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A60BDC">
      <w:pPr>
        <w:pStyle w:val="Estilo1-ttuloformulario"/>
        <w:jc w:val="left"/>
      </w:pPr>
    </w:p>
    <w:p w14:paraId="6FE2E92B" w14:textId="77777777" w:rsidR="00F74001" w:rsidRPr="00540721" w:rsidRDefault="00F74001" w:rsidP="00A60BD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A60BD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692D80C" w14:textId="0F239EBF" w:rsidR="00F74001" w:rsidRPr="00540721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>, es la presente (Instrucciones), puede omitir la impresión y presentación de esta hoja, ya que es sólo para su guía.</w:t>
      </w:r>
    </w:p>
    <w:p w14:paraId="4A76EEB2" w14:textId="77777777" w:rsidR="00F74001" w:rsidRPr="00540721" w:rsidRDefault="00F74001" w:rsidP="00A60BDC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2026011E" w14:textId="1A5E29FD" w:rsidR="00E409A0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 xml:space="preserve">En el encabezado se indica Comité Ético Científico Central (CEC-CENTRAL-CCSS), para estudios que sean sometidos a otros Comités en la Institución, se deben modificar los datos del Comité, el </w:t>
      </w:r>
      <w:r w:rsidR="00E409A0" w:rsidRPr="00540721">
        <w:rPr>
          <w:rFonts w:ascii="Arial" w:hAnsi="Arial" w:cs="Arial"/>
          <w:color w:val="auto"/>
          <w:sz w:val="22"/>
          <w:szCs w:val="22"/>
        </w:rPr>
        <w:t>número teléfono</w:t>
      </w:r>
      <w:r w:rsidRPr="00540721">
        <w:rPr>
          <w:rFonts w:ascii="Arial" w:hAnsi="Arial" w:cs="Arial"/>
          <w:color w:val="auto"/>
          <w:sz w:val="22"/>
          <w:szCs w:val="22"/>
        </w:rPr>
        <w:t xml:space="preserve"> y el número de fax.</w:t>
      </w:r>
    </w:p>
    <w:p w14:paraId="0A543C4D" w14:textId="77777777" w:rsidR="00E409A0" w:rsidRDefault="00E409A0" w:rsidP="00A60BDC">
      <w:pPr>
        <w:pStyle w:val="Prrafodelista"/>
        <w:spacing w:before="0" w:after="0"/>
        <w:rPr>
          <w:rFonts w:ascii="Arial" w:hAnsi="Arial" w:cs="Arial"/>
        </w:rPr>
      </w:pPr>
    </w:p>
    <w:p w14:paraId="2BB358AF" w14:textId="3F8057AF" w:rsidR="00E409A0" w:rsidRPr="00285AD1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60BDC">
        <w:rPr>
          <w:rFonts w:ascii="Arial" w:hAnsi="Arial" w:cs="Arial"/>
          <w:color w:val="auto"/>
          <w:sz w:val="22"/>
          <w:szCs w:val="22"/>
        </w:rPr>
        <w:t xml:space="preserve">Es el formato </w:t>
      </w:r>
      <w:r w:rsidRPr="00A60BDC">
        <w:rPr>
          <w:rFonts w:ascii="Arial" w:hAnsi="Arial" w:cs="Arial"/>
          <w:sz w:val="22"/>
          <w:szCs w:val="22"/>
        </w:rPr>
        <w:t>que se debe utilizar para la presentación de</w:t>
      </w:r>
      <w:r w:rsidR="00F54794" w:rsidRPr="00A60BDC">
        <w:rPr>
          <w:rFonts w:ascii="Arial" w:hAnsi="Arial" w:cs="Arial"/>
          <w:sz w:val="22"/>
          <w:szCs w:val="22"/>
        </w:rPr>
        <w:t>l documento</w:t>
      </w:r>
      <w:r w:rsidRPr="00A60BDC">
        <w:rPr>
          <w:rFonts w:ascii="Arial" w:hAnsi="Arial" w:cs="Arial"/>
          <w:sz w:val="22"/>
          <w:szCs w:val="22"/>
        </w:rPr>
        <w:t xml:space="preserve"> </w:t>
      </w:r>
      <w:r w:rsidR="00F54794" w:rsidRPr="00A60BDC">
        <w:rPr>
          <w:rFonts w:ascii="Arial" w:hAnsi="Arial" w:cs="Arial"/>
          <w:sz w:val="22"/>
          <w:szCs w:val="22"/>
        </w:rPr>
        <w:t>“</w:t>
      </w:r>
      <w:r w:rsidR="0074375D">
        <w:rPr>
          <w:rFonts w:ascii="Arial" w:hAnsi="Arial" w:cs="Arial"/>
          <w:sz w:val="22"/>
          <w:szCs w:val="22"/>
        </w:rPr>
        <w:t>Declaración de tutores</w:t>
      </w:r>
      <w:r w:rsidR="00E409A0" w:rsidRPr="00A60BDC">
        <w:rPr>
          <w:rFonts w:ascii="Arial" w:hAnsi="Arial" w:cs="Arial"/>
          <w:sz w:val="22"/>
          <w:szCs w:val="22"/>
        </w:rPr>
        <w:t xml:space="preserve"> </w:t>
      </w:r>
      <w:r w:rsidR="0074375D">
        <w:rPr>
          <w:rFonts w:ascii="Arial" w:hAnsi="Arial" w:cs="Arial"/>
          <w:sz w:val="22"/>
          <w:szCs w:val="22"/>
        </w:rPr>
        <w:t>para protocolo de</w:t>
      </w:r>
      <w:r w:rsidR="00E409A0" w:rsidRPr="00A60BDC">
        <w:rPr>
          <w:rFonts w:ascii="Arial" w:hAnsi="Arial" w:cs="Arial"/>
          <w:sz w:val="22"/>
          <w:szCs w:val="22"/>
        </w:rPr>
        <w:t xml:space="preserve"> investigación biomédica”</w:t>
      </w:r>
      <w:r w:rsidR="00F54794" w:rsidRPr="00A60BDC">
        <w:rPr>
          <w:rFonts w:ascii="Arial" w:hAnsi="Arial" w:cs="Arial"/>
          <w:sz w:val="22"/>
          <w:szCs w:val="22"/>
        </w:rPr>
        <w:t xml:space="preserve">. </w:t>
      </w:r>
      <w:r w:rsidR="0074375D">
        <w:rPr>
          <w:rFonts w:ascii="Arial" w:hAnsi="Arial" w:cs="Arial"/>
          <w:sz w:val="22"/>
          <w:szCs w:val="22"/>
        </w:rPr>
        <w:t xml:space="preserve">Para el caso del tutor institucional, se debe presentar este documento </w:t>
      </w:r>
      <w:r w:rsidR="00F54794" w:rsidRPr="00285AD1">
        <w:rPr>
          <w:rFonts w:ascii="Arial" w:hAnsi="Arial" w:cs="Arial"/>
          <w:sz w:val="22"/>
          <w:szCs w:val="22"/>
        </w:rPr>
        <w:t>por cada centro asistencial en que se desee realizar la investigación</w:t>
      </w:r>
      <w:r w:rsidR="0074375D" w:rsidRPr="00285AD1">
        <w:rPr>
          <w:rFonts w:ascii="Arial" w:hAnsi="Arial" w:cs="Arial"/>
          <w:sz w:val="22"/>
          <w:szCs w:val="22"/>
        </w:rPr>
        <w:t xml:space="preserve"> </w:t>
      </w:r>
      <w:r w:rsidR="0074375D" w:rsidRPr="0000366B">
        <w:rPr>
          <w:rFonts w:ascii="Arial" w:hAnsi="Arial" w:cs="Arial"/>
          <w:b/>
          <w:sz w:val="22"/>
          <w:szCs w:val="22"/>
        </w:rPr>
        <w:t>(</w:t>
      </w:r>
      <w:r w:rsidR="0074375D" w:rsidRPr="00285AD1">
        <w:rPr>
          <w:rFonts w:ascii="Arial" w:hAnsi="Arial" w:cs="Arial"/>
          <w:b/>
          <w:sz w:val="22"/>
          <w:szCs w:val="22"/>
        </w:rPr>
        <w:t>un tutor por cada centro asistencial)</w:t>
      </w:r>
      <w:r w:rsidR="00285AD1">
        <w:rPr>
          <w:rFonts w:ascii="Arial" w:hAnsi="Arial" w:cs="Arial"/>
          <w:b/>
          <w:sz w:val="22"/>
          <w:szCs w:val="22"/>
        </w:rPr>
        <w:t>.</w:t>
      </w:r>
    </w:p>
    <w:p w14:paraId="21B2982B" w14:textId="77777777" w:rsidR="00E409A0" w:rsidRPr="00285AD1" w:rsidRDefault="00E409A0" w:rsidP="00A60BDC">
      <w:pPr>
        <w:pStyle w:val="Prrafodelista"/>
        <w:spacing w:before="0" w:after="0"/>
        <w:rPr>
          <w:rFonts w:ascii="Arial" w:hAnsi="Arial" w:cs="Arial"/>
          <w:lang w:val="es-ES"/>
        </w:rPr>
      </w:pPr>
    </w:p>
    <w:p w14:paraId="27BCBADF" w14:textId="2CEC3755" w:rsidR="0074375D" w:rsidRPr="009B605C" w:rsidRDefault="009B605C" w:rsidP="009B605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409A0">
        <w:rPr>
          <w:rFonts w:ascii="Arial" w:hAnsi="Arial" w:cs="Arial"/>
          <w:color w:val="auto"/>
          <w:sz w:val="22"/>
          <w:szCs w:val="22"/>
          <w:lang w:val="es-ES"/>
        </w:rPr>
        <w:t>Está conformado por secciones</w:t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: </w:t>
      </w:r>
      <w:r w:rsidRPr="00E409A0">
        <w:rPr>
          <w:rFonts w:ascii="Arial" w:hAnsi="Arial" w:cs="Arial"/>
          <w:color w:val="auto"/>
          <w:sz w:val="22"/>
          <w:szCs w:val="22"/>
        </w:rPr>
        <w:t xml:space="preserve">1) </w:t>
      </w:r>
      <w:r>
        <w:rPr>
          <w:rFonts w:ascii="Arial" w:hAnsi="Arial" w:cs="Arial"/>
          <w:color w:val="auto"/>
          <w:sz w:val="22"/>
          <w:szCs w:val="22"/>
        </w:rPr>
        <w:t>Título de la investigación y nombre</w:t>
      </w:r>
      <w:r w:rsidRPr="00E409A0">
        <w:rPr>
          <w:rFonts w:ascii="Arial" w:hAnsi="Arial" w:cs="Arial"/>
          <w:color w:val="auto"/>
          <w:sz w:val="22"/>
          <w:szCs w:val="22"/>
        </w:rPr>
        <w:t xml:space="preserve"> del investigador </w:t>
      </w:r>
      <w:r>
        <w:rPr>
          <w:rFonts w:ascii="Arial" w:hAnsi="Arial" w:cs="Arial"/>
          <w:color w:val="auto"/>
          <w:sz w:val="22"/>
          <w:szCs w:val="22"/>
        </w:rPr>
        <w:t xml:space="preserve">principal (dé doble </w:t>
      </w:r>
      <w:r w:rsidR="00285AD1">
        <w:rPr>
          <w:rFonts w:ascii="Arial" w:hAnsi="Arial" w:cs="Arial"/>
          <w:color w:val="auto"/>
          <w:sz w:val="22"/>
          <w:szCs w:val="22"/>
        </w:rPr>
        <w:t>clic</w:t>
      </w:r>
      <w:r>
        <w:rPr>
          <w:rFonts w:ascii="Arial" w:hAnsi="Arial" w:cs="Arial"/>
          <w:color w:val="auto"/>
          <w:sz w:val="22"/>
          <w:szCs w:val="22"/>
        </w:rPr>
        <w:t xml:space="preserve"> para llenar estos datos). 2) </w:t>
      </w:r>
      <w:r w:rsidR="004B12C8" w:rsidRPr="009B605C">
        <w:rPr>
          <w:rFonts w:ascii="Arial" w:hAnsi="Arial" w:cs="Arial"/>
          <w:color w:val="auto"/>
          <w:sz w:val="22"/>
          <w:szCs w:val="22"/>
        </w:rPr>
        <w:t>Datos del Tutor</w:t>
      </w:r>
      <w:r w:rsidR="0074375D" w:rsidRPr="009B605C">
        <w:rPr>
          <w:rFonts w:ascii="Arial" w:hAnsi="Arial" w:cs="Arial"/>
          <w:color w:val="auto"/>
          <w:sz w:val="22"/>
          <w:szCs w:val="22"/>
        </w:rPr>
        <w:t xml:space="preserve">(a) Institucional (2 </w:t>
      </w:r>
      <w:r>
        <w:rPr>
          <w:rFonts w:ascii="Arial" w:hAnsi="Arial" w:cs="Arial"/>
          <w:color w:val="auto"/>
          <w:sz w:val="22"/>
          <w:szCs w:val="22"/>
        </w:rPr>
        <w:t xml:space="preserve">páginas) y 3) </w:t>
      </w:r>
      <w:r w:rsidR="0074375D" w:rsidRPr="009B605C">
        <w:rPr>
          <w:rFonts w:ascii="Arial" w:hAnsi="Arial" w:cs="Arial"/>
          <w:color w:val="auto"/>
          <w:sz w:val="22"/>
          <w:szCs w:val="22"/>
        </w:rPr>
        <w:t xml:space="preserve">Datos del Tutor(a) </w:t>
      </w:r>
      <w:r w:rsidR="004B12C8" w:rsidRPr="009B605C">
        <w:rPr>
          <w:rFonts w:ascii="Arial" w:hAnsi="Arial" w:cs="Arial"/>
          <w:color w:val="auto"/>
          <w:sz w:val="22"/>
          <w:szCs w:val="22"/>
        </w:rPr>
        <w:t>Académico</w:t>
      </w:r>
      <w:r w:rsidR="0074375D" w:rsidRPr="009B605C">
        <w:rPr>
          <w:rFonts w:ascii="Arial" w:hAnsi="Arial" w:cs="Arial"/>
          <w:color w:val="auto"/>
          <w:sz w:val="22"/>
          <w:szCs w:val="22"/>
        </w:rPr>
        <w:t xml:space="preserve"> (2 páginas).</w:t>
      </w:r>
    </w:p>
    <w:p w14:paraId="011F4593" w14:textId="77777777" w:rsidR="0074375D" w:rsidRPr="004B12C8" w:rsidRDefault="0074375D" w:rsidP="0074375D">
      <w:pPr>
        <w:pStyle w:val="Default"/>
        <w:ind w:left="720"/>
        <w:jc w:val="both"/>
        <w:rPr>
          <w:rFonts w:ascii="Arial" w:hAnsi="Arial" w:cs="Arial"/>
          <w:color w:val="FF0000"/>
        </w:rPr>
      </w:pPr>
    </w:p>
    <w:p w14:paraId="657B4962" w14:textId="4096C9C1" w:rsidR="00F74001" w:rsidRPr="004B12C8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B12C8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414BF2FA" w14:textId="77777777" w:rsidR="00F74001" w:rsidRPr="007A48B2" w:rsidRDefault="00F74001" w:rsidP="00A60BDC">
      <w:pPr>
        <w:spacing w:before="0" w:after="0"/>
        <w:rPr>
          <w:rFonts w:ascii="Arial" w:hAnsi="Arial" w:cs="Arial"/>
        </w:rPr>
      </w:pPr>
    </w:p>
    <w:p w14:paraId="35732D87" w14:textId="77777777" w:rsidR="00F74001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A60BDC">
      <w:pPr>
        <w:pStyle w:val="Prrafodelista"/>
        <w:spacing w:before="0" w:after="0"/>
        <w:rPr>
          <w:rFonts w:ascii="Arial" w:hAnsi="Arial" w:cs="Arial"/>
        </w:rPr>
      </w:pPr>
    </w:p>
    <w:p w14:paraId="3C5A48A7" w14:textId="4C2CF72A" w:rsidR="00A87EDD" w:rsidRDefault="00A87EDD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Anotar el nombre, </w:t>
      </w:r>
      <w:r w:rsidR="007A48B2">
        <w:rPr>
          <w:rFonts w:ascii="Arial" w:hAnsi="Arial" w:cs="Arial"/>
          <w:color w:val="auto"/>
          <w:sz w:val="22"/>
          <w:szCs w:val="22"/>
        </w:rPr>
        <w:t xml:space="preserve">número de cédula, </w:t>
      </w:r>
      <w:r w:rsidRPr="00F74001">
        <w:rPr>
          <w:rFonts w:ascii="Arial" w:hAnsi="Arial" w:cs="Arial"/>
          <w:color w:val="auto"/>
          <w:sz w:val="22"/>
          <w:szCs w:val="22"/>
        </w:rPr>
        <w:t>firma</w:t>
      </w:r>
      <w:r w:rsidR="007A48B2">
        <w:rPr>
          <w:rFonts w:ascii="Arial" w:hAnsi="Arial" w:cs="Arial"/>
          <w:color w:val="auto"/>
          <w:sz w:val="22"/>
          <w:szCs w:val="22"/>
        </w:rPr>
        <w:t xml:space="preserve"> y fecha, donde corresponda.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5C9B2A0" w14:textId="77777777" w:rsidR="00581DDF" w:rsidRDefault="00581DDF" w:rsidP="00581DDF">
      <w:pPr>
        <w:pStyle w:val="Prrafodelista"/>
        <w:rPr>
          <w:rFonts w:ascii="Arial" w:hAnsi="Arial" w:cs="Arial"/>
        </w:rPr>
      </w:pPr>
    </w:p>
    <w:p w14:paraId="51E42246" w14:textId="77777777" w:rsidR="0074375D" w:rsidRDefault="0074375D">
      <w:pPr>
        <w:jc w:val="left"/>
        <w:rPr>
          <w:rFonts w:ascii="Arial" w:eastAsia="Times New Roman" w:hAnsi="Arial" w:cs="Arial"/>
          <w:b/>
          <w:color w:val="418AB3" w:themeColor="accent1"/>
          <w:lang w:eastAsia="en-US"/>
        </w:rPr>
      </w:pPr>
      <w:r>
        <w:rPr>
          <w:rFonts w:ascii="Arial" w:hAnsi="Arial" w:cs="Arial"/>
          <w:color w:val="418AB3" w:themeColor="accent1"/>
        </w:rPr>
        <w:br w:type="page"/>
      </w:r>
    </w:p>
    <w:p w14:paraId="1E041E0A" w14:textId="0610E9C0" w:rsidR="00725F2B" w:rsidRPr="00F70DAD" w:rsidRDefault="00725F2B" w:rsidP="00725F2B">
      <w:pPr>
        <w:pStyle w:val="IMPACTHeading1"/>
        <w:jc w:val="center"/>
        <w:rPr>
          <w:rFonts w:ascii="Arial" w:hAnsi="Arial" w:cs="Arial"/>
          <w:lang w:val="es-CR"/>
        </w:rPr>
      </w:pPr>
      <w:r>
        <w:rPr>
          <w:rFonts w:ascii="Arial" w:hAnsi="Arial" w:cs="Arial"/>
          <w:color w:val="418AB3" w:themeColor="accent1"/>
          <w:sz w:val="22"/>
          <w:szCs w:val="22"/>
          <w:lang w:val="es-CR"/>
        </w:rPr>
        <w:lastRenderedPageBreak/>
        <w:t>Declaración de</w:t>
      </w:r>
      <w:r>
        <w:rPr>
          <w:rFonts w:ascii="Arial" w:hAnsi="Arial" w:cs="Arial"/>
          <w:color w:val="418AB3" w:themeColor="accent1"/>
          <w:sz w:val="22"/>
          <w:szCs w:val="22"/>
          <w:lang w:val="es-ES"/>
        </w:rPr>
        <w:t xml:space="preserve"> tutor(a) institucional</w:t>
      </w:r>
    </w:p>
    <w:p w14:paraId="19A5C923" w14:textId="037E63BB" w:rsidR="006C5FEC" w:rsidRDefault="006C5FEC" w:rsidP="007C2C61">
      <w:pPr>
        <w:ind w:firstLine="720"/>
        <w:rPr>
          <w:rFonts w:ascii="Arial" w:hAnsi="Arial" w:cs="Arial"/>
        </w:rPr>
      </w:pPr>
    </w:p>
    <w:tbl>
      <w:tblPr>
        <w:tblStyle w:val="Tablaconcuadrculaclara"/>
        <w:tblW w:w="5003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2135"/>
        <w:gridCol w:w="1983"/>
        <w:gridCol w:w="5844"/>
        <w:gridCol w:w="6"/>
      </w:tblGrid>
      <w:tr w:rsidR="00725F2B" w:rsidRPr="004B12C8" w14:paraId="7A2CB92E" w14:textId="77777777" w:rsidTr="00444CB4">
        <w:tc>
          <w:tcPr>
            <w:tcW w:w="2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E53F91" w14:textId="77777777" w:rsidR="00725F2B" w:rsidRPr="004B12C8" w:rsidRDefault="00725F2B" w:rsidP="004B12C8">
            <w:pPr>
              <w:pStyle w:val="Estilo3"/>
              <w:jc w:val="center"/>
              <w:rPr>
                <w:b w:val="0"/>
                <w:color w:val="306785" w:themeColor="accent1" w:themeShade="BF"/>
                <w:lang w:val="es-ES"/>
              </w:rPr>
            </w:pPr>
            <w:r w:rsidRPr="004B12C8">
              <w:rPr>
                <w:rFonts w:eastAsia="SimSun"/>
                <w:bCs/>
                <w:color w:val="8B0000"/>
                <w:lang w:val="es-ES" w:eastAsia="es-ES"/>
              </w:rPr>
              <w:t>¡Importante!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C48F0B" w14:textId="660796B1" w:rsidR="00725F2B" w:rsidRPr="004B12C8" w:rsidRDefault="00725F2B" w:rsidP="004B12C8">
            <w:pPr>
              <w:pStyle w:val="Textonotapie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b/>
                <w:szCs w:val="22"/>
              </w:rPr>
              <w:t>Tutor</w:t>
            </w:r>
            <w:r w:rsidR="00F70DAD" w:rsidRPr="004B12C8">
              <w:rPr>
                <w:rFonts w:ascii="Arial" w:hAnsi="Arial" w:cs="Arial"/>
                <w:b/>
                <w:szCs w:val="22"/>
              </w:rPr>
              <w:t>(a)</w:t>
            </w:r>
            <w:r w:rsidRPr="004B12C8">
              <w:rPr>
                <w:rFonts w:ascii="Arial" w:hAnsi="Arial" w:cs="Arial"/>
                <w:b/>
                <w:szCs w:val="22"/>
              </w:rPr>
              <w:t xml:space="preserve"> Institucional:</w:t>
            </w:r>
            <w:r w:rsidRPr="004B12C8">
              <w:rPr>
                <w:rFonts w:ascii="Arial" w:hAnsi="Arial" w:cs="Arial"/>
                <w:szCs w:val="22"/>
              </w:rPr>
              <w:t xml:space="preserve"> funcionario de la Caja Costarricense de Seguro Social, responsable de la ejecución y supervisión del estudio en el centro asistencial (debe estar acreditado ante el CONIS)</w:t>
            </w:r>
            <w:r w:rsidR="00581DDF" w:rsidRPr="004B12C8">
              <w:rPr>
                <w:rFonts w:ascii="Arial" w:hAnsi="Arial" w:cs="Arial"/>
                <w:szCs w:val="22"/>
              </w:rPr>
              <w:t>, puede fungir también como tutor académico</w:t>
            </w:r>
            <w:r w:rsidRPr="004B12C8">
              <w:rPr>
                <w:rFonts w:ascii="Arial" w:hAnsi="Arial" w:cs="Arial"/>
                <w:szCs w:val="22"/>
              </w:rPr>
              <w:t>.</w:t>
            </w:r>
          </w:p>
          <w:p w14:paraId="3BB06C04" w14:textId="77777777" w:rsidR="00725F2B" w:rsidRPr="004B12C8" w:rsidRDefault="00725F2B" w:rsidP="004B12C8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</w:p>
        </w:tc>
      </w:tr>
      <w:tr w:rsidR="00444CB4" w:rsidRPr="004B12C8" w14:paraId="53B04510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52CD5514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Nombre del tutor(a) institucional (CCSS):</w:t>
            </w:r>
          </w:p>
        </w:tc>
        <w:tc>
          <w:tcPr>
            <w:tcW w:w="5648" w:type="dxa"/>
          </w:tcPr>
          <w:p w14:paraId="2A45D2AF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Anotar el nombre del tutor(a) institucional</w:t>
            </w:r>
          </w:p>
        </w:tc>
      </w:tr>
      <w:tr w:rsidR="00444CB4" w:rsidRPr="004B12C8" w14:paraId="08160CC6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2C564736" w14:textId="77777777" w:rsidR="00444CB4" w:rsidRPr="004B12C8" w:rsidRDefault="00444CB4" w:rsidP="004B12C8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</w:rPr>
            </w:pPr>
            <w:r w:rsidRPr="004B12C8">
              <w:rPr>
                <w:rFonts w:ascii="Arial" w:hAnsi="Arial" w:cs="Arial"/>
                <w:color w:val="auto"/>
              </w:rPr>
              <w:t>Número de cédula o pasaporte:</w:t>
            </w:r>
          </w:p>
        </w:tc>
        <w:tc>
          <w:tcPr>
            <w:tcW w:w="5648" w:type="dxa"/>
          </w:tcPr>
          <w:p w14:paraId="04F6B8A4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número de cédula o pasaporte</w:t>
            </w:r>
          </w:p>
        </w:tc>
      </w:tr>
      <w:tr w:rsidR="00444CB4" w:rsidRPr="004B12C8" w14:paraId="62AC5566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50F4CD50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Institución(es) donde labora (Servicio):</w:t>
            </w:r>
          </w:p>
        </w:tc>
        <w:tc>
          <w:tcPr>
            <w:tcW w:w="5648" w:type="dxa"/>
          </w:tcPr>
          <w:p w14:paraId="5A75578B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nombre de la institución y el Servicio donde labora</w:t>
            </w:r>
          </w:p>
        </w:tc>
      </w:tr>
      <w:tr w:rsidR="00444CB4" w:rsidRPr="004B12C8" w14:paraId="69B64AEC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08550519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Dirección de lugar de trabajo:</w:t>
            </w:r>
          </w:p>
        </w:tc>
        <w:tc>
          <w:tcPr>
            <w:tcW w:w="5648" w:type="dxa"/>
          </w:tcPr>
          <w:p w14:paraId="40B137CB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la dirección de lugar de trabajo</w:t>
            </w:r>
          </w:p>
        </w:tc>
      </w:tr>
      <w:tr w:rsidR="00444CB4" w:rsidRPr="004B12C8" w14:paraId="53F6EA83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11653A52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Teléfono celular:</w:t>
            </w:r>
          </w:p>
        </w:tc>
        <w:tc>
          <w:tcPr>
            <w:tcW w:w="5648" w:type="dxa"/>
          </w:tcPr>
          <w:p w14:paraId="737B158E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número de su teléfono celular</w:t>
            </w:r>
          </w:p>
        </w:tc>
      </w:tr>
      <w:tr w:rsidR="00444CB4" w:rsidRPr="004B12C8" w14:paraId="5EC39FFD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428F7C3B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Correo electrónico:</w:t>
            </w:r>
          </w:p>
        </w:tc>
        <w:tc>
          <w:tcPr>
            <w:tcW w:w="5648" w:type="dxa"/>
          </w:tcPr>
          <w:p w14:paraId="159DB8B4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correo electrónico</w:t>
            </w:r>
          </w:p>
        </w:tc>
      </w:tr>
      <w:tr w:rsidR="00444CB4" w:rsidRPr="004B12C8" w14:paraId="04AFAD57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11DD9B82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Título profesional:</w:t>
            </w:r>
          </w:p>
        </w:tc>
        <w:tc>
          <w:tcPr>
            <w:tcW w:w="5648" w:type="dxa"/>
          </w:tcPr>
          <w:p w14:paraId="7DA38198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su título profesional</w:t>
            </w:r>
          </w:p>
        </w:tc>
      </w:tr>
      <w:tr w:rsidR="00444CB4" w:rsidRPr="004B12C8" w14:paraId="2019ED9F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</w:tcPr>
          <w:p w14:paraId="6299A5AA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Grado académico:</w:t>
            </w:r>
          </w:p>
        </w:tc>
        <w:tc>
          <w:tcPr>
            <w:tcW w:w="5648" w:type="dxa"/>
          </w:tcPr>
          <w:p w14:paraId="3B755A67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grado académico</w:t>
            </w:r>
          </w:p>
        </w:tc>
      </w:tr>
      <w:tr w:rsidR="00444CB4" w:rsidRPr="004B12C8" w14:paraId="1A1FAEFD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  <w:tcBorders>
              <w:bottom w:val="single" w:sz="4" w:space="0" w:color="BFBFBF" w:themeColor="background1" w:themeShade="BF"/>
            </w:tcBorders>
          </w:tcPr>
          <w:p w14:paraId="1DBDBC30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Número de investigaciones dirigidas:</w:t>
            </w:r>
          </w:p>
        </w:tc>
        <w:tc>
          <w:tcPr>
            <w:tcW w:w="5648" w:type="dxa"/>
            <w:tcBorders>
              <w:bottom w:val="single" w:sz="4" w:space="0" w:color="BFBFBF" w:themeColor="background1" w:themeShade="BF"/>
            </w:tcBorders>
          </w:tcPr>
          <w:p w14:paraId="12E94599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número de investigaciones que ha dirigido como tutor institucional</w:t>
            </w:r>
          </w:p>
        </w:tc>
      </w:tr>
      <w:tr w:rsidR="00444CB4" w:rsidRPr="004B12C8" w14:paraId="0B0B9595" w14:textId="77777777" w:rsidTr="00444CB4">
        <w:trPr>
          <w:gridAfter w:val="1"/>
          <w:wAfter w:w="6" w:type="dxa"/>
        </w:trPr>
        <w:tc>
          <w:tcPr>
            <w:tcW w:w="3980" w:type="dxa"/>
            <w:gridSpan w:val="2"/>
            <w:tcBorders>
              <w:bottom w:val="single" w:sz="4" w:space="0" w:color="BFBFBF" w:themeColor="background1" w:themeShade="BF"/>
            </w:tcBorders>
          </w:tcPr>
          <w:p w14:paraId="4C88E06C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Número de investigaciones que está dirigiendo actualmente:</w:t>
            </w:r>
          </w:p>
        </w:tc>
        <w:tc>
          <w:tcPr>
            <w:tcW w:w="5648" w:type="dxa"/>
            <w:tcBorders>
              <w:bottom w:val="single" w:sz="4" w:space="0" w:color="BFBFBF" w:themeColor="background1" w:themeShade="BF"/>
            </w:tcBorders>
          </w:tcPr>
          <w:p w14:paraId="3A167822" w14:textId="7777777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</w:rPr>
              <w:t>Escriba el número de investigaciones que está dirigiendo actualmente como tutor institucional</w:t>
            </w:r>
          </w:p>
        </w:tc>
      </w:tr>
      <w:tr w:rsidR="00725F2B" w:rsidRPr="004B12C8" w14:paraId="69E6DC6A" w14:textId="77777777" w:rsidTr="00444CB4">
        <w:trPr>
          <w:gridAfter w:val="1"/>
          <w:wAfter w:w="6" w:type="dxa"/>
        </w:trPr>
        <w:tc>
          <w:tcPr>
            <w:tcW w:w="9628" w:type="dxa"/>
            <w:gridSpan w:val="3"/>
            <w:shd w:val="clear" w:color="auto" w:fill="auto"/>
          </w:tcPr>
          <w:p w14:paraId="541414EA" w14:textId="77777777" w:rsidR="00725F2B" w:rsidRPr="004B12C8" w:rsidRDefault="00725F2B" w:rsidP="004B12C8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r w:rsidRPr="004B12C8">
              <w:rPr>
                <w:rFonts w:ascii="Arial" w:hAnsi="Arial" w:cs="Arial"/>
                <w:bCs/>
              </w:rPr>
              <w:t>En mi condición de</w:t>
            </w:r>
            <w:r w:rsidRPr="004B12C8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Pr="004B12C8">
              <w:rPr>
                <w:rFonts w:ascii="Arial" w:hAnsi="Arial" w:cs="Arial"/>
              </w:rPr>
              <w:t xml:space="preserve">tutor(a) institucional, declaro bajo la gravedad de juramento, lo siguiente: </w:t>
            </w:r>
          </w:p>
          <w:p w14:paraId="2173475A" w14:textId="77777777" w:rsidR="00725F2B" w:rsidRPr="004B12C8" w:rsidRDefault="00725F2B" w:rsidP="004B12C8">
            <w:pPr>
              <w:spacing w:before="0"/>
              <w:rPr>
                <w:rFonts w:ascii="Arial" w:hAnsi="Arial" w:cs="Arial"/>
                <w:bCs/>
                <w:lang w:val="es-ES_tradnl"/>
              </w:rPr>
            </w:pPr>
            <w:r w:rsidRPr="004B12C8">
              <w:rPr>
                <w:rFonts w:ascii="Arial" w:hAnsi="Arial" w:cs="Arial"/>
                <w:bCs/>
                <w:lang w:val="es-ES_tradnl"/>
              </w:rPr>
              <w:t xml:space="preserve"> </w:t>
            </w:r>
          </w:p>
          <w:p w14:paraId="4AF60B79" w14:textId="5679A9F8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>Que conozco la Ley N°  9234</w:t>
            </w:r>
            <w:r w:rsidRPr="004B12C8">
              <w:rPr>
                <w:rFonts w:ascii="Arial" w:hAnsi="Arial" w:cs="Arial"/>
                <w:iCs/>
                <w:szCs w:val="22"/>
              </w:rPr>
              <w:t xml:space="preserve"> “Ley Reguladora de Investigación Biomédica”</w:t>
            </w:r>
            <w:r w:rsidRPr="004B12C8">
              <w:rPr>
                <w:rFonts w:ascii="Arial" w:hAnsi="Arial" w:cs="Arial"/>
                <w:szCs w:val="22"/>
              </w:rPr>
              <w:t>, el Reglamento N° 39061-S y sus reformas mediante el “Decreto N°  39533-S” de fecha 04 de marzo de 2016</w:t>
            </w:r>
            <w:r w:rsidR="001C1F06">
              <w:rPr>
                <w:rFonts w:ascii="Arial" w:hAnsi="Arial" w:cs="Arial"/>
                <w:szCs w:val="22"/>
              </w:rPr>
              <w:t xml:space="preserve">, </w:t>
            </w:r>
            <w:r w:rsidR="001C1F06">
              <w:rPr>
                <w:rFonts w:ascii="Arial" w:hAnsi="Arial" w:cs="Arial"/>
              </w:rPr>
              <w:t>el Reglamento de Investigación Biomédica de la CCSS</w:t>
            </w:r>
            <w:r w:rsidR="001C1F06" w:rsidRPr="004B12C8">
              <w:rPr>
                <w:rFonts w:ascii="Arial" w:hAnsi="Arial" w:cs="Arial"/>
                <w:szCs w:val="22"/>
              </w:rPr>
              <w:t xml:space="preserve"> </w:t>
            </w:r>
            <w:r w:rsidRPr="004B12C8">
              <w:rPr>
                <w:rFonts w:ascii="Arial" w:hAnsi="Arial" w:cs="Arial"/>
                <w:szCs w:val="22"/>
              </w:rPr>
              <w:t xml:space="preserve">y la </w:t>
            </w:r>
            <w:r w:rsidRPr="004B12C8">
              <w:rPr>
                <w:rFonts w:ascii="Arial" w:hAnsi="Arial" w:cs="Arial"/>
                <w:iCs/>
                <w:szCs w:val="22"/>
              </w:rPr>
              <w:t>“Modificación y adición normativa para la aprobación de estudios observacionales en los centros asistenciales de la Caja Costarricense de Seguro Social”,  </w:t>
            </w:r>
            <w:r w:rsidRPr="004B12C8">
              <w:rPr>
                <w:rFonts w:ascii="Arial" w:hAnsi="Arial" w:cs="Arial"/>
                <w:szCs w:val="22"/>
              </w:rPr>
              <w:t>aprobada por la Junta Directiva, en artículo 26° de la Sesión N° 8601, del 20 de septiembre de 2012, en lo que se encuentra vigente  y que acataré y haré cumplir esta y todas las normas nacionales e institucionales en  materia de investigación biomédica, así como las disposiciones propias del centro asistencial donde se realiza el estudio.</w:t>
            </w:r>
          </w:p>
          <w:p w14:paraId="74B199AF" w14:textId="77777777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 xml:space="preserve">Que tengo la formación y la experiencia necesarias para fungir como tutor(a) institucional de esta investigación. </w:t>
            </w:r>
          </w:p>
          <w:p w14:paraId="64F4435C" w14:textId="77777777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lastRenderedPageBreak/>
              <w:t>Que velaré por que el estudiante</w:t>
            </w:r>
            <w:r w:rsidRPr="004B12C8">
              <w:rPr>
                <w:rFonts w:ascii="Arial" w:hAnsi="Arial" w:cs="Arial"/>
                <w:color w:val="365F91"/>
                <w:szCs w:val="22"/>
              </w:rPr>
              <w:t xml:space="preserve"> </w:t>
            </w:r>
            <w:r w:rsidRPr="004B12C8">
              <w:rPr>
                <w:rFonts w:ascii="Arial" w:hAnsi="Arial" w:cs="Arial"/>
                <w:szCs w:val="22"/>
              </w:rPr>
              <w:t xml:space="preserve">se apegue al protocolo de investigación en todos sus extremos y cumpla con los requisitos establecidos por el Comité Ético Científico que lo aprobó. </w:t>
            </w:r>
          </w:p>
          <w:p w14:paraId="0887CF16" w14:textId="77777777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 xml:space="preserve">Que me reuniré con el investigador(a) principal periódicamente para valorar el progreso de la investigación y su estricto apego al protocolo aprobado por el Comité, y registraré el resultado de las reuniones en un cuaderno de bitácora. </w:t>
            </w:r>
          </w:p>
          <w:p w14:paraId="6554926B" w14:textId="77777777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>Que velaré porque cualquier modificación al protocolo original, sea previamente aprobada por el Comité Ético Científico.</w:t>
            </w:r>
          </w:p>
          <w:p w14:paraId="2F863259" w14:textId="77777777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>Que, conjuntamente con el (la) investigador(a) principal, presentaré en forma oportuna los informes de avance y el informe final de la investigación al Comité Ético Científico.</w:t>
            </w:r>
          </w:p>
          <w:p w14:paraId="5B505007" w14:textId="716B614A" w:rsidR="00F70DAD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 xml:space="preserve">Que, si se presentara algún problema atinente al desarrollo del estudio, estaré disponible personalmente para supervisar al investigador(a) en la solución </w:t>
            </w:r>
            <w:r w:rsidR="00285AD1" w:rsidRPr="004B12C8">
              <w:rPr>
                <w:rFonts w:ascii="Arial" w:hAnsi="Arial" w:cs="Arial"/>
                <w:szCs w:val="22"/>
              </w:rPr>
              <w:t>de este</w:t>
            </w:r>
            <w:r w:rsidRPr="004B12C8">
              <w:rPr>
                <w:rFonts w:ascii="Arial" w:hAnsi="Arial" w:cs="Arial"/>
                <w:szCs w:val="22"/>
              </w:rPr>
              <w:t>. Si me encontrara lejos del área de estudio, haré los arreglos necesarios para que otra persona calificada asuma mi responsabilidad.</w:t>
            </w:r>
          </w:p>
          <w:p w14:paraId="5CB57B31" w14:textId="331B0DC3" w:rsidR="00725F2B" w:rsidRPr="004B12C8" w:rsidRDefault="00725F2B" w:rsidP="004B12C8">
            <w:pPr>
              <w:pStyle w:val="Textoindependiente3"/>
              <w:numPr>
                <w:ilvl w:val="0"/>
                <w:numId w:val="33"/>
              </w:numPr>
              <w:tabs>
                <w:tab w:val="left" w:pos="349"/>
              </w:tabs>
              <w:spacing w:before="0" w:after="0"/>
              <w:ind w:left="349" w:hanging="357"/>
              <w:rPr>
                <w:rFonts w:ascii="Arial" w:hAnsi="Arial" w:cs="Arial"/>
                <w:szCs w:val="22"/>
              </w:rPr>
            </w:pPr>
            <w:r w:rsidRPr="004B12C8">
              <w:rPr>
                <w:rFonts w:ascii="Arial" w:hAnsi="Arial" w:cs="Arial"/>
                <w:szCs w:val="22"/>
              </w:rPr>
              <w:t xml:space="preserve">Que asumo la responsabilidad de esta investigación de manera solidaria con el investigador(a) principal. </w:t>
            </w:r>
          </w:p>
          <w:p w14:paraId="70BBA647" w14:textId="77777777" w:rsidR="00725F2B" w:rsidRPr="004B12C8" w:rsidRDefault="00725F2B" w:rsidP="004B12C8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</w:rPr>
            </w:pPr>
          </w:p>
        </w:tc>
      </w:tr>
    </w:tbl>
    <w:p w14:paraId="3169F533" w14:textId="77777777" w:rsidR="00ED30C6" w:rsidRDefault="00ED30C6" w:rsidP="0003197C">
      <w:pPr>
        <w:spacing w:before="0" w:after="0"/>
        <w:rPr>
          <w:rFonts w:ascii="Arial" w:hAnsi="Arial" w:cs="Arial"/>
        </w:rPr>
      </w:pPr>
    </w:p>
    <w:p w14:paraId="0BD51449" w14:textId="77777777" w:rsidR="00725F2B" w:rsidRDefault="00725F2B" w:rsidP="0003197C">
      <w:pPr>
        <w:spacing w:before="0" w:after="0"/>
        <w:rPr>
          <w:rFonts w:ascii="Arial" w:hAnsi="Arial" w:cs="Arial"/>
        </w:rPr>
      </w:pPr>
    </w:p>
    <w:p w14:paraId="0877F9AF" w14:textId="77777777" w:rsidR="00725F2B" w:rsidRDefault="00725F2B" w:rsidP="0003197C">
      <w:pPr>
        <w:spacing w:before="0" w:after="0"/>
        <w:rPr>
          <w:rFonts w:ascii="Arial" w:hAnsi="Arial" w:cs="Arial"/>
        </w:rPr>
      </w:pPr>
    </w:p>
    <w:p w14:paraId="7DB254C9" w14:textId="77777777" w:rsidR="00725F2B" w:rsidRDefault="00725F2B" w:rsidP="0003197C">
      <w:pPr>
        <w:spacing w:before="0" w:after="0"/>
        <w:rPr>
          <w:rFonts w:ascii="Arial" w:hAnsi="Arial" w:cs="Arial"/>
        </w:rPr>
      </w:pPr>
    </w:p>
    <w:p w14:paraId="3D6B9549" w14:textId="77777777" w:rsidR="00725F2B" w:rsidRDefault="00725F2B" w:rsidP="0003197C">
      <w:pPr>
        <w:spacing w:before="0" w:after="0"/>
        <w:rPr>
          <w:rFonts w:ascii="Arial" w:hAnsi="Arial" w:cs="Arial"/>
        </w:rPr>
      </w:pPr>
    </w:p>
    <w:p w14:paraId="75F33704" w14:textId="77777777" w:rsidR="00A87EDD" w:rsidRDefault="00A87EDD" w:rsidP="00A87EDD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6"/>
        <w:gridCol w:w="2215"/>
        <w:gridCol w:w="2362"/>
        <w:gridCol w:w="2362"/>
      </w:tblGrid>
      <w:tr w:rsidR="00ED30C6" w14:paraId="22470326" w14:textId="77777777" w:rsidTr="00ED30C6">
        <w:tc>
          <w:tcPr>
            <w:tcW w:w="2689" w:type="dxa"/>
          </w:tcPr>
          <w:p w14:paraId="73F8C31B" w14:textId="6BBFDE0B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2961C7E3" w14:textId="7591D4D3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273E2AA8" w14:textId="6612AD5E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6F724AF" w14:textId="3E241846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ED30C6" w:rsidRPr="00ED30C6" w14:paraId="2CE2CB6C" w14:textId="77777777" w:rsidTr="00ED30C6">
        <w:tc>
          <w:tcPr>
            <w:tcW w:w="2689" w:type="dxa"/>
          </w:tcPr>
          <w:p w14:paraId="19509DC7" w14:textId="34D334E9" w:rsidR="00ED30C6" w:rsidRPr="00ED30C6" w:rsidRDefault="00ED30C6" w:rsidP="00664B88">
            <w:pPr>
              <w:spacing w:before="0"/>
              <w:jc w:val="center"/>
              <w:rPr>
                <w:rFonts w:ascii="Arial" w:hAnsi="Arial" w:cs="Arial"/>
              </w:rPr>
            </w:pPr>
            <w:r w:rsidRPr="00664B88">
              <w:rPr>
                <w:rFonts w:ascii="Arial" w:hAnsi="Arial" w:cs="Arial"/>
                <w:color w:val="B1B2B4"/>
              </w:rPr>
              <w:t>Nombre</w:t>
            </w:r>
            <w:r w:rsidRPr="00ED30C6">
              <w:rPr>
                <w:rFonts w:ascii="Arial" w:hAnsi="Arial" w:cs="Arial"/>
                <w:color w:val="B1B2B4"/>
              </w:rPr>
              <w:t xml:space="preserve"> </w:t>
            </w:r>
          </w:p>
        </w:tc>
        <w:tc>
          <w:tcPr>
            <w:tcW w:w="2215" w:type="dxa"/>
          </w:tcPr>
          <w:p w14:paraId="44C18E05" w14:textId="759D2E81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Fecha</w:t>
            </w:r>
          </w:p>
        </w:tc>
      </w:tr>
    </w:tbl>
    <w:p w14:paraId="5D88C079" w14:textId="102D63D1" w:rsidR="00664B88" w:rsidRDefault="00664B88">
      <w:pPr>
        <w:jc w:val="left"/>
        <w:rPr>
          <w:rFonts w:ascii="Arial" w:hAnsi="Arial" w:cs="Arial"/>
          <w:b/>
        </w:rPr>
      </w:pPr>
    </w:p>
    <w:p w14:paraId="385B0937" w14:textId="177D56FA" w:rsidR="00D21918" w:rsidRDefault="00D21918">
      <w:pPr>
        <w:jc w:val="left"/>
        <w:rPr>
          <w:rFonts w:ascii="Arial" w:hAnsi="Arial" w:cs="Arial"/>
          <w:b/>
        </w:rPr>
      </w:pPr>
    </w:p>
    <w:p w14:paraId="3E7E800C" w14:textId="2FC82916" w:rsidR="00444CB4" w:rsidRDefault="00444CB4">
      <w:pPr>
        <w:jc w:val="lef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37B5F663" w14:textId="70EAC43C" w:rsidR="00444CB4" w:rsidRPr="00F70DAD" w:rsidRDefault="00444CB4" w:rsidP="00444CB4">
      <w:pPr>
        <w:pStyle w:val="IMPACTHeading1"/>
        <w:jc w:val="center"/>
        <w:rPr>
          <w:rFonts w:ascii="Arial" w:hAnsi="Arial" w:cs="Arial"/>
          <w:lang w:val="es-CR"/>
        </w:rPr>
      </w:pPr>
      <w:r>
        <w:rPr>
          <w:rFonts w:ascii="Arial" w:hAnsi="Arial" w:cs="Arial"/>
          <w:color w:val="418AB3" w:themeColor="accent1"/>
          <w:sz w:val="22"/>
          <w:szCs w:val="22"/>
          <w:lang w:val="es-CR"/>
        </w:rPr>
        <w:lastRenderedPageBreak/>
        <w:t>Declaración de</w:t>
      </w:r>
      <w:r>
        <w:rPr>
          <w:rFonts w:ascii="Arial" w:hAnsi="Arial" w:cs="Arial"/>
          <w:color w:val="418AB3" w:themeColor="accent1"/>
          <w:sz w:val="22"/>
          <w:szCs w:val="22"/>
          <w:lang w:val="es-ES"/>
        </w:rPr>
        <w:t xml:space="preserve"> tutor(a) académico</w:t>
      </w:r>
    </w:p>
    <w:p w14:paraId="5ABA05C9" w14:textId="77777777" w:rsidR="00444CB4" w:rsidRDefault="00444CB4" w:rsidP="00444CB4">
      <w:pPr>
        <w:ind w:firstLine="720"/>
        <w:rPr>
          <w:rFonts w:ascii="Arial" w:hAnsi="Arial" w:cs="Arial"/>
        </w:rPr>
      </w:pPr>
    </w:p>
    <w:tbl>
      <w:tblPr>
        <w:tblStyle w:val="Tablaconcuadrculaclara"/>
        <w:tblW w:w="5003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2135"/>
        <w:gridCol w:w="1983"/>
        <w:gridCol w:w="5844"/>
        <w:gridCol w:w="6"/>
      </w:tblGrid>
      <w:tr w:rsidR="00444CB4" w14:paraId="394D7165" w14:textId="77777777" w:rsidTr="000250AE">
        <w:tc>
          <w:tcPr>
            <w:tcW w:w="2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7CD759" w14:textId="77777777" w:rsidR="00444CB4" w:rsidRDefault="00444CB4" w:rsidP="000250AE">
            <w:pPr>
              <w:pStyle w:val="Estilo3"/>
              <w:jc w:val="center"/>
              <w:rPr>
                <w:b w:val="0"/>
                <w:color w:val="306785" w:themeColor="accent1" w:themeShade="BF"/>
                <w:lang w:val="es-ES"/>
              </w:rPr>
            </w:pPr>
            <w:r>
              <w:rPr>
                <w:rFonts w:eastAsia="SimSun"/>
                <w:bCs/>
                <w:color w:val="8B0000"/>
                <w:lang w:val="es-ES" w:eastAsia="es-ES"/>
              </w:rPr>
              <w:t>¡Importante!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5E3751" w14:textId="7165136A" w:rsidR="00444CB4" w:rsidRPr="00725F2B" w:rsidRDefault="00444CB4" w:rsidP="000250AE">
            <w:pPr>
              <w:pStyle w:val="Textonotapie"/>
              <w:rPr>
                <w:rFonts w:ascii="Arial" w:hAnsi="Arial" w:cs="Arial"/>
              </w:rPr>
            </w:pPr>
            <w:r w:rsidRPr="00725F2B">
              <w:rPr>
                <w:rFonts w:ascii="Arial" w:hAnsi="Arial" w:cs="Arial"/>
                <w:b/>
              </w:rPr>
              <w:t>Tutor</w:t>
            </w:r>
            <w:r>
              <w:rPr>
                <w:rFonts w:ascii="Arial" w:hAnsi="Arial" w:cs="Arial"/>
                <w:b/>
              </w:rPr>
              <w:t>(a)</w:t>
            </w:r>
            <w:r w:rsidRPr="00725F2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Académico</w:t>
            </w:r>
            <w:r w:rsidRPr="00725F2B">
              <w:rPr>
                <w:rFonts w:ascii="Arial" w:hAnsi="Arial" w:cs="Arial"/>
                <w:b/>
              </w:rPr>
              <w:t>:</w:t>
            </w:r>
            <w:r w:rsidRPr="00725F2B">
              <w:rPr>
                <w:rFonts w:ascii="Arial" w:hAnsi="Arial" w:cs="Arial"/>
              </w:rPr>
              <w:t xml:space="preserve"> funcionario de</w:t>
            </w:r>
            <w:r w:rsidR="006410EE">
              <w:rPr>
                <w:rFonts w:ascii="Arial" w:hAnsi="Arial" w:cs="Arial"/>
              </w:rPr>
              <w:t xml:space="preserve"> la u</w:t>
            </w:r>
            <w:r>
              <w:rPr>
                <w:rFonts w:ascii="Arial" w:hAnsi="Arial" w:cs="Arial"/>
              </w:rPr>
              <w:t>niversidad</w:t>
            </w:r>
            <w:r w:rsidR="006410EE">
              <w:rPr>
                <w:rFonts w:ascii="Arial" w:hAnsi="Arial" w:cs="Arial"/>
              </w:rPr>
              <w:t xml:space="preserve"> (pública/p</w:t>
            </w:r>
            <w:r w:rsidR="00731E28">
              <w:rPr>
                <w:rFonts w:ascii="Arial" w:hAnsi="Arial" w:cs="Arial"/>
              </w:rPr>
              <w:t>rivada)</w:t>
            </w:r>
            <w:r w:rsidR="006410EE">
              <w:rPr>
                <w:rFonts w:ascii="Arial" w:hAnsi="Arial" w:cs="Arial"/>
              </w:rPr>
              <w:t xml:space="preserve">, </w:t>
            </w:r>
            <w:r w:rsidRPr="00725F2B">
              <w:rPr>
                <w:rFonts w:ascii="Arial" w:hAnsi="Arial" w:cs="Arial"/>
              </w:rPr>
              <w:t xml:space="preserve">responsable de la </w:t>
            </w:r>
            <w:r w:rsidR="006410EE">
              <w:rPr>
                <w:rFonts w:ascii="Arial" w:hAnsi="Arial" w:cs="Arial"/>
              </w:rPr>
              <w:t xml:space="preserve">revisión exhaustiva y quien recomienda favorablemente el protocolo de investigación, </w:t>
            </w:r>
            <w:r w:rsidRPr="00725F2B">
              <w:rPr>
                <w:rFonts w:ascii="Arial" w:hAnsi="Arial" w:cs="Arial"/>
              </w:rPr>
              <w:t>deb</w:t>
            </w:r>
            <w:r w:rsidR="006410EE">
              <w:rPr>
                <w:rFonts w:ascii="Arial" w:hAnsi="Arial" w:cs="Arial"/>
              </w:rPr>
              <w:t>e estar acreditado ante el CONIS).</w:t>
            </w:r>
          </w:p>
          <w:p w14:paraId="1E7CEAEE" w14:textId="77777777" w:rsidR="00444CB4" w:rsidRPr="00725F2B" w:rsidRDefault="00444CB4" w:rsidP="000250AE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</w:p>
        </w:tc>
      </w:tr>
      <w:tr w:rsidR="00444CB4" w:rsidRPr="000A44B6" w14:paraId="3AE89AAF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6B040DB9" w14:textId="01DE56F5" w:rsidR="00444CB4" w:rsidRPr="00D21918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D21918">
              <w:rPr>
                <w:b w:val="0"/>
              </w:rPr>
              <w:t xml:space="preserve">Nombre del tutor(a) </w:t>
            </w:r>
            <w:r>
              <w:rPr>
                <w:b w:val="0"/>
              </w:rPr>
              <w:t>académico</w:t>
            </w:r>
            <w:r w:rsidRPr="00D21918">
              <w:rPr>
                <w:b w:val="0"/>
              </w:rPr>
              <w:t>:</w:t>
            </w:r>
          </w:p>
        </w:tc>
        <w:tc>
          <w:tcPr>
            <w:tcW w:w="5648" w:type="dxa"/>
          </w:tcPr>
          <w:p w14:paraId="158F70D7" w14:textId="0B36E9D2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tutor(a) académico</w:t>
            </w:r>
          </w:p>
        </w:tc>
      </w:tr>
      <w:tr w:rsidR="00444CB4" w:rsidRPr="000A44B6" w14:paraId="467FEB14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0882F65B" w14:textId="77777777" w:rsidR="00444CB4" w:rsidRPr="000A44B6" w:rsidRDefault="00444CB4" w:rsidP="000250AE">
            <w:pPr>
              <w:pStyle w:val="Ttulo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0A44B6">
              <w:rPr>
                <w:rFonts w:ascii="Arial" w:hAnsi="Arial" w:cs="Arial"/>
                <w:color w:val="auto"/>
              </w:rPr>
              <w:t>Número de cédula o pasaporte</w:t>
            </w:r>
            <w:r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648" w:type="dxa"/>
          </w:tcPr>
          <w:p w14:paraId="2331BF2D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>Escriba el número de cédula o pasaporte</w:t>
            </w:r>
          </w:p>
        </w:tc>
      </w:tr>
      <w:tr w:rsidR="00444CB4" w:rsidRPr="000A44B6" w14:paraId="366347F2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346A2DEA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A44B6">
              <w:rPr>
                <w:b w:val="0"/>
              </w:rPr>
              <w:t>Institución(es) donde labora</w:t>
            </w:r>
            <w:r>
              <w:rPr>
                <w:b w:val="0"/>
              </w:rPr>
              <w:t xml:space="preserve"> (Servicio):</w:t>
            </w:r>
          </w:p>
        </w:tc>
        <w:tc>
          <w:tcPr>
            <w:tcW w:w="5648" w:type="dxa"/>
          </w:tcPr>
          <w:p w14:paraId="68704711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>Escriba el nombre de la institución</w:t>
            </w:r>
            <w:r>
              <w:rPr>
                <w:rFonts w:ascii="Arial" w:hAnsi="Arial" w:cs="Arial"/>
              </w:rPr>
              <w:t xml:space="preserve"> y el Servicio</w:t>
            </w:r>
            <w:r w:rsidRPr="000A44B6">
              <w:rPr>
                <w:rFonts w:ascii="Arial" w:hAnsi="Arial" w:cs="Arial"/>
              </w:rPr>
              <w:t xml:space="preserve"> donde labora</w:t>
            </w:r>
          </w:p>
        </w:tc>
      </w:tr>
      <w:tr w:rsidR="00444CB4" w:rsidRPr="000A44B6" w14:paraId="6BEC2EB9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19CBD08E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>
              <w:rPr>
                <w:b w:val="0"/>
              </w:rPr>
              <w:t>Dirección de lugar de trabajo:</w:t>
            </w:r>
          </w:p>
        </w:tc>
        <w:tc>
          <w:tcPr>
            <w:tcW w:w="5648" w:type="dxa"/>
          </w:tcPr>
          <w:p w14:paraId="3B0C8F8F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 xml:space="preserve">Escriba </w:t>
            </w:r>
            <w:r>
              <w:rPr>
                <w:rFonts w:ascii="Arial" w:hAnsi="Arial" w:cs="Arial"/>
              </w:rPr>
              <w:t>la dirección de lugar de trabajo</w:t>
            </w:r>
          </w:p>
        </w:tc>
      </w:tr>
      <w:tr w:rsidR="00444CB4" w:rsidRPr="000A44B6" w14:paraId="593AA0C5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5EC95DE0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A44B6">
              <w:rPr>
                <w:b w:val="0"/>
              </w:rPr>
              <w:t>Teléfono celular</w:t>
            </w:r>
            <w:r>
              <w:rPr>
                <w:b w:val="0"/>
              </w:rPr>
              <w:t>:</w:t>
            </w:r>
          </w:p>
        </w:tc>
        <w:tc>
          <w:tcPr>
            <w:tcW w:w="5648" w:type="dxa"/>
          </w:tcPr>
          <w:p w14:paraId="6E233F27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>Escriba el número de su teléfono celular</w:t>
            </w:r>
          </w:p>
        </w:tc>
      </w:tr>
      <w:tr w:rsidR="00444CB4" w:rsidRPr="000A44B6" w14:paraId="472EE479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39368B18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>
              <w:rPr>
                <w:b w:val="0"/>
              </w:rPr>
              <w:t>Correo electrónico:</w:t>
            </w:r>
          </w:p>
        </w:tc>
        <w:tc>
          <w:tcPr>
            <w:tcW w:w="5648" w:type="dxa"/>
          </w:tcPr>
          <w:p w14:paraId="7C82F646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 xml:space="preserve">Escriba el </w:t>
            </w:r>
            <w:r>
              <w:rPr>
                <w:rFonts w:ascii="Arial" w:hAnsi="Arial" w:cs="Arial"/>
              </w:rPr>
              <w:t>correo electrónico</w:t>
            </w:r>
          </w:p>
        </w:tc>
      </w:tr>
      <w:tr w:rsidR="00444CB4" w:rsidRPr="000A44B6" w14:paraId="67A77794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6CFFD856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A44B6">
              <w:rPr>
                <w:b w:val="0"/>
              </w:rPr>
              <w:t>Título profesional</w:t>
            </w:r>
            <w:r>
              <w:rPr>
                <w:b w:val="0"/>
              </w:rPr>
              <w:t>:</w:t>
            </w:r>
          </w:p>
        </w:tc>
        <w:tc>
          <w:tcPr>
            <w:tcW w:w="5648" w:type="dxa"/>
          </w:tcPr>
          <w:p w14:paraId="2E1B480A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>Escriba su título profesional</w:t>
            </w:r>
          </w:p>
        </w:tc>
      </w:tr>
      <w:tr w:rsidR="00444CB4" w:rsidRPr="000A44B6" w14:paraId="68FAF032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</w:tcPr>
          <w:p w14:paraId="1EA361B4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A44B6">
              <w:rPr>
                <w:b w:val="0"/>
              </w:rPr>
              <w:t>Grado académico</w:t>
            </w:r>
            <w:r>
              <w:rPr>
                <w:b w:val="0"/>
              </w:rPr>
              <w:t>:</w:t>
            </w:r>
          </w:p>
        </w:tc>
        <w:tc>
          <w:tcPr>
            <w:tcW w:w="5648" w:type="dxa"/>
          </w:tcPr>
          <w:p w14:paraId="7CE7F04F" w14:textId="77777777" w:rsidR="00444CB4" w:rsidRPr="000A44B6" w:rsidRDefault="00444CB4" w:rsidP="000250AE">
            <w:pPr>
              <w:spacing w:after="40"/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>Escriba el grado académico</w:t>
            </w:r>
          </w:p>
        </w:tc>
      </w:tr>
      <w:tr w:rsidR="00444CB4" w:rsidRPr="000A44B6" w14:paraId="1D8AE8D3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  <w:tcBorders>
              <w:bottom w:val="single" w:sz="4" w:space="0" w:color="BFBFBF" w:themeColor="background1" w:themeShade="BF"/>
            </w:tcBorders>
          </w:tcPr>
          <w:p w14:paraId="7DDDA4C6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A44B6">
              <w:rPr>
                <w:b w:val="0"/>
              </w:rPr>
              <w:t xml:space="preserve">Número de investigaciones </w:t>
            </w:r>
            <w:r>
              <w:rPr>
                <w:b w:val="0"/>
              </w:rPr>
              <w:t>dirigidas:</w:t>
            </w:r>
          </w:p>
        </w:tc>
        <w:tc>
          <w:tcPr>
            <w:tcW w:w="5648" w:type="dxa"/>
            <w:tcBorders>
              <w:bottom w:val="single" w:sz="4" w:space="0" w:color="BFBFBF" w:themeColor="background1" w:themeShade="BF"/>
            </w:tcBorders>
          </w:tcPr>
          <w:p w14:paraId="3B072E60" w14:textId="59D4B815" w:rsidR="00444CB4" w:rsidRPr="000A44B6" w:rsidRDefault="00444CB4" w:rsidP="000250AE">
            <w:pPr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 xml:space="preserve">Escriba el número de investigaciones </w:t>
            </w:r>
            <w:r>
              <w:rPr>
                <w:rFonts w:ascii="Arial" w:hAnsi="Arial" w:cs="Arial"/>
              </w:rPr>
              <w:t xml:space="preserve">que ha dirigido como tutor </w:t>
            </w:r>
            <w:r w:rsidR="006410EE">
              <w:rPr>
                <w:rFonts w:ascii="Arial" w:hAnsi="Arial" w:cs="Arial"/>
              </w:rPr>
              <w:t>académico.</w:t>
            </w:r>
          </w:p>
        </w:tc>
      </w:tr>
      <w:tr w:rsidR="00444CB4" w:rsidRPr="000A44B6" w14:paraId="64FE967B" w14:textId="77777777" w:rsidTr="000250AE">
        <w:trPr>
          <w:gridAfter w:val="1"/>
          <w:wAfter w:w="6" w:type="dxa"/>
        </w:trPr>
        <w:tc>
          <w:tcPr>
            <w:tcW w:w="3980" w:type="dxa"/>
            <w:gridSpan w:val="2"/>
            <w:tcBorders>
              <w:bottom w:val="single" w:sz="4" w:space="0" w:color="BFBFBF" w:themeColor="background1" w:themeShade="BF"/>
            </w:tcBorders>
          </w:tcPr>
          <w:p w14:paraId="7512B938" w14:textId="77777777" w:rsidR="00444CB4" w:rsidRPr="000A44B6" w:rsidRDefault="00444CB4" w:rsidP="000250AE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A44B6">
              <w:rPr>
                <w:b w:val="0"/>
              </w:rPr>
              <w:t xml:space="preserve">Número de investigaciones </w:t>
            </w:r>
            <w:r>
              <w:rPr>
                <w:b w:val="0"/>
              </w:rPr>
              <w:t>que está dirigiendo actualmente:</w:t>
            </w:r>
          </w:p>
        </w:tc>
        <w:tc>
          <w:tcPr>
            <w:tcW w:w="5648" w:type="dxa"/>
            <w:tcBorders>
              <w:bottom w:val="single" w:sz="4" w:space="0" w:color="BFBFBF" w:themeColor="background1" w:themeShade="BF"/>
            </w:tcBorders>
          </w:tcPr>
          <w:p w14:paraId="6A589FFD" w14:textId="2FB9BE68" w:rsidR="00444CB4" w:rsidRPr="000A44B6" w:rsidRDefault="00444CB4" w:rsidP="000250AE">
            <w:pPr>
              <w:rPr>
                <w:rFonts w:ascii="Arial" w:hAnsi="Arial" w:cs="Arial"/>
              </w:rPr>
            </w:pPr>
            <w:r w:rsidRPr="000A44B6">
              <w:rPr>
                <w:rFonts w:ascii="Arial" w:hAnsi="Arial" w:cs="Arial"/>
              </w:rPr>
              <w:t xml:space="preserve">Escriba el número de investigaciones </w:t>
            </w:r>
            <w:r>
              <w:rPr>
                <w:rFonts w:ascii="Arial" w:hAnsi="Arial" w:cs="Arial"/>
              </w:rPr>
              <w:t xml:space="preserve">que está dirigiendo actualmente como tutor </w:t>
            </w:r>
            <w:r w:rsidR="006410EE">
              <w:rPr>
                <w:rFonts w:ascii="Arial" w:hAnsi="Arial" w:cs="Arial"/>
              </w:rPr>
              <w:t>académico.</w:t>
            </w:r>
          </w:p>
        </w:tc>
      </w:tr>
      <w:tr w:rsidR="00444CB4" w:rsidRPr="000A44B6" w14:paraId="7C1BCE42" w14:textId="77777777" w:rsidTr="000250AE">
        <w:trPr>
          <w:gridAfter w:val="1"/>
          <w:wAfter w:w="6" w:type="dxa"/>
        </w:trPr>
        <w:tc>
          <w:tcPr>
            <w:tcW w:w="9628" w:type="dxa"/>
            <w:gridSpan w:val="3"/>
            <w:shd w:val="clear" w:color="auto" w:fill="auto"/>
          </w:tcPr>
          <w:p w14:paraId="4A2AF6AA" w14:textId="79228092" w:rsidR="00444CB4" w:rsidRPr="00285AD1" w:rsidRDefault="00444CB4" w:rsidP="00285A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5F2B">
              <w:rPr>
                <w:rFonts w:ascii="Arial" w:hAnsi="Arial" w:cs="Arial"/>
                <w:bCs/>
              </w:rPr>
              <w:t>En mi condición de</w:t>
            </w:r>
            <w:r w:rsidRPr="00725F2B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Pr="00725F2B">
              <w:rPr>
                <w:rFonts w:ascii="Arial" w:hAnsi="Arial" w:cs="Arial"/>
              </w:rPr>
              <w:t xml:space="preserve">tutor(a) </w:t>
            </w:r>
            <w:r w:rsidR="006410EE">
              <w:rPr>
                <w:rFonts w:ascii="Arial" w:hAnsi="Arial" w:cs="Arial"/>
              </w:rPr>
              <w:t>académico</w:t>
            </w:r>
            <w:r w:rsidRPr="00725F2B">
              <w:rPr>
                <w:rFonts w:ascii="Arial" w:hAnsi="Arial" w:cs="Arial"/>
              </w:rPr>
              <w:t xml:space="preserve">, declaro bajo la gravedad de juramento, lo siguiente: </w:t>
            </w:r>
          </w:p>
          <w:p w14:paraId="24657DE6" w14:textId="77777777" w:rsidR="006410EE" w:rsidRDefault="00444CB4" w:rsidP="006410EE">
            <w:pPr>
              <w:pStyle w:val="Textoindependiente3"/>
              <w:numPr>
                <w:ilvl w:val="0"/>
                <w:numId w:val="36"/>
              </w:numPr>
              <w:tabs>
                <w:tab w:val="left" w:pos="349"/>
              </w:tabs>
              <w:spacing w:before="0" w:after="0"/>
              <w:rPr>
                <w:rFonts w:ascii="Arial" w:hAnsi="Arial" w:cs="Arial"/>
                <w:szCs w:val="22"/>
              </w:rPr>
            </w:pPr>
            <w:r w:rsidRPr="00F70DAD">
              <w:rPr>
                <w:rFonts w:ascii="Arial" w:hAnsi="Arial" w:cs="Arial"/>
                <w:szCs w:val="22"/>
              </w:rPr>
              <w:t xml:space="preserve">Que tengo la formación y la experiencia necesarias para fungir como tutor(a) </w:t>
            </w:r>
            <w:r w:rsidR="006410EE">
              <w:rPr>
                <w:rFonts w:ascii="Arial" w:hAnsi="Arial" w:cs="Arial"/>
                <w:szCs w:val="22"/>
              </w:rPr>
              <w:t>académico</w:t>
            </w:r>
            <w:r w:rsidRPr="00F70DAD">
              <w:rPr>
                <w:rFonts w:ascii="Arial" w:hAnsi="Arial" w:cs="Arial"/>
                <w:szCs w:val="22"/>
              </w:rPr>
              <w:t xml:space="preserve"> de esta investigación. </w:t>
            </w:r>
          </w:p>
          <w:p w14:paraId="62B2B021" w14:textId="692971FE" w:rsidR="00444CB4" w:rsidRPr="006410EE" w:rsidRDefault="00444CB4" w:rsidP="006410EE">
            <w:pPr>
              <w:pStyle w:val="Textoindependiente3"/>
              <w:numPr>
                <w:ilvl w:val="0"/>
                <w:numId w:val="36"/>
              </w:numPr>
              <w:tabs>
                <w:tab w:val="left" w:pos="349"/>
              </w:tabs>
              <w:spacing w:before="0" w:after="0"/>
              <w:rPr>
                <w:rFonts w:ascii="Arial" w:hAnsi="Arial" w:cs="Arial"/>
                <w:szCs w:val="22"/>
              </w:rPr>
            </w:pPr>
            <w:r w:rsidRPr="006410EE">
              <w:rPr>
                <w:rFonts w:ascii="Arial" w:hAnsi="Arial" w:cs="Arial"/>
                <w:szCs w:val="22"/>
              </w:rPr>
              <w:t xml:space="preserve">Que </w:t>
            </w:r>
            <w:r w:rsidR="0074375D">
              <w:rPr>
                <w:rFonts w:ascii="Arial" w:hAnsi="Arial" w:cs="Arial"/>
                <w:szCs w:val="22"/>
              </w:rPr>
              <w:t>he realizado</w:t>
            </w:r>
            <w:r w:rsidR="006410EE" w:rsidRPr="006410EE">
              <w:rPr>
                <w:rFonts w:ascii="Arial" w:hAnsi="Arial" w:cs="Arial"/>
              </w:rPr>
              <w:t xml:space="preserve"> la revisión exhaustiva y recomiend</w:t>
            </w:r>
            <w:r w:rsidR="006410EE">
              <w:rPr>
                <w:rFonts w:ascii="Arial" w:hAnsi="Arial" w:cs="Arial"/>
              </w:rPr>
              <w:t>o</w:t>
            </w:r>
            <w:r w:rsidR="006410EE" w:rsidRPr="006410EE">
              <w:rPr>
                <w:rFonts w:ascii="Arial" w:hAnsi="Arial" w:cs="Arial"/>
              </w:rPr>
              <w:t xml:space="preserve"> favorablemente la </w:t>
            </w:r>
            <w:r w:rsidR="0074375D">
              <w:rPr>
                <w:rFonts w:ascii="Arial" w:hAnsi="Arial" w:cs="Arial"/>
              </w:rPr>
              <w:t xml:space="preserve">presente </w:t>
            </w:r>
            <w:r w:rsidR="006410EE" w:rsidRPr="006410EE">
              <w:rPr>
                <w:rFonts w:ascii="Arial" w:hAnsi="Arial" w:cs="Arial"/>
              </w:rPr>
              <w:t>propuesta del protocolo de investigación biomédica.</w:t>
            </w:r>
          </w:p>
        </w:tc>
      </w:tr>
    </w:tbl>
    <w:p w14:paraId="20612D1E" w14:textId="77777777" w:rsidR="00444CB4" w:rsidRDefault="00444CB4" w:rsidP="00444CB4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6"/>
        <w:gridCol w:w="2215"/>
        <w:gridCol w:w="2362"/>
        <w:gridCol w:w="2362"/>
      </w:tblGrid>
      <w:tr w:rsidR="00444CB4" w14:paraId="609236B2" w14:textId="77777777" w:rsidTr="000250AE">
        <w:tc>
          <w:tcPr>
            <w:tcW w:w="2689" w:type="dxa"/>
          </w:tcPr>
          <w:p w14:paraId="4B0C97E3" w14:textId="77777777" w:rsidR="00444CB4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3D2BBDF3" w14:textId="77777777" w:rsidR="00444CB4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5222EEFD" w14:textId="77777777" w:rsidR="00444CB4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21374657" w14:textId="77777777" w:rsidR="00444CB4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444CB4" w:rsidRPr="00ED30C6" w14:paraId="0F81C5F3" w14:textId="77777777" w:rsidTr="000250AE">
        <w:tc>
          <w:tcPr>
            <w:tcW w:w="2689" w:type="dxa"/>
          </w:tcPr>
          <w:p w14:paraId="64492241" w14:textId="77777777" w:rsidR="00444CB4" w:rsidRPr="00ED30C6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664B88">
              <w:rPr>
                <w:rFonts w:ascii="Arial" w:hAnsi="Arial" w:cs="Arial"/>
                <w:color w:val="B1B2B4"/>
              </w:rPr>
              <w:t>Nombre</w:t>
            </w:r>
            <w:r w:rsidRPr="00ED30C6">
              <w:rPr>
                <w:rFonts w:ascii="Arial" w:hAnsi="Arial" w:cs="Arial"/>
                <w:color w:val="B1B2B4"/>
              </w:rPr>
              <w:t xml:space="preserve"> </w:t>
            </w:r>
          </w:p>
        </w:tc>
        <w:tc>
          <w:tcPr>
            <w:tcW w:w="2215" w:type="dxa"/>
          </w:tcPr>
          <w:p w14:paraId="64B3FE6A" w14:textId="77777777" w:rsidR="00444CB4" w:rsidRPr="00ED30C6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Cédula</w:t>
            </w:r>
          </w:p>
        </w:tc>
        <w:tc>
          <w:tcPr>
            <w:tcW w:w="2362" w:type="dxa"/>
          </w:tcPr>
          <w:p w14:paraId="68340A70" w14:textId="77777777" w:rsidR="00444CB4" w:rsidRPr="00ED30C6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Firma</w:t>
            </w:r>
          </w:p>
        </w:tc>
        <w:tc>
          <w:tcPr>
            <w:tcW w:w="2362" w:type="dxa"/>
          </w:tcPr>
          <w:p w14:paraId="2F81540A" w14:textId="77777777" w:rsidR="00444CB4" w:rsidRPr="00ED30C6" w:rsidRDefault="00444CB4" w:rsidP="000250AE">
            <w:pPr>
              <w:spacing w:before="0"/>
              <w:jc w:val="center"/>
              <w:rPr>
                <w:rFonts w:ascii="Arial" w:hAnsi="Arial" w:cs="Arial"/>
              </w:rPr>
            </w:pPr>
            <w:r w:rsidRPr="00ED30C6">
              <w:rPr>
                <w:rFonts w:ascii="Arial" w:hAnsi="Arial" w:cs="Arial"/>
                <w:color w:val="B1B2B4"/>
                <w:lang w:val="es-ES"/>
              </w:rPr>
              <w:t>Fecha</w:t>
            </w:r>
          </w:p>
        </w:tc>
      </w:tr>
    </w:tbl>
    <w:p w14:paraId="0C026E83" w14:textId="376568CA" w:rsidR="00444CB4" w:rsidRDefault="00444CB4" w:rsidP="00285AD1">
      <w:pPr>
        <w:jc w:val="left"/>
        <w:rPr>
          <w:rFonts w:ascii="Arial" w:hAnsi="Arial" w:cs="Arial"/>
          <w:b/>
        </w:rPr>
      </w:pPr>
    </w:p>
    <w:sectPr w:rsidR="00444CB4" w:rsidSect="0074375D">
      <w:headerReference w:type="default" r:id="rId8"/>
      <w:footerReference w:type="default" r:id="rId9"/>
      <w:headerReference w:type="first" r:id="rId10"/>
      <w:pgSz w:w="12240" w:h="15840" w:code="1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C146" w14:textId="77777777" w:rsidR="009A4CD9" w:rsidRDefault="009A4CD9">
      <w:pPr>
        <w:spacing w:before="0" w:after="0"/>
      </w:pPr>
      <w:r>
        <w:separator/>
      </w:r>
    </w:p>
    <w:p w14:paraId="6DD17730" w14:textId="77777777" w:rsidR="009A4CD9" w:rsidRDefault="009A4CD9"/>
  </w:endnote>
  <w:endnote w:type="continuationSeparator" w:id="0">
    <w:p w14:paraId="1754E9DD" w14:textId="77777777" w:rsidR="009A4CD9" w:rsidRDefault="009A4CD9">
      <w:pPr>
        <w:spacing w:before="0" w:after="0"/>
      </w:pPr>
      <w:r>
        <w:continuationSeparator/>
      </w:r>
    </w:p>
    <w:p w14:paraId="2F9C80BA" w14:textId="77777777" w:rsidR="009A4CD9" w:rsidRDefault="009A4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448" w14:textId="4D5A9C86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506F72">
      <w:rPr>
        <w:rFonts w:asciiTheme="majorHAnsi" w:hAnsiTheme="majorHAnsi" w:cs="Arial"/>
        <w:b w:val="0"/>
        <w:sz w:val="16"/>
        <w:szCs w:val="16"/>
        <w:lang w:val="es-CR"/>
      </w:rPr>
      <w:t>22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E26A" w14:textId="77777777" w:rsidR="009A4CD9" w:rsidRDefault="009A4CD9">
      <w:pPr>
        <w:spacing w:before="0" w:after="0"/>
      </w:pPr>
      <w:r>
        <w:separator/>
      </w:r>
    </w:p>
    <w:p w14:paraId="4C45D4B3" w14:textId="77777777" w:rsidR="009A4CD9" w:rsidRDefault="009A4CD9"/>
  </w:footnote>
  <w:footnote w:type="continuationSeparator" w:id="0">
    <w:p w14:paraId="77437428" w14:textId="77777777" w:rsidR="009A4CD9" w:rsidRDefault="009A4CD9">
      <w:pPr>
        <w:spacing w:before="0" w:after="0"/>
      </w:pPr>
      <w:r>
        <w:continuationSeparator/>
      </w:r>
    </w:p>
    <w:p w14:paraId="71CC0EE0" w14:textId="77777777" w:rsidR="009A4CD9" w:rsidRDefault="009A4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465"/>
      <w:gridCol w:w="6598"/>
      <w:gridCol w:w="1909"/>
    </w:tblGrid>
    <w:tr w:rsidR="00CF6755" w:rsidRPr="000A44B6" w14:paraId="3E1E1BBF" w14:textId="77777777" w:rsidTr="00CF6755">
      <w:trPr>
        <w:trHeight w:val="1362"/>
      </w:trPr>
      <w:tc>
        <w:tcPr>
          <w:tcW w:w="734" w:type="pct"/>
          <w:shd w:val="clear" w:color="auto" w:fill="auto"/>
          <w:vAlign w:val="center"/>
        </w:tcPr>
        <w:p w14:paraId="6DD8EA4E" w14:textId="422C9F71" w:rsidR="00CF6755" w:rsidRPr="000A44B6" w:rsidRDefault="00CF6755" w:rsidP="00CF6755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92032" behindDoc="1" locked="0" layoutInCell="1" allowOverlap="1" wp14:anchorId="0E068847" wp14:editId="3879724B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2" name="Imagen 2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4" w:type="pct"/>
          <w:gridSpan w:val="2"/>
          <w:shd w:val="clear" w:color="auto" w:fill="auto"/>
          <w:vAlign w:val="center"/>
        </w:tcPr>
        <w:p w14:paraId="35A1A4C1" w14:textId="77777777" w:rsidR="00CF6755" w:rsidRPr="009A769B" w:rsidRDefault="00CF6755" w:rsidP="00CF6755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153A41AE" w14:textId="77777777" w:rsidR="00CF6755" w:rsidRDefault="00CF6755" w:rsidP="00CF6755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  <w:bCs/>
              <w:lang w:eastAsia="es-CR"/>
            </w:rPr>
            <w:t>Comité Ético Científico Central</w:t>
          </w:r>
        </w:p>
        <w:p w14:paraId="76F66136" w14:textId="77777777" w:rsidR="00CF6755" w:rsidRPr="009A769B" w:rsidRDefault="00CF6755" w:rsidP="00CF6755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</w:rPr>
            <w:t>(CEC-CENTRAL-CCSS</w:t>
          </w:r>
          <w:r>
            <w:rPr>
              <w:rFonts w:ascii="Arial" w:hAnsi="Arial" w:cs="Arial"/>
            </w:rPr>
            <w:t>)</w:t>
          </w:r>
        </w:p>
        <w:p w14:paraId="64FC4CE0" w14:textId="77777777" w:rsidR="00CF6755" w:rsidRPr="006109C7" w:rsidRDefault="00CF6755" w:rsidP="00CF6755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</w:rPr>
            <w:t>Teléfono: 2519-3044 / Faz 2220-1560</w:t>
          </w:r>
        </w:p>
      </w:tc>
    </w:tr>
    <w:tr w:rsidR="00CF6755" w:rsidRPr="000A44B6" w14:paraId="0E3BDE4B" w14:textId="77777777" w:rsidTr="00CF6755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41" w:type="pct"/>
          <w:gridSpan w:val="2"/>
          <w:vMerge w:val="restart"/>
          <w:shd w:val="clear" w:color="auto" w:fill="auto"/>
          <w:vAlign w:val="center"/>
        </w:tcPr>
        <w:p w14:paraId="22296FB9" w14:textId="00CDE23B" w:rsidR="009D4C37" w:rsidRDefault="0074375D" w:rsidP="0074375D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DECLARACIÓN DE TUTORES</w:t>
          </w:r>
          <w:r w:rsidR="009D4C37">
            <w:rPr>
              <w:rFonts w:ascii="Arial Narrow" w:hAnsi="Arial Narrow"/>
            </w:rPr>
            <w:t xml:space="preserve"> (INSTITUCIONAL Y ACADÉMICO)</w:t>
          </w:r>
        </w:p>
        <w:p w14:paraId="1DC6CA8D" w14:textId="77777777" w:rsidR="00285AD1" w:rsidRDefault="0074375D" w:rsidP="009D4C37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PARA</w:t>
          </w:r>
          <w:r w:rsidR="009D4C37"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t>PROTOCOLO DE INVESTIGACIÓN BIOMÉDICA</w:t>
          </w:r>
        </w:p>
        <w:p w14:paraId="4F8AC768" w14:textId="00462359" w:rsidR="00CF6755" w:rsidRPr="009D4C37" w:rsidRDefault="00335A93" w:rsidP="009D4C37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CON FINES</w:t>
          </w:r>
          <w:r w:rsidR="00285AD1">
            <w:rPr>
              <w:rFonts w:ascii="Arial Narrow" w:hAnsi="Arial Narrow"/>
            </w:rPr>
            <w:t xml:space="preserve"> DE FORMACIÓN ACADÉMICA</w:t>
          </w:r>
        </w:p>
      </w:tc>
      <w:tc>
        <w:tcPr>
          <w:tcW w:w="957" w:type="pct"/>
        </w:tcPr>
        <w:p w14:paraId="1A10B6A7" w14:textId="530F5693" w:rsidR="00CF6755" w:rsidRPr="00683E6E" w:rsidRDefault="004B12C8" w:rsidP="00CF6755">
          <w:pPr>
            <w:pStyle w:val="Estilo1-ttuloformulario"/>
            <w:ind w:right="-108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>
            <w:rPr>
              <w:rFonts w:ascii="Arial Narrow" w:hAnsi="Arial Narrow"/>
              <w:b w:val="0"/>
              <w:color w:val="B1B2B4"/>
            </w:rPr>
            <w:t>22-DECL-TU</w:t>
          </w:r>
        </w:p>
      </w:tc>
    </w:tr>
    <w:tr w:rsidR="00CF6755" w:rsidRPr="000A44B6" w14:paraId="4F260CF3" w14:textId="77777777" w:rsidTr="00CF6755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41" w:type="pct"/>
          <w:gridSpan w:val="2"/>
          <w:vMerge/>
          <w:shd w:val="clear" w:color="auto" w:fill="auto"/>
          <w:vAlign w:val="center"/>
        </w:tcPr>
        <w:p w14:paraId="29CB8A83" w14:textId="77777777" w:rsidR="00CF6755" w:rsidRPr="000A44B6" w:rsidRDefault="00CF6755" w:rsidP="00CF6755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008D7DF7" w14:textId="56D9C0AD" w:rsidR="00CF6755" w:rsidRPr="00683E6E" w:rsidRDefault="00CF6755" w:rsidP="00CF6755">
          <w:pPr>
            <w:ind w:right="-108"/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1C1F06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CF6755" w:rsidRPr="000A44B6" w14:paraId="64DF8CBD" w14:textId="77777777" w:rsidTr="00CF6755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41" w:type="pct"/>
          <w:gridSpan w:val="2"/>
          <w:vMerge/>
          <w:shd w:val="clear" w:color="auto" w:fill="auto"/>
        </w:tcPr>
        <w:p w14:paraId="01CBA42B" w14:textId="77777777" w:rsidR="00CF6755" w:rsidRPr="000A44B6" w:rsidRDefault="00CF6755" w:rsidP="00CF6755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7C65B50C" w14:textId="7371795D" w:rsidR="00CF6755" w:rsidRPr="00683E6E" w:rsidRDefault="00CF6755" w:rsidP="00CF6755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>
            <w:rPr>
              <w:rFonts w:ascii="Arial Narrow" w:hAnsi="Arial Narrow" w:cs="Arial"/>
              <w:color w:val="B1B2B4"/>
            </w:rPr>
            <w:t xml:space="preserve"> </w:t>
          </w:r>
          <w:r w:rsidR="001C1F06">
            <w:rPr>
              <w:rFonts w:ascii="Arial Narrow" w:hAnsi="Arial Narrow" w:cs="Arial"/>
              <w:color w:val="B1B2B4"/>
            </w:rPr>
            <w:t>01</w:t>
          </w:r>
          <w:r w:rsidRPr="00683E6E">
            <w:rPr>
              <w:rFonts w:ascii="Arial Narrow" w:hAnsi="Arial Narrow" w:cs="Arial"/>
              <w:color w:val="B1B2B4"/>
            </w:rPr>
            <w:t>/</w:t>
          </w:r>
          <w:r w:rsidR="001C1F06">
            <w:rPr>
              <w:rFonts w:ascii="Arial Narrow" w:hAnsi="Arial Narrow" w:cs="Arial"/>
              <w:color w:val="B1B2B4"/>
            </w:rPr>
            <w:t>06</w:t>
          </w:r>
          <w:r w:rsidRPr="00683E6E">
            <w:rPr>
              <w:rFonts w:ascii="Arial Narrow" w:hAnsi="Arial Narrow" w:cs="Arial"/>
              <w:color w:val="B1B2B4"/>
            </w:rPr>
            <w:t>/20</w:t>
          </w:r>
          <w:r w:rsidR="001C1F06">
            <w:rPr>
              <w:rFonts w:ascii="Arial Narrow" w:hAnsi="Arial Narrow" w:cs="Arial"/>
              <w:color w:val="B1B2B4"/>
            </w:rPr>
            <w:t>22</w:t>
          </w:r>
        </w:p>
      </w:tc>
    </w:tr>
    <w:tr w:rsidR="00CF6755" w:rsidRPr="000A44B6" w14:paraId="6B4373A7" w14:textId="77777777" w:rsidTr="00CF6755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41" w:type="pct"/>
          <w:gridSpan w:val="2"/>
          <w:vMerge/>
          <w:shd w:val="clear" w:color="auto" w:fill="auto"/>
        </w:tcPr>
        <w:p w14:paraId="6F27177B" w14:textId="77777777" w:rsidR="00CF6755" w:rsidRPr="000A44B6" w:rsidRDefault="00CF6755" w:rsidP="00CF6755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49BCCE4E" w14:textId="77777777" w:rsidR="00CF6755" w:rsidRPr="00683E6E" w:rsidRDefault="00CF6755" w:rsidP="00CF6755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D9412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D9412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10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15B8CE66" w14:textId="77777777" w:rsidR="00CF6755" w:rsidRDefault="00CF6755" w:rsidP="00CF6755"/>
  <w:tbl>
    <w:tblPr>
      <w:tblStyle w:val="Cuadrculadetablaclara1"/>
      <w:tblW w:w="9918" w:type="dxa"/>
      <w:tblLayout w:type="fixed"/>
      <w:tblLook w:val="04A0" w:firstRow="1" w:lastRow="0" w:firstColumn="1" w:lastColumn="0" w:noHBand="0" w:noVBand="1"/>
    </w:tblPr>
    <w:tblGrid>
      <w:gridCol w:w="2985"/>
      <w:gridCol w:w="6933"/>
    </w:tblGrid>
    <w:tr w:rsidR="00CF6755" w:rsidRPr="00DB3791" w14:paraId="0FF5BA67" w14:textId="77777777" w:rsidTr="004B12C8">
      <w:trPr>
        <w:trHeight w:val="366"/>
      </w:trPr>
      <w:tc>
        <w:tcPr>
          <w:tcW w:w="2985" w:type="dxa"/>
        </w:tcPr>
        <w:p w14:paraId="7F6D5E7C" w14:textId="77777777" w:rsidR="00CF6755" w:rsidRPr="00DB3791" w:rsidRDefault="00CF6755" w:rsidP="00CF6755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Título de</w:t>
          </w:r>
          <w:r w:rsidRPr="00DB3791">
            <w:rPr>
              <w:rFonts w:ascii="Arial" w:hAnsi="Arial" w:cs="Arial"/>
            </w:rPr>
            <w:t xml:space="preserve"> protocolo</w:t>
          </w:r>
          <w:r>
            <w:rPr>
              <w:rFonts w:ascii="Arial" w:hAnsi="Arial" w:cs="Arial"/>
            </w:rPr>
            <w:t xml:space="preserve"> de investigación biomédica:</w:t>
          </w:r>
        </w:p>
      </w:tc>
      <w:tc>
        <w:tcPr>
          <w:tcW w:w="6933" w:type="dxa"/>
        </w:tcPr>
        <w:p w14:paraId="21CEA752" w14:textId="77777777" w:rsidR="00CF6755" w:rsidRPr="00DB3791" w:rsidRDefault="00CF6755" w:rsidP="00CF6755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Anotar el nombre del protocolo de la investigación biomédica</w:t>
          </w:r>
        </w:p>
      </w:tc>
    </w:tr>
    <w:tr w:rsidR="00CF6755" w:rsidRPr="00DB3791" w14:paraId="0F9E7600" w14:textId="77777777" w:rsidTr="004B12C8">
      <w:trPr>
        <w:trHeight w:val="366"/>
      </w:trPr>
      <w:tc>
        <w:tcPr>
          <w:tcW w:w="2985" w:type="dxa"/>
        </w:tcPr>
        <w:p w14:paraId="60FCAB14" w14:textId="6109CCDE" w:rsidR="00CF6755" w:rsidRDefault="00CF6755" w:rsidP="00CF6755">
          <w:pPr>
            <w:jc w:val="left"/>
            <w:rPr>
              <w:rFonts w:ascii="Arial" w:hAnsi="Arial" w:cs="Arial"/>
            </w:rPr>
          </w:pPr>
          <w:r w:rsidRPr="00DB3791">
            <w:rPr>
              <w:rFonts w:ascii="Arial" w:hAnsi="Arial" w:cs="Arial"/>
            </w:rPr>
            <w:t xml:space="preserve">Nombre </w:t>
          </w:r>
          <w:r>
            <w:rPr>
              <w:rFonts w:ascii="Arial" w:hAnsi="Arial" w:cs="Arial"/>
            </w:rPr>
            <w:t xml:space="preserve">de investigador(a) principal </w:t>
          </w:r>
        </w:p>
      </w:tc>
      <w:tc>
        <w:tcPr>
          <w:tcW w:w="6933" w:type="dxa"/>
        </w:tcPr>
        <w:p w14:paraId="583BF7CE" w14:textId="53830C1D" w:rsidR="00CF6755" w:rsidRDefault="00CF6755" w:rsidP="00CF6755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Anotar el nombre de investigador(a) principal</w:t>
          </w:r>
        </w:p>
      </w:tc>
    </w:tr>
  </w:tbl>
  <w:p w14:paraId="7E8E655B" w14:textId="4AFA073C" w:rsidR="00545303" w:rsidRDefault="00545303" w:rsidP="00664B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Look w:val="0000" w:firstRow="0" w:lastRow="0" w:firstColumn="0" w:lastColumn="0" w:noHBand="0" w:noVBand="0"/>
    </w:tblPr>
    <w:tblGrid>
      <w:gridCol w:w="1463"/>
      <w:gridCol w:w="6606"/>
      <w:gridCol w:w="1903"/>
      <w:gridCol w:w="76"/>
    </w:tblGrid>
    <w:tr w:rsidR="009142D1" w:rsidRPr="000A44B6" w14:paraId="53BA48C6" w14:textId="77777777" w:rsidTr="00683E6E">
      <w:trPr>
        <w:gridAfter w:val="1"/>
        <w:wAfter w:w="38" w:type="pct"/>
        <w:trHeight w:val="1362"/>
      </w:trPr>
      <w:tc>
        <w:tcPr>
          <w:tcW w:w="728" w:type="pct"/>
          <w:shd w:val="clear" w:color="auto" w:fill="auto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89984" behindDoc="1" locked="0" layoutInCell="1" allowOverlap="1" wp14:anchorId="440974C3" wp14:editId="39D12D3D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3" name="Imagen 3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gridSpan w:val="2"/>
          <w:shd w:val="clear" w:color="auto" w:fill="auto"/>
          <w:vAlign w:val="center"/>
        </w:tcPr>
        <w:p w14:paraId="43920B78" w14:textId="77777777" w:rsidR="009142D1" w:rsidRPr="009A769B" w:rsidRDefault="009142D1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54CED9FA" w14:textId="77777777" w:rsidR="009142D1" w:rsidRDefault="009142D1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  <w:bCs/>
              <w:lang w:eastAsia="es-CR"/>
            </w:rPr>
            <w:t>Comité Ético Científico Central</w:t>
          </w:r>
        </w:p>
        <w:p w14:paraId="1E8D2E6E" w14:textId="77777777" w:rsidR="009142D1" w:rsidRPr="009A769B" w:rsidRDefault="009142D1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</w:rPr>
            <w:t>(CEC-CENTRAL-CCSS</w:t>
          </w:r>
          <w:r>
            <w:rPr>
              <w:rFonts w:ascii="Arial" w:hAnsi="Arial" w:cs="Arial"/>
            </w:rPr>
            <w:t>)</w:t>
          </w:r>
        </w:p>
        <w:p w14:paraId="293AE6F0" w14:textId="0301A31C" w:rsidR="009142D1" w:rsidRPr="006109C7" w:rsidRDefault="009142D1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</w:rPr>
            <w:t xml:space="preserve">Teléfono: 2519-3044 </w:t>
          </w:r>
        </w:p>
      </w:tc>
    </w:tr>
    <w:tr w:rsidR="00D94122" w:rsidRPr="000A44B6" w14:paraId="1DCD7346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15" w:type="pct"/>
          <w:gridSpan w:val="2"/>
          <w:vMerge w:val="restart"/>
          <w:shd w:val="clear" w:color="auto" w:fill="auto"/>
          <w:vAlign w:val="center"/>
        </w:tcPr>
        <w:p w14:paraId="7B724276" w14:textId="77777777" w:rsidR="00737ABC" w:rsidRDefault="00737ABC" w:rsidP="00737ABC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DECLARACIÓN DE TUTORES (INSTITUCIONAL Y ACADÉMICO)</w:t>
          </w:r>
        </w:p>
        <w:p w14:paraId="696CA253" w14:textId="77777777" w:rsidR="00737ABC" w:rsidRDefault="00737ABC" w:rsidP="00737ABC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PARA PROTOCOLO DE INVESTIGACIÓN BIOMÉDICA</w:t>
          </w:r>
        </w:p>
        <w:p w14:paraId="664A8283" w14:textId="079C34EE" w:rsidR="00D94122" w:rsidRPr="00516FA2" w:rsidRDefault="00737ABC" w:rsidP="00737ABC">
          <w:pPr>
            <w:pStyle w:val="Estilo1-ttuloformulario"/>
            <w:rPr>
              <w:sz w:val="22"/>
              <w:szCs w:val="22"/>
            </w:rPr>
          </w:pPr>
          <w:r>
            <w:rPr>
              <w:rFonts w:ascii="Arial Narrow" w:hAnsi="Arial Narrow"/>
            </w:rPr>
            <w:t>CON FINES DE FORMACIÓN ACADÉMICA</w:t>
          </w:r>
        </w:p>
      </w:tc>
      <w:tc>
        <w:tcPr>
          <w:tcW w:w="985" w:type="pct"/>
          <w:gridSpan w:val="2"/>
        </w:tcPr>
        <w:p w14:paraId="537DD7D2" w14:textId="0937CB2B" w:rsidR="00D94122" w:rsidRPr="00683E6E" w:rsidRDefault="00D94122" w:rsidP="00D94122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>
            <w:rPr>
              <w:rFonts w:ascii="Arial Narrow" w:hAnsi="Arial Narrow"/>
              <w:b w:val="0"/>
              <w:color w:val="B1B2B4"/>
            </w:rPr>
            <w:t>22-</w:t>
          </w:r>
          <w:r w:rsidR="0074375D">
            <w:rPr>
              <w:rFonts w:ascii="Arial Narrow" w:hAnsi="Arial Narrow"/>
              <w:b w:val="0"/>
              <w:color w:val="B1B2B4"/>
            </w:rPr>
            <w:t>DECL-TU</w:t>
          </w:r>
        </w:p>
      </w:tc>
    </w:tr>
    <w:tr w:rsidR="00D94122" w:rsidRPr="000A44B6" w14:paraId="7516D5F2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  <w:vAlign w:val="center"/>
        </w:tcPr>
        <w:p w14:paraId="6DCC120E" w14:textId="77777777" w:rsidR="00D94122" w:rsidRPr="000A44B6" w:rsidRDefault="00D94122" w:rsidP="00D94122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  <w:gridSpan w:val="2"/>
        </w:tcPr>
        <w:p w14:paraId="48DD83D1" w14:textId="1F6B6F0D" w:rsidR="00D94122" w:rsidRPr="00683E6E" w:rsidRDefault="00D94122" w:rsidP="00D94122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1C1F06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D94122" w:rsidRPr="000A44B6" w14:paraId="6BAA1D13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081A89C5" w14:textId="77777777" w:rsidR="00D94122" w:rsidRPr="000A44B6" w:rsidRDefault="00D94122" w:rsidP="00D94122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7D2410EC" w14:textId="6472D746" w:rsidR="00D94122" w:rsidRPr="00683E6E" w:rsidRDefault="00D94122" w:rsidP="00D94122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1C1F06">
            <w:rPr>
              <w:rFonts w:ascii="Arial Narrow" w:hAnsi="Arial Narrow" w:cs="Arial"/>
              <w:color w:val="B1B2B4"/>
            </w:rPr>
            <w:t xml:space="preserve"> 01/06/2022</w:t>
          </w:r>
        </w:p>
      </w:tc>
    </w:tr>
    <w:tr w:rsidR="00D94122" w:rsidRPr="000A44B6" w14:paraId="77B0D764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782A5F1B" w14:textId="77777777" w:rsidR="00D94122" w:rsidRPr="000A44B6" w:rsidRDefault="00D94122" w:rsidP="00D94122">
          <w:pPr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0C8F7CBB" w14:textId="77777777" w:rsidR="00D94122" w:rsidRPr="00683E6E" w:rsidRDefault="00D94122" w:rsidP="00D94122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1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10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5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3" w15:restartNumberingAfterBreak="0">
    <w:nsid w:val="467F3482"/>
    <w:multiLevelType w:val="hybridMultilevel"/>
    <w:tmpl w:val="70304760"/>
    <w:lvl w:ilvl="0" w:tplc="1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8766D0"/>
    <w:multiLevelType w:val="hybridMultilevel"/>
    <w:tmpl w:val="70304760"/>
    <w:lvl w:ilvl="0" w:tplc="1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EA157F8"/>
    <w:multiLevelType w:val="hybridMultilevel"/>
    <w:tmpl w:val="F83A91E0"/>
    <w:lvl w:ilvl="0" w:tplc="CAEAF3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0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25"/>
  </w:num>
  <w:num w:numId="14">
    <w:abstractNumId w:val="18"/>
  </w:num>
  <w:num w:numId="15">
    <w:abstractNumId w:val="11"/>
  </w:num>
  <w:num w:numId="16">
    <w:abstractNumId w:val="20"/>
  </w:num>
  <w:num w:numId="17">
    <w:abstractNumId w:val="10"/>
  </w:num>
  <w:num w:numId="18">
    <w:abstractNumId w:val="12"/>
  </w:num>
  <w:num w:numId="19">
    <w:abstractNumId w:val="29"/>
  </w:num>
  <w:num w:numId="20">
    <w:abstractNumId w:val="30"/>
  </w:num>
  <w:num w:numId="21">
    <w:abstractNumId w:val="31"/>
  </w:num>
  <w:num w:numId="22">
    <w:abstractNumId w:val="15"/>
  </w:num>
  <w:num w:numId="23">
    <w:abstractNumId w:val="21"/>
  </w:num>
  <w:num w:numId="24">
    <w:abstractNumId w:val="26"/>
  </w:num>
  <w:num w:numId="25">
    <w:abstractNumId w:val="17"/>
  </w:num>
  <w:num w:numId="26">
    <w:abstractNumId w:val="16"/>
  </w:num>
  <w:num w:numId="27">
    <w:abstractNumId w:val="2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7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0366B"/>
    <w:rsid w:val="0003197C"/>
    <w:rsid w:val="00070D88"/>
    <w:rsid w:val="000843BE"/>
    <w:rsid w:val="00084A05"/>
    <w:rsid w:val="0009480C"/>
    <w:rsid w:val="000A44B6"/>
    <w:rsid w:val="000E7E3F"/>
    <w:rsid w:val="000F777B"/>
    <w:rsid w:val="001166C8"/>
    <w:rsid w:val="0012008C"/>
    <w:rsid w:val="00134401"/>
    <w:rsid w:val="00142775"/>
    <w:rsid w:val="00180602"/>
    <w:rsid w:val="00180F3E"/>
    <w:rsid w:val="001854B9"/>
    <w:rsid w:val="0019328C"/>
    <w:rsid w:val="001C1F06"/>
    <w:rsid w:val="001E796B"/>
    <w:rsid w:val="00211111"/>
    <w:rsid w:val="00211405"/>
    <w:rsid w:val="00216F12"/>
    <w:rsid w:val="00230657"/>
    <w:rsid w:val="002613F0"/>
    <w:rsid w:val="002857A0"/>
    <w:rsid w:val="00285AD1"/>
    <w:rsid w:val="00290DAF"/>
    <w:rsid w:val="002B40A0"/>
    <w:rsid w:val="002C6374"/>
    <w:rsid w:val="002D5D66"/>
    <w:rsid w:val="002F4B40"/>
    <w:rsid w:val="0030138E"/>
    <w:rsid w:val="00305918"/>
    <w:rsid w:val="0032445D"/>
    <w:rsid w:val="00324FFD"/>
    <w:rsid w:val="00335A93"/>
    <w:rsid w:val="00336BCA"/>
    <w:rsid w:val="00385B99"/>
    <w:rsid w:val="0039351E"/>
    <w:rsid w:val="003A46D4"/>
    <w:rsid w:val="003E16A2"/>
    <w:rsid w:val="003F498B"/>
    <w:rsid w:val="003F50DD"/>
    <w:rsid w:val="003F69BF"/>
    <w:rsid w:val="0041246D"/>
    <w:rsid w:val="00424FD2"/>
    <w:rsid w:val="00444CB4"/>
    <w:rsid w:val="004511A7"/>
    <w:rsid w:val="004526D4"/>
    <w:rsid w:val="00457D25"/>
    <w:rsid w:val="004B12C8"/>
    <w:rsid w:val="004B5038"/>
    <w:rsid w:val="004D6C6F"/>
    <w:rsid w:val="004E39DB"/>
    <w:rsid w:val="00506F72"/>
    <w:rsid w:val="005169A7"/>
    <w:rsid w:val="00516FA2"/>
    <w:rsid w:val="00543D1A"/>
    <w:rsid w:val="00544856"/>
    <w:rsid w:val="00545303"/>
    <w:rsid w:val="0056066C"/>
    <w:rsid w:val="0057676E"/>
    <w:rsid w:val="00581443"/>
    <w:rsid w:val="00581DDF"/>
    <w:rsid w:val="00586D32"/>
    <w:rsid w:val="00590CDD"/>
    <w:rsid w:val="005962E9"/>
    <w:rsid w:val="005A4E08"/>
    <w:rsid w:val="005C48BE"/>
    <w:rsid w:val="006109C7"/>
    <w:rsid w:val="00612DA1"/>
    <w:rsid w:val="00624835"/>
    <w:rsid w:val="006354ED"/>
    <w:rsid w:val="00637F48"/>
    <w:rsid w:val="006402FF"/>
    <w:rsid w:val="006410EE"/>
    <w:rsid w:val="00642344"/>
    <w:rsid w:val="00663DD9"/>
    <w:rsid w:val="00664969"/>
    <w:rsid w:val="00664B88"/>
    <w:rsid w:val="00681D8B"/>
    <w:rsid w:val="00683E6E"/>
    <w:rsid w:val="006A66C2"/>
    <w:rsid w:val="006B4CE3"/>
    <w:rsid w:val="006C5FEC"/>
    <w:rsid w:val="006D3275"/>
    <w:rsid w:val="007119C8"/>
    <w:rsid w:val="00712FDC"/>
    <w:rsid w:val="007173FE"/>
    <w:rsid w:val="0072209B"/>
    <w:rsid w:val="0072427E"/>
    <w:rsid w:val="00725F2B"/>
    <w:rsid w:val="007260F7"/>
    <w:rsid w:val="00731E28"/>
    <w:rsid w:val="00737ABC"/>
    <w:rsid w:val="0074375D"/>
    <w:rsid w:val="00777B75"/>
    <w:rsid w:val="007877E9"/>
    <w:rsid w:val="007A48B2"/>
    <w:rsid w:val="007C2C61"/>
    <w:rsid w:val="007C3720"/>
    <w:rsid w:val="007E5D1D"/>
    <w:rsid w:val="008116E8"/>
    <w:rsid w:val="008124C9"/>
    <w:rsid w:val="00835A71"/>
    <w:rsid w:val="008814A8"/>
    <w:rsid w:val="008913BC"/>
    <w:rsid w:val="00896A54"/>
    <w:rsid w:val="008B6FA1"/>
    <w:rsid w:val="008C5DFD"/>
    <w:rsid w:val="008D2039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2F9D"/>
    <w:rsid w:val="009A3740"/>
    <w:rsid w:val="009A4CD9"/>
    <w:rsid w:val="009A769B"/>
    <w:rsid w:val="009B605C"/>
    <w:rsid w:val="009C3B6D"/>
    <w:rsid w:val="009D08EB"/>
    <w:rsid w:val="009D4C37"/>
    <w:rsid w:val="009D4F69"/>
    <w:rsid w:val="00A03802"/>
    <w:rsid w:val="00A53424"/>
    <w:rsid w:val="00A54223"/>
    <w:rsid w:val="00A60BDC"/>
    <w:rsid w:val="00A67B18"/>
    <w:rsid w:val="00A87EDD"/>
    <w:rsid w:val="00A92CE9"/>
    <w:rsid w:val="00AB5A82"/>
    <w:rsid w:val="00AC4747"/>
    <w:rsid w:val="00AF0F9E"/>
    <w:rsid w:val="00AF2E71"/>
    <w:rsid w:val="00B01FE9"/>
    <w:rsid w:val="00B4599E"/>
    <w:rsid w:val="00B642FC"/>
    <w:rsid w:val="00B9614F"/>
    <w:rsid w:val="00BA13EF"/>
    <w:rsid w:val="00BC09F9"/>
    <w:rsid w:val="00BC17CC"/>
    <w:rsid w:val="00BD297F"/>
    <w:rsid w:val="00BE02E8"/>
    <w:rsid w:val="00C17590"/>
    <w:rsid w:val="00C41DC7"/>
    <w:rsid w:val="00C52AB4"/>
    <w:rsid w:val="00C57C29"/>
    <w:rsid w:val="00C82BE0"/>
    <w:rsid w:val="00C92B81"/>
    <w:rsid w:val="00CD5E43"/>
    <w:rsid w:val="00CE0CF4"/>
    <w:rsid w:val="00CF6755"/>
    <w:rsid w:val="00D151F9"/>
    <w:rsid w:val="00D21918"/>
    <w:rsid w:val="00D2317D"/>
    <w:rsid w:val="00D479B0"/>
    <w:rsid w:val="00D655AE"/>
    <w:rsid w:val="00D670EF"/>
    <w:rsid w:val="00D713B9"/>
    <w:rsid w:val="00D741B7"/>
    <w:rsid w:val="00D809A4"/>
    <w:rsid w:val="00D918CB"/>
    <w:rsid w:val="00D94122"/>
    <w:rsid w:val="00DB1757"/>
    <w:rsid w:val="00DB2E56"/>
    <w:rsid w:val="00DE55CE"/>
    <w:rsid w:val="00DF5B2A"/>
    <w:rsid w:val="00E07945"/>
    <w:rsid w:val="00E14232"/>
    <w:rsid w:val="00E234B7"/>
    <w:rsid w:val="00E409A0"/>
    <w:rsid w:val="00E519E1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D30C6"/>
    <w:rsid w:val="00EE5F26"/>
    <w:rsid w:val="00EF0BFE"/>
    <w:rsid w:val="00F050C7"/>
    <w:rsid w:val="00F5129F"/>
    <w:rsid w:val="00F54794"/>
    <w:rsid w:val="00F64069"/>
    <w:rsid w:val="00F70DAD"/>
    <w:rsid w:val="00F74001"/>
    <w:rsid w:val="00F81F27"/>
    <w:rsid w:val="00F83EB6"/>
    <w:rsid w:val="00F91A45"/>
    <w:rsid w:val="00FA48D2"/>
    <w:rsid w:val="00FB059B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D781-D6EC-407F-8756-8304BFFC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2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Francinie Soto Flores</cp:lastModifiedBy>
  <cp:revision>4</cp:revision>
  <cp:lastPrinted>2020-01-13T21:45:00Z</cp:lastPrinted>
  <dcterms:created xsi:type="dcterms:W3CDTF">2022-01-06T15:19:00Z</dcterms:created>
  <dcterms:modified xsi:type="dcterms:W3CDTF">2022-06-13T12:35:00Z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