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1C0F" w14:textId="77777777" w:rsidR="00D506FB" w:rsidRDefault="00D506FB" w:rsidP="00D506FB">
      <w:pPr>
        <w:pStyle w:val="Estilo1-ttuloformulario"/>
        <w:rPr>
          <w:rFonts w:ascii="Arial Narrow" w:hAnsi="Arial Narrow"/>
        </w:rPr>
      </w:pPr>
      <w:r>
        <w:rPr>
          <w:rFonts w:ascii="Arial Narrow" w:hAnsi="Arial Narrow"/>
        </w:rPr>
        <w:t>COMPROMISOS Y OBLIGACIONES DEL</w:t>
      </w:r>
    </w:p>
    <w:p w14:paraId="7CA767B5" w14:textId="6F614955" w:rsidR="00D506FB" w:rsidRDefault="00D506FB" w:rsidP="00D506FB">
      <w:pPr>
        <w:pStyle w:val="Estilo1-ttuloformulario"/>
      </w:pPr>
      <w:r>
        <w:rPr>
          <w:rFonts w:ascii="Arial Narrow" w:hAnsi="Arial Narrow"/>
        </w:rPr>
        <w:t>PATROCINADOR DE INVESTIGACIÓN BIOMÉDICA</w:t>
      </w:r>
    </w:p>
    <w:p w14:paraId="3B051FC2" w14:textId="77777777" w:rsidR="00D506FB" w:rsidRDefault="00D506FB" w:rsidP="00F83EB6">
      <w:pPr>
        <w:pStyle w:val="Estilo1-ttuloformulario"/>
        <w:jc w:val="left"/>
      </w:pPr>
    </w:p>
    <w:tbl>
      <w:tblPr>
        <w:tblStyle w:val="Cuadrculadetablaclara1"/>
        <w:tblW w:w="9634" w:type="dxa"/>
        <w:tblLayout w:type="fixed"/>
        <w:tblLook w:val="04A0" w:firstRow="1" w:lastRow="0" w:firstColumn="1" w:lastColumn="0" w:noHBand="0" w:noVBand="1"/>
      </w:tblPr>
      <w:tblGrid>
        <w:gridCol w:w="2985"/>
        <w:gridCol w:w="6649"/>
      </w:tblGrid>
      <w:tr w:rsidR="000F2C00" w:rsidRPr="00DB3791" w14:paraId="5597532A" w14:textId="77777777" w:rsidTr="005953A0">
        <w:tc>
          <w:tcPr>
            <w:tcW w:w="2985" w:type="dxa"/>
          </w:tcPr>
          <w:p w14:paraId="112A155D" w14:textId="77777777" w:rsidR="000F2C00" w:rsidRDefault="000F2C00" w:rsidP="005953A0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 xml:space="preserve">Nombre </w:t>
            </w:r>
            <w:r>
              <w:rPr>
                <w:rFonts w:ascii="Arial" w:hAnsi="Arial" w:cs="Arial"/>
              </w:rPr>
              <w:t>de patrocinador</w:t>
            </w:r>
          </w:p>
          <w:p w14:paraId="1CDF6145" w14:textId="77777777" w:rsidR="008F07F3" w:rsidRPr="00DB3791" w:rsidRDefault="008F07F3" w:rsidP="005953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649" w:type="dxa"/>
          </w:tcPr>
          <w:p w14:paraId="40A358ED" w14:textId="046B968C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45432A" w14:paraId="580DD1C9" w14:textId="77777777" w:rsidTr="005953A0">
        <w:tc>
          <w:tcPr>
            <w:tcW w:w="2985" w:type="dxa"/>
          </w:tcPr>
          <w:p w14:paraId="295E4EA5" w14:textId="77777777" w:rsidR="000F2C00" w:rsidRDefault="000F2C00" w:rsidP="005953A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</w:t>
            </w:r>
            <w:r w:rsidRPr="0045432A">
              <w:rPr>
                <w:rFonts w:ascii="Arial" w:hAnsi="Arial" w:cs="Arial"/>
              </w:rPr>
              <w:t xml:space="preserve">cédula jurídica </w:t>
            </w:r>
            <w:r>
              <w:rPr>
                <w:rFonts w:ascii="Arial" w:hAnsi="Arial" w:cs="Arial"/>
              </w:rPr>
              <w:t>patrocinador</w:t>
            </w:r>
          </w:p>
        </w:tc>
        <w:tc>
          <w:tcPr>
            <w:tcW w:w="6649" w:type="dxa"/>
          </w:tcPr>
          <w:p w14:paraId="21FBE85C" w14:textId="2E7B3780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DB3791" w14:paraId="191DA6F9" w14:textId="77777777" w:rsidTr="005953A0">
        <w:tc>
          <w:tcPr>
            <w:tcW w:w="2985" w:type="dxa"/>
          </w:tcPr>
          <w:p w14:paraId="2535E6FC" w14:textId="77777777" w:rsidR="000F2C00" w:rsidRPr="00DB3791" w:rsidRDefault="000F2C00" w:rsidP="005953A0">
            <w:pPr>
              <w:jc w:val="left"/>
              <w:rPr>
                <w:rFonts w:ascii="Arial" w:hAnsi="Arial" w:cs="Arial"/>
              </w:rPr>
            </w:pPr>
            <w:r w:rsidRPr="00DB3791">
              <w:rPr>
                <w:rFonts w:ascii="Arial" w:hAnsi="Arial" w:cs="Arial"/>
              </w:rPr>
              <w:t xml:space="preserve">Nombre </w:t>
            </w:r>
            <w:r>
              <w:rPr>
                <w:rFonts w:ascii="Arial" w:hAnsi="Arial" w:cs="Arial"/>
              </w:rPr>
              <w:t>de representante legal en Costa Rica</w:t>
            </w:r>
          </w:p>
        </w:tc>
        <w:tc>
          <w:tcPr>
            <w:tcW w:w="6649" w:type="dxa"/>
          </w:tcPr>
          <w:p w14:paraId="1FEB18A8" w14:textId="480CFDA5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DB3791" w14:paraId="3A953D46" w14:textId="77777777" w:rsidTr="005953A0">
        <w:tc>
          <w:tcPr>
            <w:tcW w:w="2985" w:type="dxa"/>
          </w:tcPr>
          <w:p w14:paraId="219B4BF1" w14:textId="33D7BC61" w:rsidR="000F2C00" w:rsidRPr="00DB3791" w:rsidRDefault="000F2C00" w:rsidP="005953A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</w:t>
            </w:r>
            <w:r w:rsidR="0004285B">
              <w:rPr>
                <w:rFonts w:ascii="Arial" w:hAnsi="Arial" w:cs="Arial"/>
              </w:rPr>
              <w:t>identificación</w:t>
            </w:r>
            <w:r w:rsidR="00687B25">
              <w:rPr>
                <w:rFonts w:ascii="Arial" w:hAnsi="Arial" w:cs="Arial"/>
              </w:rPr>
              <w:t xml:space="preserve"> del representante legal</w:t>
            </w:r>
          </w:p>
        </w:tc>
        <w:tc>
          <w:tcPr>
            <w:tcW w:w="6649" w:type="dxa"/>
          </w:tcPr>
          <w:p w14:paraId="5DBD19D7" w14:textId="356B7C1B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  <w:tr w:rsidR="000F2C00" w:rsidRPr="00DB3791" w14:paraId="49CF6AC0" w14:textId="77777777" w:rsidTr="005953A0">
        <w:trPr>
          <w:trHeight w:val="366"/>
        </w:trPr>
        <w:tc>
          <w:tcPr>
            <w:tcW w:w="2985" w:type="dxa"/>
          </w:tcPr>
          <w:p w14:paraId="0A5C7D0D" w14:textId="21D1AB2C" w:rsidR="000F2C00" w:rsidRPr="00DB3791" w:rsidRDefault="000F2C00" w:rsidP="005953A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</w:t>
            </w:r>
            <w:r w:rsidRPr="00DB3791">
              <w:rPr>
                <w:rFonts w:ascii="Arial" w:hAnsi="Arial" w:cs="Arial"/>
              </w:rPr>
              <w:t xml:space="preserve"> protocolo</w:t>
            </w:r>
            <w:r>
              <w:rPr>
                <w:rFonts w:ascii="Arial" w:hAnsi="Arial" w:cs="Arial"/>
              </w:rPr>
              <w:t xml:space="preserve"> de investigación biomédica</w:t>
            </w:r>
          </w:p>
        </w:tc>
        <w:tc>
          <w:tcPr>
            <w:tcW w:w="6649" w:type="dxa"/>
          </w:tcPr>
          <w:p w14:paraId="19360E4D" w14:textId="7784F77D" w:rsidR="000F2C00" w:rsidRPr="00BF5269" w:rsidRDefault="000F2C00" w:rsidP="005953A0">
            <w:pPr>
              <w:jc w:val="left"/>
              <w:rPr>
                <w:rFonts w:ascii="Arial" w:hAnsi="Arial" w:cs="Arial"/>
                <w:color w:val="FF0000"/>
              </w:rPr>
            </w:pPr>
          </w:p>
        </w:tc>
      </w:tr>
    </w:tbl>
    <w:p w14:paraId="78314954" w14:textId="77777777" w:rsidR="0022599A" w:rsidRDefault="0022599A" w:rsidP="00D506FB">
      <w:pPr>
        <w:jc w:val="center"/>
        <w:rPr>
          <w:rFonts w:ascii="Arial" w:hAnsi="Arial" w:cs="Arial"/>
          <w:sz w:val="18"/>
          <w:szCs w:val="18"/>
        </w:rPr>
      </w:pPr>
    </w:p>
    <w:p w14:paraId="34A42007" w14:textId="62010B4D" w:rsidR="00F31D97" w:rsidRDefault="00F31D97" w:rsidP="00F31D97">
      <w:pPr>
        <w:autoSpaceDE w:val="0"/>
        <w:autoSpaceDN w:val="0"/>
        <w:adjustRightInd w:val="0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9F1CA9">
        <w:rPr>
          <w:rFonts w:ascii="Arial" w:hAnsi="Arial" w:cs="Arial"/>
        </w:rPr>
        <w:t xml:space="preserve">mi </w:t>
      </w:r>
      <w:r w:rsidRPr="0051129C">
        <w:rPr>
          <w:rFonts w:ascii="Arial" w:hAnsi="Arial" w:cs="Arial"/>
          <w:bCs/>
        </w:rPr>
        <w:t xml:space="preserve">condición </w:t>
      </w:r>
      <w:r w:rsidRPr="00560864">
        <w:rPr>
          <w:rFonts w:ascii="Arial" w:hAnsi="Arial" w:cs="Arial"/>
          <w:bCs/>
        </w:rPr>
        <w:t>de representante legal</w:t>
      </w:r>
      <w:r w:rsidR="009F1CA9">
        <w:rPr>
          <w:rFonts w:ascii="Arial" w:hAnsi="Arial" w:cs="Arial"/>
          <w:bCs/>
        </w:rPr>
        <w:t xml:space="preserve"> </w:t>
      </w:r>
      <w:r w:rsidRPr="00560864">
        <w:rPr>
          <w:rFonts w:ascii="Arial" w:hAnsi="Arial" w:cs="Arial"/>
          <w:bCs/>
        </w:rPr>
        <w:t>de</w:t>
      </w:r>
      <w:r w:rsidR="009F1CA9">
        <w:rPr>
          <w:rFonts w:ascii="Arial" w:hAnsi="Arial" w:cs="Arial"/>
          <w:bCs/>
        </w:rPr>
        <w:t>l</w:t>
      </w:r>
      <w:r w:rsidRPr="00560864">
        <w:rPr>
          <w:rFonts w:ascii="Arial" w:hAnsi="Arial" w:cs="Arial"/>
          <w:bCs/>
        </w:rPr>
        <w:t xml:space="preserve"> </w:t>
      </w:r>
      <w:r w:rsidRPr="00146E15">
        <w:rPr>
          <w:rFonts w:ascii="Arial" w:hAnsi="Arial" w:cs="Arial"/>
          <w:bCs/>
          <w:highlight w:val="yellow"/>
        </w:rPr>
        <w:t>PATROCINADOR O ENTIDAD COLABORATIVA</w:t>
      </w:r>
      <w:r w:rsidRPr="005608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del estudio</w:t>
      </w:r>
      <w:r>
        <w:rPr>
          <w:rFonts w:ascii="Arial" w:hAnsi="Arial" w:cs="Arial"/>
        </w:rPr>
        <w:t xml:space="preserve"> mencionado anteriormente, declaro </w:t>
      </w:r>
      <w:r w:rsidR="00E15E7E" w:rsidRPr="00E15E7E">
        <w:rPr>
          <w:rFonts w:ascii="Arial" w:hAnsi="Arial" w:cs="Arial"/>
        </w:rPr>
        <w:t xml:space="preserve">bajo fe de juramento y consciente de las penas con las que el ordenamiento jurídico costarricense castiga el delito de perjurio </w:t>
      </w:r>
      <w:r>
        <w:rPr>
          <w:rFonts w:ascii="Arial" w:hAnsi="Arial" w:cs="Arial"/>
        </w:rPr>
        <w:t xml:space="preserve">que </w:t>
      </w:r>
      <w:r w:rsidR="00AE0CE0">
        <w:rPr>
          <w:rFonts w:ascii="Arial" w:hAnsi="Arial" w:cs="Arial"/>
        </w:rPr>
        <w:t>éste</w:t>
      </w:r>
      <w:r>
        <w:rPr>
          <w:rFonts w:ascii="Arial" w:hAnsi="Arial" w:cs="Arial"/>
        </w:rPr>
        <w:t xml:space="preserve"> </w:t>
      </w:r>
      <w:r w:rsidR="00AE0CE0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compromete a:</w:t>
      </w:r>
      <w:r w:rsidRPr="00664B88">
        <w:rPr>
          <w:rFonts w:ascii="Arial" w:hAnsi="Arial" w:cs="Arial"/>
        </w:rPr>
        <w:t xml:space="preserve"> </w:t>
      </w:r>
    </w:p>
    <w:p w14:paraId="528B5495" w14:textId="406EA9E0" w:rsidR="00F31D97" w:rsidRPr="00687B25" w:rsidRDefault="00221948" w:rsidP="00547203">
      <w:pPr>
        <w:pStyle w:val="IMPACTHeading1"/>
        <w:numPr>
          <w:ilvl w:val="0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Cumpli</w:t>
      </w: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r con lo estipulado en </w:t>
      </w:r>
      <w:r w:rsidR="00F31D97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la Ley No. 9234 Ley Reguladora de Investigación Biomédica</w:t>
      </w:r>
      <w:r w:rsidR="00547203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:</w:t>
      </w:r>
    </w:p>
    <w:p w14:paraId="2CC02DAA" w14:textId="29F1A809" w:rsidR="00253B68" w:rsidRPr="00687B25" w:rsidRDefault="00253B68" w:rsidP="00253B68">
      <w:pPr>
        <w:pStyle w:val="Prrafodelista"/>
        <w:numPr>
          <w:ilvl w:val="1"/>
          <w:numId w:val="48"/>
        </w:numPr>
        <w:rPr>
          <w:rFonts w:ascii="Arial" w:hAnsi="Arial" w:cs="Arial"/>
        </w:rPr>
      </w:pPr>
      <w:r w:rsidRPr="00687B25">
        <w:rPr>
          <w:rFonts w:ascii="Arial" w:hAnsi="Arial" w:cs="Arial"/>
        </w:rPr>
        <w:t xml:space="preserve">Cubrir la Póliza de protección a las personas participantes según el artículo 31, desde el inicio de la investigación y por dos años, como mínimo, después de que finalice la participación del participante en la investigación.  </w:t>
      </w:r>
    </w:p>
    <w:p w14:paraId="3A669215" w14:textId="2B913663" w:rsidR="004329F6" w:rsidRPr="00687B25" w:rsidRDefault="004329F6" w:rsidP="00547203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Cubrir los costos del tratamiento por lesiones relacionadas con el estudio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.</w:t>
      </w:r>
      <w:r w:rsidR="00F7007F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 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(</w:t>
      </w:r>
      <w:r w:rsidR="00F7007F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cuando aplique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para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estudios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intervencional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es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)</w:t>
      </w:r>
      <w:r w:rsidR="00C57A70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.</w:t>
      </w:r>
    </w:p>
    <w:p w14:paraId="3DA60D71" w14:textId="6DE50B0E" w:rsidR="00D3063C" w:rsidRPr="00687B25" w:rsidRDefault="004329F6" w:rsidP="00D3063C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Proveer un seguro para cobertura legal y financiera al investigador y su equipo de trabajo por reclamos originados en el estudio y que no se refieran a negligencia o mala praxis. Incluir copia de la póliza</w:t>
      </w:r>
      <w:r w:rsidR="00F7007F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. 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(</w:t>
      </w:r>
      <w:r w:rsidR="00D3063C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cuando aplique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para 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estudios 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intervencional</w:t>
      </w:r>
      <w:r w:rsid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es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).</w:t>
      </w:r>
    </w:p>
    <w:p w14:paraId="7D121C1D" w14:textId="0CD76AA6" w:rsidR="00D3063C" w:rsidRPr="00687B25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Compensar/indemnizar a los participantes por lesiones relacionadas con el estudio </w:t>
      </w:r>
      <w:r w:rsidR="00687B25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de </w:t>
      </w: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investigación, con copia de la póliza vigente por al menos dos años después de finalizado el estudio.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 (</w:t>
      </w:r>
      <w:r w:rsidR="00D3063C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cuando aplique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para</w:t>
      </w:r>
      <w:r w:rsidR="001C567A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estudios</w:t>
      </w:r>
      <w:r w:rsidR="0085414D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 xml:space="preserve"> intervencional</w:t>
      </w:r>
      <w:r w:rsidR="001C567A" w:rsidRPr="001C567A">
        <w:rPr>
          <w:rFonts w:ascii="Arial" w:eastAsiaTheme="minorEastAsia" w:hAnsi="Arial" w:cs="Arial"/>
          <w:b w:val="0"/>
          <w:i/>
          <w:iCs/>
          <w:sz w:val="22"/>
          <w:szCs w:val="22"/>
          <w:lang w:val="es-CR" w:eastAsia="ja-JP"/>
        </w:rPr>
        <w:t>es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).</w:t>
      </w:r>
    </w:p>
    <w:p w14:paraId="16107F9C" w14:textId="24145EB3" w:rsidR="00D3063C" w:rsidRPr="00687B25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Proveer el tratamiento gratuito con el medicamento o Equipo y Material Biomédico del estudio, si se ha demostrado ha sido beneficioso para su salud, según lo establecido en los artículos 28 y 53 de la Ley Nº 9234.</w:t>
      </w:r>
      <w:r w:rsidR="00D3063C" w:rsidRPr="00687B25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 xml:space="preserve"> </w:t>
      </w:r>
    </w:p>
    <w:p w14:paraId="47EF7313" w14:textId="7777777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Reportar los resultados finales al CEC, sean estos favorables o desfavorables.</w:t>
      </w:r>
    </w:p>
    <w:p w14:paraId="481E6E94" w14:textId="7777777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Participar al investigador en la publicación de los resultados y explicar qué papel jugará el investigador en la publicación.</w:t>
      </w:r>
    </w:p>
    <w:p w14:paraId="5169C758" w14:textId="5DCBB16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Indicar si en el curso de la investigación participará alguna OIC u OAC, con sus respectivas acreditaciones por parte del C</w:t>
      </w:r>
      <w:r w:rsidR="00547203"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ONIS</w:t>
      </w: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.</w:t>
      </w:r>
    </w:p>
    <w:p w14:paraId="62115E19" w14:textId="77777777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Que todos los costos asociados a la implantación, reemplazo o cualquier otra modificación requerida en cuanto al equipo y material biomédico propio de la investigación, son responsabilidad del Patrocinador de la Investigación.</w:t>
      </w:r>
    </w:p>
    <w:p w14:paraId="6E432987" w14:textId="60C34879" w:rsidR="004329F6" w:rsidRPr="007330B9" w:rsidRDefault="004329F6" w:rsidP="001C567A">
      <w:pPr>
        <w:pStyle w:val="IMPACTHeading1"/>
        <w:numPr>
          <w:ilvl w:val="1"/>
          <w:numId w:val="48"/>
        </w:numPr>
        <w:tabs>
          <w:tab w:val="left" w:pos="1523"/>
          <w:tab w:val="center" w:pos="4819"/>
        </w:tabs>
        <w:jc w:val="both"/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</w:pPr>
      <w:r w:rsidRPr="007330B9">
        <w:rPr>
          <w:rFonts w:ascii="Arial" w:eastAsiaTheme="minorEastAsia" w:hAnsi="Arial" w:cs="Arial"/>
          <w:b w:val="0"/>
          <w:sz w:val="22"/>
          <w:szCs w:val="22"/>
          <w:lang w:val="es-CR" w:eastAsia="ja-JP"/>
        </w:rPr>
        <w:t>Cualquier otra obligación pactada con la Caja Costarricense de Seguro Social o que se regule en el Reglamento de Investigación Biomédica de la CCSS.</w:t>
      </w:r>
    </w:p>
    <w:p w14:paraId="3561AF22" w14:textId="20C07C60" w:rsidR="00792925" w:rsidRDefault="0052731D" w:rsidP="001C567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</w:t>
      </w:r>
      <w:r w:rsidR="00156259" w:rsidRPr="00156259">
        <w:rPr>
          <w:rFonts w:ascii="Arial" w:hAnsi="Arial" w:cs="Arial"/>
          <w:bCs/>
        </w:rPr>
        <w:t>clarar cualquier conflicto de interés que pueda existir.</w:t>
      </w:r>
    </w:p>
    <w:p w14:paraId="3EFEBABD" w14:textId="77777777" w:rsidR="0056095D" w:rsidRDefault="00FE4909" w:rsidP="00156259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6C0C58" w:rsidRPr="006C0C58">
        <w:rPr>
          <w:rFonts w:ascii="Arial" w:hAnsi="Arial" w:cs="Arial"/>
          <w:bCs/>
        </w:rPr>
        <w:t>antener la confidencialidad respecto a toda la información a la cual tenga acceso o que resulte de la investigación</w:t>
      </w:r>
      <w:r w:rsidR="0056095D">
        <w:rPr>
          <w:rFonts w:ascii="Arial" w:hAnsi="Arial" w:cs="Arial"/>
          <w:bCs/>
        </w:rPr>
        <w:t>.</w:t>
      </w:r>
    </w:p>
    <w:p w14:paraId="7C7D720B" w14:textId="77777777" w:rsidR="007209AD" w:rsidRDefault="007209AD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p w14:paraId="7500B355" w14:textId="77777777" w:rsidR="001E6D74" w:rsidRDefault="001E6D74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p w14:paraId="77DA1C08" w14:textId="77777777" w:rsidR="001C567A" w:rsidRDefault="001C567A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p w14:paraId="321A432C" w14:textId="77777777" w:rsidR="001E6D74" w:rsidRDefault="001E6D74" w:rsidP="00E764B2">
      <w:pPr>
        <w:tabs>
          <w:tab w:val="left" w:pos="960"/>
        </w:tabs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15"/>
        <w:gridCol w:w="2362"/>
        <w:gridCol w:w="2362"/>
      </w:tblGrid>
      <w:tr w:rsidR="001E6D74" w14:paraId="7AAAA0A1" w14:textId="77777777" w:rsidTr="00253B68">
        <w:tc>
          <w:tcPr>
            <w:tcW w:w="2689" w:type="dxa"/>
          </w:tcPr>
          <w:p w14:paraId="0EE877B7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2215" w:type="dxa"/>
          </w:tcPr>
          <w:p w14:paraId="07455172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2362" w:type="dxa"/>
          </w:tcPr>
          <w:p w14:paraId="09522B1B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2362" w:type="dxa"/>
          </w:tcPr>
          <w:p w14:paraId="304C5020" w14:textId="77777777" w:rsidR="001E6D74" w:rsidRPr="00177E18" w:rsidRDefault="001E6D74" w:rsidP="007B2AA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7E18">
              <w:rPr>
                <w:rFonts w:ascii="Arial" w:hAnsi="Arial" w:cs="Arial"/>
                <w:sz w:val="20"/>
                <w:szCs w:val="20"/>
              </w:rPr>
              <w:t>____/____/ ____</w:t>
            </w:r>
          </w:p>
        </w:tc>
      </w:tr>
      <w:tr w:rsidR="001E6D74" w:rsidRPr="004E34F4" w14:paraId="27C51A13" w14:textId="77777777" w:rsidTr="00253B68">
        <w:tc>
          <w:tcPr>
            <w:tcW w:w="2689" w:type="dxa"/>
          </w:tcPr>
          <w:p w14:paraId="7EE14BDA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2215" w:type="dxa"/>
          </w:tcPr>
          <w:p w14:paraId="2427E4B5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297DA6A2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546E5524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</w:rPr>
            </w:pPr>
            <w:r w:rsidRPr="00687B25">
              <w:rPr>
                <w:rFonts w:ascii="Arial" w:hAnsi="Arial" w:cs="Arial"/>
                <w:lang w:val="es-ES"/>
              </w:rPr>
              <w:t>Fecha</w:t>
            </w:r>
          </w:p>
        </w:tc>
      </w:tr>
      <w:tr w:rsidR="001E6D74" w:rsidRPr="004E34F4" w14:paraId="3FDCB2F0" w14:textId="77777777" w:rsidTr="00253B68">
        <w:trPr>
          <w:trHeight w:val="80"/>
        </w:trPr>
        <w:tc>
          <w:tcPr>
            <w:tcW w:w="2689" w:type="dxa"/>
          </w:tcPr>
          <w:p w14:paraId="4F861621" w14:textId="77777777" w:rsidR="001E6D74" w:rsidRPr="001C567A" w:rsidRDefault="001E6D74" w:rsidP="007B2AA2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5" w:type="dxa"/>
          </w:tcPr>
          <w:p w14:paraId="660BD7E9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2" w:type="dxa"/>
          </w:tcPr>
          <w:p w14:paraId="6F67035F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362" w:type="dxa"/>
          </w:tcPr>
          <w:p w14:paraId="5DF94BC5" w14:textId="77777777" w:rsidR="001E6D74" w:rsidRPr="00687B25" w:rsidRDefault="001E6D74" w:rsidP="007B2AA2">
            <w:pPr>
              <w:spacing w:before="0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73ACA6E2" w14:textId="77777777" w:rsidR="008F07F3" w:rsidRPr="001C567A" w:rsidRDefault="008F07F3" w:rsidP="00687B25">
      <w:pPr>
        <w:spacing w:before="0" w:after="0"/>
        <w:rPr>
          <w:rFonts w:ascii="Arial" w:hAnsi="Arial" w:cs="Arial"/>
          <w:b/>
          <w:sz w:val="16"/>
          <w:szCs w:val="16"/>
        </w:rPr>
      </w:pPr>
    </w:p>
    <w:sectPr w:rsidR="008F07F3" w:rsidRPr="001C567A" w:rsidSect="00E4255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720" w:footer="3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81FF" w14:textId="77777777" w:rsidR="00934FA8" w:rsidRDefault="00934FA8">
      <w:pPr>
        <w:spacing w:before="0" w:after="0"/>
      </w:pPr>
      <w:r>
        <w:separator/>
      </w:r>
    </w:p>
    <w:p w14:paraId="01E7E636" w14:textId="77777777" w:rsidR="00934FA8" w:rsidRDefault="00934FA8"/>
  </w:endnote>
  <w:endnote w:type="continuationSeparator" w:id="0">
    <w:p w14:paraId="5698F445" w14:textId="77777777" w:rsidR="00934FA8" w:rsidRDefault="00934FA8">
      <w:pPr>
        <w:spacing w:before="0" w:after="0"/>
      </w:pPr>
      <w:r>
        <w:continuationSeparator/>
      </w:r>
    </w:p>
    <w:p w14:paraId="44DFE251" w14:textId="77777777" w:rsidR="00934FA8" w:rsidRDefault="00934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7E28" w14:textId="77777777" w:rsidR="008F07F3" w:rsidRPr="00544856" w:rsidRDefault="008F07F3" w:rsidP="008F07F3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>
      <w:rPr>
        <w:rFonts w:asciiTheme="majorHAnsi" w:hAnsiTheme="majorHAnsi" w:cs="Arial"/>
        <w:b w:val="0"/>
        <w:sz w:val="16"/>
        <w:szCs w:val="16"/>
        <w:lang w:val="es-CR"/>
      </w:rPr>
      <w:t>25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51CD772F" w14:textId="77777777" w:rsidR="008F07F3" w:rsidRPr="00F31D97" w:rsidRDefault="008F07F3" w:rsidP="008F07F3">
    <w:pPr>
      <w:pStyle w:val="Piedepgina"/>
      <w:jc w:val="both"/>
      <w:rPr>
        <w:sz w:val="16"/>
        <w:szCs w:val="16"/>
      </w:rPr>
    </w:pPr>
    <w:r w:rsidRPr="00F31D97">
      <w:rPr>
        <w:sz w:val="16"/>
        <w:szCs w:val="16"/>
      </w:rPr>
      <w:t>Código: 32-COMPROMISO-PATROCINADOR</w:t>
    </w:r>
  </w:p>
  <w:p w14:paraId="526217D2" w14:textId="77777777" w:rsidR="008F07F3" w:rsidRPr="00F31D97" w:rsidRDefault="008F07F3" w:rsidP="008F07F3">
    <w:pPr>
      <w:pStyle w:val="Piedepgina"/>
      <w:jc w:val="both"/>
      <w:rPr>
        <w:sz w:val="16"/>
        <w:szCs w:val="16"/>
      </w:rPr>
    </w:pPr>
    <w:r>
      <w:rPr>
        <w:sz w:val="16"/>
        <w:szCs w:val="16"/>
      </w:rPr>
      <w:t>V</w:t>
    </w:r>
    <w:r w:rsidRPr="00F31D97">
      <w:rPr>
        <w:sz w:val="16"/>
        <w:szCs w:val="16"/>
      </w:rPr>
      <w:t xml:space="preserve">ersión: </w:t>
    </w:r>
    <w:r>
      <w:rPr>
        <w:sz w:val="16"/>
        <w:szCs w:val="16"/>
      </w:rPr>
      <w:t>4</w:t>
    </w:r>
    <w:r w:rsidRPr="00F31D97">
      <w:rPr>
        <w:sz w:val="16"/>
        <w:szCs w:val="16"/>
      </w:rPr>
      <w:t xml:space="preserve"> – </w:t>
    </w:r>
    <w:r>
      <w:rPr>
        <w:sz w:val="16"/>
        <w:szCs w:val="16"/>
      </w:rPr>
      <w:t>abril</w:t>
    </w:r>
    <w:r w:rsidRPr="00F31D97">
      <w:rPr>
        <w:sz w:val="16"/>
        <w:szCs w:val="16"/>
      </w:rPr>
      <w:t xml:space="preserve"> 202</w:t>
    </w:r>
    <w:r>
      <w:rPr>
        <w:sz w:val="16"/>
        <w:szCs w:val="16"/>
      </w:rPr>
      <w:t>5</w:t>
    </w:r>
  </w:p>
  <w:p w14:paraId="39F4147B" w14:textId="77777777" w:rsidR="009142D1" w:rsidRPr="008F07F3" w:rsidRDefault="009142D1" w:rsidP="008F07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7E4E" w14:textId="47E2D0FA" w:rsidR="007545E6" w:rsidRPr="00544856" w:rsidRDefault="007545E6" w:rsidP="007545E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>
      <w:rPr>
        <w:rFonts w:asciiTheme="majorHAnsi" w:hAnsiTheme="majorHAnsi" w:cs="Arial"/>
        <w:b w:val="0"/>
        <w:sz w:val="16"/>
        <w:szCs w:val="16"/>
        <w:lang w:val="es-CR"/>
      </w:rPr>
      <w:t>2</w:t>
    </w:r>
    <w:r w:rsidR="00687B25">
      <w:rPr>
        <w:rFonts w:asciiTheme="majorHAnsi" w:hAnsiTheme="majorHAnsi" w:cs="Arial"/>
        <w:b w:val="0"/>
        <w:sz w:val="16"/>
        <w:szCs w:val="16"/>
        <w:lang w:val="es-CR"/>
      </w:rPr>
      <w:t>5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07FCD82E" w14:textId="1432845B" w:rsidR="00F31D97" w:rsidRPr="00F31D97" w:rsidRDefault="00F31D97" w:rsidP="00253B68">
    <w:pPr>
      <w:pStyle w:val="Piedepgina"/>
      <w:jc w:val="both"/>
      <w:rPr>
        <w:sz w:val="16"/>
        <w:szCs w:val="16"/>
      </w:rPr>
    </w:pPr>
    <w:r w:rsidRPr="00F31D97">
      <w:rPr>
        <w:sz w:val="16"/>
        <w:szCs w:val="16"/>
      </w:rPr>
      <w:t>Código: 32-COMPROMISO-PATROCINADOR</w:t>
    </w:r>
  </w:p>
  <w:p w14:paraId="03D8B643" w14:textId="7F7FAD2C" w:rsidR="00F31D97" w:rsidRPr="00F31D97" w:rsidRDefault="007545E6" w:rsidP="00253B68">
    <w:pPr>
      <w:pStyle w:val="Piedepgina"/>
      <w:jc w:val="both"/>
      <w:rPr>
        <w:sz w:val="16"/>
        <w:szCs w:val="16"/>
      </w:rPr>
    </w:pPr>
    <w:r>
      <w:rPr>
        <w:sz w:val="16"/>
        <w:szCs w:val="16"/>
      </w:rPr>
      <w:t>V</w:t>
    </w:r>
    <w:r w:rsidR="00F31D97" w:rsidRPr="00F31D97">
      <w:rPr>
        <w:sz w:val="16"/>
        <w:szCs w:val="16"/>
      </w:rPr>
      <w:t xml:space="preserve">ersión: </w:t>
    </w:r>
    <w:r w:rsidR="00687B25">
      <w:rPr>
        <w:sz w:val="16"/>
        <w:szCs w:val="16"/>
      </w:rPr>
      <w:t>4</w:t>
    </w:r>
    <w:r w:rsidR="00F31D97" w:rsidRPr="00F31D97">
      <w:rPr>
        <w:sz w:val="16"/>
        <w:szCs w:val="16"/>
      </w:rPr>
      <w:t xml:space="preserve"> – </w:t>
    </w:r>
    <w:r w:rsidR="00687B25">
      <w:rPr>
        <w:sz w:val="16"/>
        <w:szCs w:val="16"/>
      </w:rPr>
      <w:t>abril</w:t>
    </w:r>
    <w:r w:rsidR="00F31D97" w:rsidRPr="00F31D97">
      <w:rPr>
        <w:sz w:val="16"/>
        <w:szCs w:val="16"/>
      </w:rPr>
      <w:t xml:space="preserve"> 202</w:t>
    </w:r>
    <w:r w:rsidR="00687B25">
      <w:rPr>
        <w:sz w:val="16"/>
        <w:szCs w:val="16"/>
      </w:rPr>
      <w:t>5</w:t>
    </w:r>
  </w:p>
  <w:p w14:paraId="226E7DB1" w14:textId="77777777" w:rsidR="00F31D97" w:rsidRDefault="00F31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B64A" w14:textId="77777777" w:rsidR="00934FA8" w:rsidRDefault="00934FA8">
      <w:pPr>
        <w:spacing w:before="0" w:after="0"/>
      </w:pPr>
      <w:r>
        <w:separator/>
      </w:r>
    </w:p>
    <w:p w14:paraId="7544EAFA" w14:textId="77777777" w:rsidR="00934FA8" w:rsidRDefault="00934FA8"/>
  </w:footnote>
  <w:footnote w:type="continuationSeparator" w:id="0">
    <w:p w14:paraId="04BF635C" w14:textId="77777777" w:rsidR="00934FA8" w:rsidRDefault="00934FA8">
      <w:pPr>
        <w:spacing w:before="0" w:after="0"/>
      </w:pPr>
      <w:r>
        <w:continuationSeparator/>
      </w:r>
    </w:p>
    <w:p w14:paraId="3D537C71" w14:textId="77777777" w:rsidR="00934FA8" w:rsidRDefault="00934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17" w:type="pct"/>
      <w:tblLook w:val="0000" w:firstRow="0" w:lastRow="0" w:firstColumn="0" w:lastColumn="0" w:noHBand="0" w:noVBand="0"/>
    </w:tblPr>
    <w:tblGrid>
      <w:gridCol w:w="1371"/>
      <w:gridCol w:w="6565"/>
    </w:tblGrid>
    <w:tr w:rsidR="0089435B" w:rsidRPr="000A44B6" w14:paraId="506B216F" w14:textId="77777777" w:rsidTr="006F4A07">
      <w:trPr>
        <w:trHeight w:val="322"/>
      </w:trPr>
      <w:tc>
        <w:tcPr>
          <w:tcW w:w="864" w:type="pct"/>
          <w:vAlign w:val="center"/>
        </w:tcPr>
        <w:p w14:paraId="0A08BE12" w14:textId="57152B43" w:rsidR="0089435B" w:rsidRPr="000A44B6" w:rsidRDefault="0089435B" w:rsidP="0089435B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61312" behindDoc="1" locked="0" layoutInCell="1" allowOverlap="1" wp14:anchorId="6229971C" wp14:editId="0E9822D1">
                <wp:simplePos x="0" y="0"/>
                <wp:positionH relativeFrom="margin">
                  <wp:posOffset>-3810</wp:posOffset>
                </wp:positionH>
                <wp:positionV relativeFrom="page">
                  <wp:posOffset>33655</wp:posOffset>
                </wp:positionV>
                <wp:extent cx="628650" cy="539115"/>
                <wp:effectExtent l="0" t="0" r="0" b="0"/>
                <wp:wrapSquare wrapText="bothSides"/>
                <wp:docPr id="686960444" name="Imagen 686960444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6" w:type="pct"/>
          <w:vAlign w:val="center"/>
        </w:tcPr>
        <w:p w14:paraId="0C706F51" w14:textId="1488E6A5" w:rsidR="0089435B" w:rsidRPr="004E34F4" w:rsidRDefault="0089435B" w:rsidP="00253B68">
          <w:pPr>
            <w:spacing w:before="0" w:after="0"/>
            <w:jc w:val="center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</w:tc>
    </w:tr>
  </w:tbl>
  <w:p w14:paraId="78FB81A1" w14:textId="77777777" w:rsidR="0089435B" w:rsidRDefault="008943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17" w:type="pct"/>
      <w:tblLook w:val="0000" w:firstRow="0" w:lastRow="0" w:firstColumn="0" w:lastColumn="0" w:noHBand="0" w:noVBand="0"/>
    </w:tblPr>
    <w:tblGrid>
      <w:gridCol w:w="1371"/>
      <w:gridCol w:w="6565"/>
    </w:tblGrid>
    <w:tr w:rsidR="00EE4AE5" w:rsidRPr="000A44B6" w14:paraId="15D92789" w14:textId="77777777" w:rsidTr="005953A0">
      <w:trPr>
        <w:trHeight w:val="322"/>
      </w:trPr>
      <w:tc>
        <w:tcPr>
          <w:tcW w:w="864" w:type="pct"/>
          <w:vAlign w:val="center"/>
        </w:tcPr>
        <w:p w14:paraId="4ECF9999" w14:textId="77777777" w:rsidR="00EE4AE5" w:rsidRPr="000A44B6" w:rsidRDefault="00EE4AE5" w:rsidP="00EE4AE5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36" w:type="pct"/>
          <w:vAlign w:val="center"/>
        </w:tcPr>
        <w:p w14:paraId="0D447214" w14:textId="77777777" w:rsidR="00EE4AE5" w:rsidRPr="004E34F4" w:rsidRDefault="00EE4AE5" w:rsidP="00EE4AE5">
          <w:pPr>
            <w:spacing w:before="0" w:after="0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  <w:r w:rsidRPr="009A769B">
            <w:rPr>
              <w:rFonts w:ascii="Arial" w:hAnsi="Arial" w:cs="Arial"/>
            </w:rPr>
            <w:t xml:space="preserve"> </w:t>
          </w:r>
        </w:p>
      </w:tc>
    </w:tr>
  </w:tbl>
  <w:p w14:paraId="18D58FFA" w14:textId="5A502B29" w:rsidR="00EE4AE5" w:rsidRDefault="0082246E">
    <w:pPr>
      <w:pStyle w:val="Encabezado"/>
    </w:pPr>
    <w:r w:rsidRPr="000A44B6">
      <w:rPr>
        <w:rFonts w:ascii="Arial" w:hAnsi="Arial" w:cs="Arial"/>
        <w:noProof/>
        <w:lang w:eastAsia="es-CR"/>
      </w:rPr>
      <w:drawing>
        <wp:anchor distT="0" distB="0" distL="114300" distR="114300" simplePos="0" relativeHeight="251659264" behindDoc="1" locked="0" layoutInCell="1" allowOverlap="1" wp14:anchorId="5094A51D" wp14:editId="04AA69B8">
          <wp:simplePos x="0" y="0"/>
          <wp:positionH relativeFrom="margin">
            <wp:posOffset>99418</wp:posOffset>
          </wp:positionH>
          <wp:positionV relativeFrom="page">
            <wp:posOffset>267419</wp:posOffset>
          </wp:positionV>
          <wp:extent cx="525133" cy="539115"/>
          <wp:effectExtent l="0" t="0" r="8890" b="0"/>
          <wp:wrapSquare wrapText="bothSides"/>
          <wp:docPr id="1602397254" name="Imagen 1602397254" descr="logo cc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c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33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5E31"/>
    <w:multiLevelType w:val="hybridMultilevel"/>
    <w:tmpl w:val="26DE6B7E"/>
    <w:lvl w:ilvl="0" w:tplc="5B8EC2E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Roman"/>
      <w:lvlText w:val="%2."/>
      <w:lvlJc w:val="right"/>
      <w:pPr>
        <w:tabs>
          <w:tab w:val="num" w:pos="900"/>
        </w:tabs>
        <w:ind w:left="900" w:hanging="180"/>
      </w:p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F4F1F"/>
    <w:multiLevelType w:val="hybridMultilevel"/>
    <w:tmpl w:val="74F8A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759EB"/>
    <w:multiLevelType w:val="hybridMultilevel"/>
    <w:tmpl w:val="41F4BD28"/>
    <w:lvl w:ilvl="0" w:tplc="9894D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31769"/>
    <w:multiLevelType w:val="hybridMultilevel"/>
    <w:tmpl w:val="248C9C8E"/>
    <w:lvl w:ilvl="0" w:tplc="73E223C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6D38922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C6C33"/>
    <w:multiLevelType w:val="hybridMultilevel"/>
    <w:tmpl w:val="669CD3E2"/>
    <w:lvl w:ilvl="0" w:tplc="0409001B">
      <w:start w:val="1"/>
      <w:numFmt w:val="lowerRoman"/>
      <w:lvlText w:val="%1."/>
      <w:lvlJc w:val="right"/>
      <w:pPr>
        <w:ind w:left="900" w:hanging="360"/>
      </w:pPr>
      <w:rPr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01A6E"/>
    <w:multiLevelType w:val="hybridMultilevel"/>
    <w:tmpl w:val="B724885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20" w15:restartNumberingAfterBreak="0">
    <w:nsid w:val="20C6161B"/>
    <w:multiLevelType w:val="hybridMultilevel"/>
    <w:tmpl w:val="74F8A93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465013A"/>
    <w:multiLevelType w:val="hybridMultilevel"/>
    <w:tmpl w:val="B8FC36D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97072B1"/>
    <w:multiLevelType w:val="hybridMultilevel"/>
    <w:tmpl w:val="E0CA56CC"/>
    <w:lvl w:ilvl="0" w:tplc="549E8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FD009C3"/>
    <w:multiLevelType w:val="hybridMultilevel"/>
    <w:tmpl w:val="731A37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80A0019">
      <w:start w:val="1"/>
      <w:numFmt w:val="lowerLetter"/>
      <w:lvlText w:val="%2."/>
      <w:lvlJc w:val="left"/>
      <w:pPr>
        <w:tabs>
          <w:tab w:val="num" w:pos="-2236"/>
        </w:tabs>
        <w:ind w:left="-2236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-1516"/>
        </w:tabs>
        <w:ind w:left="-1516" w:hanging="180"/>
      </w:pPr>
    </w:lvl>
    <w:lvl w:ilvl="3" w:tplc="080A000F">
      <w:start w:val="1"/>
      <w:numFmt w:val="decimal"/>
      <w:lvlText w:val="%4."/>
      <w:lvlJc w:val="left"/>
      <w:pPr>
        <w:tabs>
          <w:tab w:val="num" w:pos="-796"/>
        </w:tabs>
        <w:ind w:left="-796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-76"/>
        </w:tabs>
        <w:ind w:left="-76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644"/>
        </w:tabs>
        <w:ind w:left="644" w:hanging="180"/>
      </w:pPr>
    </w:lvl>
    <w:lvl w:ilvl="6" w:tplc="080A000F">
      <w:start w:val="1"/>
      <w:numFmt w:val="decimal"/>
      <w:lvlText w:val="%7."/>
      <w:lvlJc w:val="left"/>
      <w:pPr>
        <w:tabs>
          <w:tab w:val="num" w:pos="1364"/>
        </w:tabs>
        <w:ind w:left="1364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2084"/>
        </w:tabs>
        <w:ind w:left="2084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2804"/>
        </w:tabs>
        <w:ind w:left="2804" w:hanging="180"/>
      </w:pPr>
    </w:lvl>
  </w:abstractNum>
  <w:abstractNum w:abstractNumId="2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FB41D23"/>
    <w:multiLevelType w:val="multilevel"/>
    <w:tmpl w:val="DA1E7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2" w15:restartNumberingAfterBreak="0">
    <w:nsid w:val="419956CF"/>
    <w:multiLevelType w:val="hybridMultilevel"/>
    <w:tmpl w:val="2262541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378B5"/>
    <w:multiLevelType w:val="hybridMultilevel"/>
    <w:tmpl w:val="F03255B0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9DC4F144">
      <w:start w:val="1"/>
      <w:numFmt w:val="lowerLetter"/>
      <w:lvlText w:val="%3)"/>
      <w:lvlJc w:val="left"/>
      <w:pPr>
        <w:ind w:left="2350" w:hanging="37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2196D"/>
    <w:multiLevelType w:val="hybridMultilevel"/>
    <w:tmpl w:val="92E0305E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9BA0282"/>
    <w:multiLevelType w:val="hybridMultilevel"/>
    <w:tmpl w:val="CE6CA7E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C3EF2"/>
    <w:multiLevelType w:val="hybridMultilevel"/>
    <w:tmpl w:val="D108CBD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D38F1"/>
    <w:multiLevelType w:val="hybridMultilevel"/>
    <w:tmpl w:val="65F4A35C"/>
    <w:lvl w:ilvl="0" w:tplc="140A0017">
      <w:start w:val="1"/>
      <w:numFmt w:val="lowerLetter"/>
      <w:lvlText w:val="%1)"/>
      <w:lvlJc w:val="left"/>
      <w:pPr>
        <w:ind w:left="2340" w:hanging="360"/>
      </w:pPr>
    </w:lvl>
    <w:lvl w:ilvl="1" w:tplc="140A0019" w:tentative="1">
      <w:start w:val="1"/>
      <w:numFmt w:val="lowerLetter"/>
      <w:lvlText w:val="%2."/>
      <w:lvlJc w:val="left"/>
      <w:pPr>
        <w:ind w:left="3060" w:hanging="360"/>
      </w:pPr>
    </w:lvl>
    <w:lvl w:ilvl="2" w:tplc="140A001B" w:tentative="1">
      <w:start w:val="1"/>
      <w:numFmt w:val="lowerRoman"/>
      <w:lvlText w:val="%3."/>
      <w:lvlJc w:val="right"/>
      <w:pPr>
        <w:ind w:left="3780" w:hanging="180"/>
      </w:pPr>
    </w:lvl>
    <w:lvl w:ilvl="3" w:tplc="140A000F" w:tentative="1">
      <w:start w:val="1"/>
      <w:numFmt w:val="decimal"/>
      <w:lvlText w:val="%4."/>
      <w:lvlJc w:val="left"/>
      <w:pPr>
        <w:ind w:left="4500" w:hanging="360"/>
      </w:pPr>
    </w:lvl>
    <w:lvl w:ilvl="4" w:tplc="140A0019" w:tentative="1">
      <w:start w:val="1"/>
      <w:numFmt w:val="lowerLetter"/>
      <w:lvlText w:val="%5."/>
      <w:lvlJc w:val="left"/>
      <w:pPr>
        <w:ind w:left="5220" w:hanging="360"/>
      </w:pPr>
    </w:lvl>
    <w:lvl w:ilvl="5" w:tplc="140A001B" w:tentative="1">
      <w:start w:val="1"/>
      <w:numFmt w:val="lowerRoman"/>
      <w:lvlText w:val="%6."/>
      <w:lvlJc w:val="right"/>
      <w:pPr>
        <w:ind w:left="5940" w:hanging="180"/>
      </w:pPr>
    </w:lvl>
    <w:lvl w:ilvl="6" w:tplc="140A000F" w:tentative="1">
      <w:start w:val="1"/>
      <w:numFmt w:val="decimal"/>
      <w:lvlText w:val="%7."/>
      <w:lvlJc w:val="left"/>
      <w:pPr>
        <w:ind w:left="6660" w:hanging="360"/>
      </w:pPr>
    </w:lvl>
    <w:lvl w:ilvl="7" w:tplc="140A0019" w:tentative="1">
      <w:start w:val="1"/>
      <w:numFmt w:val="lowerLetter"/>
      <w:lvlText w:val="%8."/>
      <w:lvlJc w:val="left"/>
      <w:pPr>
        <w:ind w:left="7380" w:hanging="360"/>
      </w:pPr>
    </w:lvl>
    <w:lvl w:ilvl="8" w:tplc="14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67CD60B2"/>
    <w:multiLevelType w:val="multilevel"/>
    <w:tmpl w:val="B78266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691F2090"/>
    <w:multiLevelType w:val="hybridMultilevel"/>
    <w:tmpl w:val="EE62D28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157F8"/>
    <w:multiLevelType w:val="hybridMultilevel"/>
    <w:tmpl w:val="F03255B0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9DC4F144">
      <w:start w:val="1"/>
      <w:numFmt w:val="lowerLetter"/>
      <w:lvlText w:val="%3)"/>
      <w:lvlJc w:val="left"/>
      <w:pPr>
        <w:ind w:left="2350" w:hanging="37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4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F65BF"/>
    <w:multiLevelType w:val="multilevel"/>
    <w:tmpl w:val="1C822B78"/>
    <w:lvl w:ilvl="0">
      <w:start w:val="15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308439201">
    <w:abstractNumId w:val="9"/>
  </w:num>
  <w:num w:numId="2" w16cid:durableId="461313967">
    <w:abstractNumId w:val="7"/>
  </w:num>
  <w:num w:numId="3" w16cid:durableId="208304559">
    <w:abstractNumId w:val="6"/>
  </w:num>
  <w:num w:numId="4" w16cid:durableId="1288507215">
    <w:abstractNumId w:val="5"/>
  </w:num>
  <w:num w:numId="5" w16cid:durableId="650209083">
    <w:abstractNumId w:val="4"/>
  </w:num>
  <w:num w:numId="6" w16cid:durableId="139155966">
    <w:abstractNumId w:val="8"/>
  </w:num>
  <w:num w:numId="7" w16cid:durableId="1343628191">
    <w:abstractNumId w:val="3"/>
  </w:num>
  <w:num w:numId="8" w16cid:durableId="719550841">
    <w:abstractNumId w:val="2"/>
  </w:num>
  <w:num w:numId="9" w16cid:durableId="685912356">
    <w:abstractNumId w:val="1"/>
  </w:num>
  <w:num w:numId="10" w16cid:durableId="1295016498">
    <w:abstractNumId w:val="0"/>
  </w:num>
  <w:num w:numId="11" w16cid:durableId="2000693464">
    <w:abstractNumId w:val="19"/>
  </w:num>
  <w:num w:numId="12" w16cid:durableId="946473361">
    <w:abstractNumId w:val="28"/>
  </w:num>
  <w:num w:numId="13" w16cid:durableId="1307735140">
    <w:abstractNumId w:val="35"/>
  </w:num>
  <w:num w:numId="14" w16cid:durableId="912620437">
    <w:abstractNumId w:val="27"/>
  </w:num>
  <w:num w:numId="15" w16cid:durableId="242489270">
    <w:abstractNumId w:val="13"/>
  </w:num>
  <w:num w:numId="16" w16cid:durableId="189103552">
    <w:abstractNumId w:val="29"/>
  </w:num>
  <w:num w:numId="17" w16cid:durableId="1567177878">
    <w:abstractNumId w:val="11"/>
  </w:num>
  <w:num w:numId="18" w16cid:durableId="702443972">
    <w:abstractNumId w:val="14"/>
  </w:num>
  <w:num w:numId="19" w16cid:durableId="1874074902">
    <w:abstractNumId w:val="43"/>
  </w:num>
  <w:num w:numId="20" w16cid:durableId="1554120716">
    <w:abstractNumId w:val="44"/>
  </w:num>
  <w:num w:numId="21" w16cid:durableId="770512642">
    <w:abstractNumId w:val="45"/>
  </w:num>
  <w:num w:numId="22" w16cid:durableId="788014075">
    <w:abstractNumId w:val="21"/>
  </w:num>
  <w:num w:numId="23" w16cid:durableId="1976913890">
    <w:abstractNumId w:val="30"/>
  </w:num>
  <w:num w:numId="24" w16cid:durableId="561596334">
    <w:abstractNumId w:val="36"/>
  </w:num>
  <w:num w:numId="25" w16cid:durableId="1301303106">
    <w:abstractNumId w:val="25"/>
  </w:num>
  <w:num w:numId="26" w16cid:durableId="318072688">
    <w:abstractNumId w:val="23"/>
  </w:num>
  <w:num w:numId="27" w16cid:durableId="624388409">
    <w:abstractNumId w:val="42"/>
  </w:num>
  <w:num w:numId="28" w16cid:durableId="6893349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81175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8616023">
    <w:abstractNumId w:val="4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2294537">
    <w:abstractNumId w:val="16"/>
  </w:num>
  <w:num w:numId="32" w16cid:durableId="840850173">
    <w:abstractNumId w:val="40"/>
  </w:num>
  <w:num w:numId="33" w16cid:durableId="18945402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90060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176794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771117365">
    <w:abstractNumId w:val="15"/>
  </w:num>
  <w:num w:numId="37" w16cid:durableId="1769691842">
    <w:abstractNumId w:val="22"/>
  </w:num>
  <w:num w:numId="38" w16cid:durableId="1544829676">
    <w:abstractNumId w:val="41"/>
  </w:num>
  <w:num w:numId="39" w16cid:durableId="192504411">
    <w:abstractNumId w:val="39"/>
  </w:num>
  <w:num w:numId="40" w16cid:durableId="69085888">
    <w:abstractNumId w:val="38"/>
  </w:num>
  <w:num w:numId="41" w16cid:durableId="1874030895">
    <w:abstractNumId w:val="33"/>
  </w:num>
  <w:num w:numId="42" w16cid:durableId="206531275">
    <w:abstractNumId w:val="32"/>
  </w:num>
  <w:num w:numId="43" w16cid:durableId="65346005">
    <w:abstractNumId w:val="34"/>
  </w:num>
  <w:num w:numId="44" w16cid:durableId="1131483824">
    <w:abstractNumId w:val="24"/>
  </w:num>
  <w:num w:numId="45" w16cid:durableId="1576469877">
    <w:abstractNumId w:val="20"/>
  </w:num>
  <w:num w:numId="46" w16cid:durableId="1449659097">
    <w:abstractNumId w:val="37"/>
  </w:num>
  <w:num w:numId="47" w16cid:durableId="779648469">
    <w:abstractNumId w:val="12"/>
  </w:num>
  <w:num w:numId="48" w16cid:durableId="31394656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250DA"/>
    <w:rsid w:val="0003197C"/>
    <w:rsid w:val="0004285B"/>
    <w:rsid w:val="000523F3"/>
    <w:rsid w:val="000565F0"/>
    <w:rsid w:val="0006443F"/>
    <w:rsid w:val="00070D88"/>
    <w:rsid w:val="000756B7"/>
    <w:rsid w:val="00075A48"/>
    <w:rsid w:val="00076354"/>
    <w:rsid w:val="000843BE"/>
    <w:rsid w:val="00084A05"/>
    <w:rsid w:val="0009480C"/>
    <w:rsid w:val="00095819"/>
    <w:rsid w:val="000A44B6"/>
    <w:rsid w:val="000B5FC3"/>
    <w:rsid w:val="000F2C00"/>
    <w:rsid w:val="000F777B"/>
    <w:rsid w:val="00103269"/>
    <w:rsid w:val="001166C8"/>
    <w:rsid w:val="0012008C"/>
    <w:rsid w:val="001226F1"/>
    <w:rsid w:val="00134401"/>
    <w:rsid w:val="00142775"/>
    <w:rsid w:val="00144FF5"/>
    <w:rsid w:val="00146E15"/>
    <w:rsid w:val="00156259"/>
    <w:rsid w:val="00173EDF"/>
    <w:rsid w:val="00174488"/>
    <w:rsid w:val="00180602"/>
    <w:rsid w:val="00180F3E"/>
    <w:rsid w:val="001854B9"/>
    <w:rsid w:val="0019328C"/>
    <w:rsid w:val="00196A7D"/>
    <w:rsid w:val="001C567A"/>
    <w:rsid w:val="001D08A5"/>
    <w:rsid w:val="001E6D74"/>
    <w:rsid w:val="001E796B"/>
    <w:rsid w:val="001F6755"/>
    <w:rsid w:val="00211111"/>
    <w:rsid w:val="00211405"/>
    <w:rsid w:val="00216F12"/>
    <w:rsid w:val="00221948"/>
    <w:rsid w:val="00224E11"/>
    <w:rsid w:val="0022599A"/>
    <w:rsid w:val="00230657"/>
    <w:rsid w:val="002355FD"/>
    <w:rsid w:val="00253B68"/>
    <w:rsid w:val="002613F0"/>
    <w:rsid w:val="002857A0"/>
    <w:rsid w:val="00290DAF"/>
    <w:rsid w:val="002A3951"/>
    <w:rsid w:val="002A7B29"/>
    <w:rsid w:val="002B40A0"/>
    <w:rsid w:val="002C6374"/>
    <w:rsid w:val="002D4311"/>
    <w:rsid w:val="002E71C9"/>
    <w:rsid w:val="002F0217"/>
    <w:rsid w:val="002F4B40"/>
    <w:rsid w:val="0030138E"/>
    <w:rsid w:val="00305918"/>
    <w:rsid w:val="0032445D"/>
    <w:rsid w:val="00324FFD"/>
    <w:rsid w:val="003304CE"/>
    <w:rsid w:val="0035677E"/>
    <w:rsid w:val="00360C36"/>
    <w:rsid w:val="00385B99"/>
    <w:rsid w:val="0039351E"/>
    <w:rsid w:val="003A46D4"/>
    <w:rsid w:val="003C3E0F"/>
    <w:rsid w:val="003C74D6"/>
    <w:rsid w:val="003E16A2"/>
    <w:rsid w:val="003F498B"/>
    <w:rsid w:val="003F50DD"/>
    <w:rsid w:val="003F69BF"/>
    <w:rsid w:val="004069FE"/>
    <w:rsid w:val="0041246D"/>
    <w:rsid w:val="00421045"/>
    <w:rsid w:val="00422F95"/>
    <w:rsid w:val="004329F6"/>
    <w:rsid w:val="004511A7"/>
    <w:rsid w:val="004526D4"/>
    <w:rsid w:val="00457D25"/>
    <w:rsid w:val="00494A07"/>
    <w:rsid w:val="0049728C"/>
    <w:rsid w:val="004A4CFC"/>
    <w:rsid w:val="004B5038"/>
    <w:rsid w:val="004D6C6F"/>
    <w:rsid w:val="004E0A3F"/>
    <w:rsid w:val="004E39DB"/>
    <w:rsid w:val="004F0369"/>
    <w:rsid w:val="004F5EA0"/>
    <w:rsid w:val="005169A7"/>
    <w:rsid w:val="00516FA2"/>
    <w:rsid w:val="0052421D"/>
    <w:rsid w:val="0052731D"/>
    <w:rsid w:val="00543D1A"/>
    <w:rsid w:val="00544856"/>
    <w:rsid w:val="00547203"/>
    <w:rsid w:val="0054746B"/>
    <w:rsid w:val="005551EA"/>
    <w:rsid w:val="005575DE"/>
    <w:rsid w:val="0056066C"/>
    <w:rsid w:val="00560864"/>
    <w:rsid w:val="0056095D"/>
    <w:rsid w:val="00563AFC"/>
    <w:rsid w:val="00563E0D"/>
    <w:rsid w:val="00570681"/>
    <w:rsid w:val="0057676E"/>
    <w:rsid w:val="00581443"/>
    <w:rsid w:val="00582A15"/>
    <w:rsid w:val="00586D32"/>
    <w:rsid w:val="00593CFA"/>
    <w:rsid w:val="005962E9"/>
    <w:rsid w:val="005A4E08"/>
    <w:rsid w:val="005B7458"/>
    <w:rsid w:val="005B7DD9"/>
    <w:rsid w:val="005C48BE"/>
    <w:rsid w:val="006109C7"/>
    <w:rsid w:val="00612DA1"/>
    <w:rsid w:val="00624835"/>
    <w:rsid w:val="00631C8B"/>
    <w:rsid w:val="006354ED"/>
    <w:rsid w:val="00637F48"/>
    <w:rsid w:val="006402FF"/>
    <w:rsid w:val="00663DD9"/>
    <w:rsid w:val="0066487D"/>
    <w:rsid w:val="00664969"/>
    <w:rsid w:val="00664B88"/>
    <w:rsid w:val="00681D8B"/>
    <w:rsid w:val="00683E6E"/>
    <w:rsid w:val="00687B25"/>
    <w:rsid w:val="00697F8F"/>
    <w:rsid w:val="006A66C2"/>
    <w:rsid w:val="006B00B4"/>
    <w:rsid w:val="006B4CE3"/>
    <w:rsid w:val="006C0C58"/>
    <w:rsid w:val="006C56DA"/>
    <w:rsid w:val="006C5FEC"/>
    <w:rsid w:val="006D3275"/>
    <w:rsid w:val="007119C8"/>
    <w:rsid w:val="00712FDC"/>
    <w:rsid w:val="00716F22"/>
    <w:rsid w:val="007173FE"/>
    <w:rsid w:val="007209AD"/>
    <w:rsid w:val="0072209B"/>
    <w:rsid w:val="0072427E"/>
    <w:rsid w:val="007245DD"/>
    <w:rsid w:val="007260F7"/>
    <w:rsid w:val="007330B9"/>
    <w:rsid w:val="007545E6"/>
    <w:rsid w:val="00774EE6"/>
    <w:rsid w:val="00777B75"/>
    <w:rsid w:val="007877E9"/>
    <w:rsid w:val="00792925"/>
    <w:rsid w:val="007A48B2"/>
    <w:rsid w:val="007C2C61"/>
    <w:rsid w:val="007C3720"/>
    <w:rsid w:val="007C3D28"/>
    <w:rsid w:val="007C58BF"/>
    <w:rsid w:val="007E5D1D"/>
    <w:rsid w:val="007F1386"/>
    <w:rsid w:val="008116E8"/>
    <w:rsid w:val="008124C9"/>
    <w:rsid w:val="0082246E"/>
    <w:rsid w:val="0083575D"/>
    <w:rsid w:val="00835A71"/>
    <w:rsid w:val="00841C27"/>
    <w:rsid w:val="00842A00"/>
    <w:rsid w:val="0085414D"/>
    <w:rsid w:val="0087737C"/>
    <w:rsid w:val="008814A8"/>
    <w:rsid w:val="008913BC"/>
    <w:rsid w:val="0089435B"/>
    <w:rsid w:val="00896A54"/>
    <w:rsid w:val="008A70E8"/>
    <w:rsid w:val="008B6AAF"/>
    <w:rsid w:val="008B6FA1"/>
    <w:rsid w:val="008C5DFD"/>
    <w:rsid w:val="008C605A"/>
    <w:rsid w:val="008D2039"/>
    <w:rsid w:val="008E099E"/>
    <w:rsid w:val="008E4124"/>
    <w:rsid w:val="008F07F3"/>
    <w:rsid w:val="0090542B"/>
    <w:rsid w:val="00913268"/>
    <w:rsid w:val="009142D1"/>
    <w:rsid w:val="00930073"/>
    <w:rsid w:val="0093464C"/>
    <w:rsid w:val="00934FA8"/>
    <w:rsid w:val="009368C4"/>
    <w:rsid w:val="00941D3B"/>
    <w:rsid w:val="00955DA2"/>
    <w:rsid w:val="009628F1"/>
    <w:rsid w:val="00966D9A"/>
    <w:rsid w:val="009767EE"/>
    <w:rsid w:val="00982CA8"/>
    <w:rsid w:val="00982F94"/>
    <w:rsid w:val="00984F8D"/>
    <w:rsid w:val="00986FE8"/>
    <w:rsid w:val="00991BF6"/>
    <w:rsid w:val="009A099F"/>
    <w:rsid w:val="009A2F9D"/>
    <w:rsid w:val="009A3740"/>
    <w:rsid w:val="009A769B"/>
    <w:rsid w:val="009B5A44"/>
    <w:rsid w:val="009B6940"/>
    <w:rsid w:val="009C192F"/>
    <w:rsid w:val="009C3B6D"/>
    <w:rsid w:val="009C4FC8"/>
    <w:rsid w:val="009D08EB"/>
    <w:rsid w:val="009D4F69"/>
    <w:rsid w:val="009E116C"/>
    <w:rsid w:val="009F1CA9"/>
    <w:rsid w:val="009F1ED8"/>
    <w:rsid w:val="00A01A0D"/>
    <w:rsid w:val="00A03802"/>
    <w:rsid w:val="00A04C3D"/>
    <w:rsid w:val="00A53424"/>
    <w:rsid w:val="00A54223"/>
    <w:rsid w:val="00A60BDC"/>
    <w:rsid w:val="00A67B18"/>
    <w:rsid w:val="00A86AF5"/>
    <w:rsid w:val="00A87EDD"/>
    <w:rsid w:val="00A92CE9"/>
    <w:rsid w:val="00AA028F"/>
    <w:rsid w:val="00AB404A"/>
    <w:rsid w:val="00AB5A82"/>
    <w:rsid w:val="00AB7BCC"/>
    <w:rsid w:val="00AC52DA"/>
    <w:rsid w:val="00AC61C0"/>
    <w:rsid w:val="00AD32EB"/>
    <w:rsid w:val="00AE0CE0"/>
    <w:rsid w:val="00AF0F9E"/>
    <w:rsid w:val="00AF2E71"/>
    <w:rsid w:val="00B01FE9"/>
    <w:rsid w:val="00B37AC7"/>
    <w:rsid w:val="00B454CC"/>
    <w:rsid w:val="00B4599E"/>
    <w:rsid w:val="00B642FC"/>
    <w:rsid w:val="00B6601D"/>
    <w:rsid w:val="00B810E3"/>
    <w:rsid w:val="00B8470A"/>
    <w:rsid w:val="00B91BDE"/>
    <w:rsid w:val="00B939A5"/>
    <w:rsid w:val="00B9614F"/>
    <w:rsid w:val="00BA13EF"/>
    <w:rsid w:val="00BC09F9"/>
    <w:rsid w:val="00BC17CC"/>
    <w:rsid w:val="00BC4002"/>
    <w:rsid w:val="00BE02E8"/>
    <w:rsid w:val="00BE039D"/>
    <w:rsid w:val="00BE16D7"/>
    <w:rsid w:val="00BE6B67"/>
    <w:rsid w:val="00BF5269"/>
    <w:rsid w:val="00BF7D4D"/>
    <w:rsid w:val="00C14C80"/>
    <w:rsid w:val="00C17590"/>
    <w:rsid w:val="00C41DC7"/>
    <w:rsid w:val="00C44789"/>
    <w:rsid w:val="00C52AB4"/>
    <w:rsid w:val="00C57A70"/>
    <w:rsid w:val="00C57C29"/>
    <w:rsid w:val="00C82BE0"/>
    <w:rsid w:val="00C8330D"/>
    <w:rsid w:val="00C9213D"/>
    <w:rsid w:val="00C92B81"/>
    <w:rsid w:val="00CD5E43"/>
    <w:rsid w:val="00CE0CF4"/>
    <w:rsid w:val="00CE16F5"/>
    <w:rsid w:val="00CE6DD4"/>
    <w:rsid w:val="00D1261A"/>
    <w:rsid w:val="00D175CB"/>
    <w:rsid w:val="00D2317D"/>
    <w:rsid w:val="00D3063C"/>
    <w:rsid w:val="00D479B0"/>
    <w:rsid w:val="00D506FB"/>
    <w:rsid w:val="00D63747"/>
    <w:rsid w:val="00D655AE"/>
    <w:rsid w:val="00D670EF"/>
    <w:rsid w:val="00D713B9"/>
    <w:rsid w:val="00D741B7"/>
    <w:rsid w:val="00D809A4"/>
    <w:rsid w:val="00D918CB"/>
    <w:rsid w:val="00D94D5D"/>
    <w:rsid w:val="00D95C73"/>
    <w:rsid w:val="00DB1757"/>
    <w:rsid w:val="00DB2E56"/>
    <w:rsid w:val="00DB36C8"/>
    <w:rsid w:val="00DD3CDC"/>
    <w:rsid w:val="00DE55CE"/>
    <w:rsid w:val="00DF5B2A"/>
    <w:rsid w:val="00DF5E29"/>
    <w:rsid w:val="00E07945"/>
    <w:rsid w:val="00E14232"/>
    <w:rsid w:val="00E15E7E"/>
    <w:rsid w:val="00E2284F"/>
    <w:rsid w:val="00E234B7"/>
    <w:rsid w:val="00E317E1"/>
    <w:rsid w:val="00E409A0"/>
    <w:rsid w:val="00E4255C"/>
    <w:rsid w:val="00E519E1"/>
    <w:rsid w:val="00E52669"/>
    <w:rsid w:val="00E526DC"/>
    <w:rsid w:val="00E56073"/>
    <w:rsid w:val="00E65E5B"/>
    <w:rsid w:val="00E67F18"/>
    <w:rsid w:val="00E70562"/>
    <w:rsid w:val="00E70BCA"/>
    <w:rsid w:val="00E764B2"/>
    <w:rsid w:val="00E76557"/>
    <w:rsid w:val="00E8285D"/>
    <w:rsid w:val="00E86ED4"/>
    <w:rsid w:val="00E97481"/>
    <w:rsid w:val="00EA0E80"/>
    <w:rsid w:val="00EA13E1"/>
    <w:rsid w:val="00EA3E3A"/>
    <w:rsid w:val="00EB107C"/>
    <w:rsid w:val="00EB5498"/>
    <w:rsid w:val="00EB7EA5"/>
    <w:rsid w:val="00ED095F"/>
    <w:rsid w:val="00ED1DB5"/>
    <w:rsid w:val="00ED30C6"/>
    <w:rsid w:val="00ED62CB"/>
    <w:rsid w:val="00EE011D"/>
    <w:rsid w:val="00EE0C7B"/>
    <w:rsid w:val="00EE4AE5"/>
    <w:rsid w:val="00EE5F26"/>
    <w:rsid w:val="00EF0BFE"/>
    <w:rsid w:val="00EF4131"/>
    <w:rsid w:val="00EF60B5"/>
    <w:rsid w:val="00F050C7"/>
    <w:rsid w:val="00F31D97"/>
    <w:rsid w:val="00F40650"/>
    <w:rsid w:val="00F42EAF"/>
    <w:rsid w:val="00F5129F"/>
    <w:rsid w:val="00F515A9"/>
    <w:rsid w:val="00F54794"/>
    <w:rsid w:val="00F61C81"/>
    <w:rsid w:val="00F64069"/>
    <w:rsid w:val="00F7007F"/>
    <w:rsid w:val="00F74001"/>
    <w:rsid w:val="00F81F27"/>
    <w:rsid w:val="00F83EB6"/>
    <w:rsid w:val="00F91A45"/>
    <w:rsid w:val="00FA2E0C"/>
    <w:rsid w:val="00FA48D2"/>
    <w:rsid w:val="00FA6C90"/>
    <w:rsid w:val="00FC38FF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iPriority w:val="99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6541F-D33A-4ED6-BE8C-B4142902D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72CFB-7456-4D11-A960-26F914F79587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customXml/itemProps3.xml><?xml version="1.0" encoding="utf-8"?>
<ds:datastoreItem xmlns:ds="http://schemas.openxmlformats.org/officeDocument/2006/customXml" ds:itemID="{385742C0-7942-403A-A453-CA6C28078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24FD3C-A271-4D1C-B426-6C9BB03C0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4</TotalTime>
  <Pages>1</Pages>
  <Words>410</Words>
  <Characters>2296</Characters>
  <Application>Microsoft Office Word</Application>
  <DocSecurity>0</DocSecurity>
  <Lines>69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2</cp:revision>
  <dcterms:created xsi:type="dcterms:W3CDTF">2025-11-28T18:34:00Z</dcterms:created>
  <dcterms:modified xsi:type="dcterms:W3CDTF">2025-11-28T18:34:00Z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