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Diseño de tabla principal"/>
      </w:tblPr>
      <w:tblGrid>
        <w:gridCol w:w="6009"/>
        <w:gridCol w:w="4313"/>
      </w:tblGrid>
      <w:tr w:rsidR="00FC03C6" w:rsidRPr="00A85B6F" w14:paraId="4F3C1A14" w14:textId="77777777" w:rsidTr="00346ED4">
        <w:tc>
          <w:tcPr>
            <w:tcW w:w="6204" w:type="dxa"/>
            <w:tcBorders>
              <w:right w:val="single" w:sz="12" w:space="0" w:color="99CB38" w:themeColor="accent1"/>
            </w:tcBorders>
            <w:tcMar>
              <w:bottom w:w="0" w:type="dxa"/>
              <w:right w:w="0" w:type="dxa"/>
            </w:tcMar>
          </w:tcPr>
          <w:tbl>
            <w:tblPr>
              <w:tblW w:w="6135" w:type="dxa"/>
              <w:tblInd w:w="29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Diseño de tabla de lado izquierdo"/>
            </w:tblPr>
            <w:tblGrid>
              <w:gridCol w:w="6135"/>
            </w:tblGrid>
            <w:tr w:rsidR="00FC03C6" w:rsidRPr="00A85B6F" w14:paraId="5292B1F4" w14:textId="77777777" w:rsidTr="005E5FF0">
              <w:trPr>
                <w:trHeight w:hRule="exact" w:val="1370"/>
              </w:trPr>
              <w:tc>
                <w:tcPr>
                  <w:tcW w:w="5000" w:type="pct"/>
                  <w:tcBorders>
                    <w:bottom w:val="single" w:sz="12" w:space="0" w:color="99CB38" w:themeColor="accent1"/>
                  </w:tcBorders>
                </w:tcPr>
                <w:p w14:paraId="33363E75" w14:textId="275E4E56" w:rsidR="00FC03C6" w:rsidRPr="000F1A5E" w:rsidRDefault="004201C2" w:rsidP="00346ED4">
                  <w:pPr>
                    <w:pStyle w:val="Ttulo1"/>
                    <w:rPr>
                      <w:sz w:val="24"/>
                      <w:szCs w:val="28"/>
                    </w:rPr>
                  </w:pPr>
                  <w:sdt>
                    <w:sdtPr>
                      <w:rPr>
                        <w:sz w:val="24"/>
                        <w:szCs w:val="28"/>
                      </w:rPr>
                      <w:alias w:val="Escriba el nombre del destinatario:"/>
                      <w:tag w:val="Escriba el nombre del destinatario:"/>
                      <w:id w:val="2044861746"/>
                      <w:placeholder>
                        <w:docPart w:val="2A77DD668EAC4AD6B806B4F305DCF2B6"/>
                      </w:placeholder>
                      <w:dataBinding w:prefixMappings="xmlns:ns0='http://schemas.microsoft.com/office/2006/coverPageProps' " w:xpath="/ns0:CoverPageProperties[1]/ns0:CompanyFax[1]" w:storeItemID="{55AF091B-3C7A-41E3-B477-F2FDAA23CFDA}"/>
                      <w15:appearance w15:val="hidden"/>
                      <w:text/>
                    </w:sdtPr>
                    <w:sdtEndPr/>
                    <w:sdtContent>
                      <w:r w:rsidR="0081113D" w:rsidRPr="000F1A5E">
                        <w:rPr>
                          <w:sz w:val="24"/>
                          <w:szCs w:val="28"/>
                        </w:rPr>
                        <w:t>¿Quién autoriza?</w:t>
                      </w:r>
                    </w:sdtContent>
                  </w:sdt>
                </w:p>
                <w:p w14:paraId="7BAA6286" w14:textId="6CAE18D6" w:rsidR="000F1A5E" w:rsidRPr="000F1A5E" w:rsidRDefault="0081113D" w:rsidP="000F1A5E">
                  <w:pPr>
                    <w:pStyle w:val="Ttulo2"/>
                  </w:pPr>
                  <w:r w:rsidRPr="000F1A5E">
                    <w:rPr>
                      <w:sz w:val="20"/>
                      <w:szCs w:val="24"/>
                    </w:rPr>
                    <w:t>El CENDEISSS, a través del análisis y recomendación de</w:t>
                  </w:r>
                  <w:r w:rsidR="00A32D7E">
                    <w:rPr>
                      <w:sz w:val="20"/>
                      <w:szCs w:val="24"/>
                    </w:rPr>
                    <w:t xml:space="preserve">l </w:t>
                  </w:r>
                  <w:r w:rsidR="00A32D7E" w:rsidRPr="00A32D7E">
                    <w:rPr>
                      <w:sz w:val="20"/>
                      <w:szCs w:val="24"/>
                    </w:rPr>
                    <w:t xml:space="preserve">Área de Investigación en Salud y Seguridad Social </w:t>
                  </w:r>
                  <w:r w:rsidR="000F1A5E">
                    <w:t xml:space="preserve"> </w:t>
                  </w:r>
                </w:p>
              </w:tc>
            </w:tr>
            <w:tr w:rsidR="00FC03C6" w:rsidRPr="00A85B6F" w14:paraId="54FDA885" w14:textId="77777777" w:rsidTr="005D43C9">
              <w:trPr>
                <w:trHeight w:val="7811"/>
              </w:trPr>
              <w:tc>
                <w:tcPr>
                  <w:tcW w:w="5000" w:type="pct"/>
                  <w:tcBorders>
                    <w:top w:val="single" w:sz="12" w:space="0" w:color="99CB38" w:themeColor="accent1"/>
                    <w:left w:val="single" w:sz="12" w:space="0" w:color="99CB38" w:themeColor="accent1"/>
                    <w:bottom w:val="single" w:sz="12" w:space="0" w:color="99CB38" w:themeColor="accent1"/>
                    <w:right w:val="nil"/>
                  </w:tcBorders>
                  <w:tcMar>
                    <w:top w:w="403" w:type="dxa"/>
                  </w:tcMar>
                </w:tcPr>
                <w:p w14:paraId="60C1C078" w14:textId="77777777" w:rsidR="00FC03C6" w:rsidRPr="0012326B" w:rsidRDefault="0081113D" w:rsidP="00346ED4">
                  <w:pPr>
                    <w:pStyle w:val="Fecha"/>
                    <w:rPr>
                      <w:sz w:val="20"/>
                    </w:rPr>
                  </w:pPr>
                  <w:r w:rsidRPr="0012326B">
                    <w:rPr>
                      <w:sz w:val="20"/>
                    </w:rPr>
                    <w:t>Requisitos:</w:t>
                  </w:r>
                </w:p>
                <w:p w14:paraId="0401ABD7" w14:textId="1B5E734F" w:rsidR="0081113D" w:rsidRPr="0012326B" w:rsidRDefault="0081113D" w:rsidP="004C292A">
                  <w:pPr>
                    <w:pStyle w:val="Prrafodelista"/>
                    <w:numPr>
                      <w:ilvl w:val="0"/>
                      <w:numId w:val="19"/>
                    </w:numPr>
                    <w:jc w:val="both"/>
                    <w:rPr>
                      <w:sz w:val="20"/>
                    </w:rPr>
                  </w:pPr>
                  <w:r w:rsidRPr="0012326B">
                    <w:rPr>
                      <w:sz w:val="20"/>
                    </w:rPr>
                    <w:t xml:space="preserve">Carta </w:t>
                  </w:r>
                  <w:r w:rsidR="006F5508" w:rsidRPr="0012326B">
                    <w:rPr>
                      <w:sz w:val="20"/>
                    </w:rPr>
                    <w:t>dirigida a</w:t>
                  </w:r>
                  <w:r w:rsidR="000A4904">
                    <w:rPr>
                      <w:sz w:val="20"/>
                    </w:rPr>
                    <w:t>l</w:t>
                  </w:r>
                  <w:r w:rsidR="000F1A5E">
                    <w:rPr>
                      <w:sz w:val="20"/>
                    </w:rPr>
                    <w:t xml:space="preserve"> </w:t>
                  </w:r>
                  <w:r w:rsidR="000A4904" w:rsidRPr="000A4904">
                    <w:rPr>
                      <w:sz w:val="20"/>
                    </w:rPr>
                    <w:t>Área Investigación en Salud y Seguridad Social</w:t>
                  </w:r>
                  <w:r w:rsidR="006F5508" w:rsidRPr="0012326B">
                    <w:rPr>
                      <w:sz w:val="20"/>
                    </w:rPr>
                    <w:t>,</w:t>
                  </w:r>
                  <w:r w:rsidR="00321F33">
                    <w:rPr>
                      <w:sz w:val="20"/>
                    </w:rPr>
                    <w:t xml:space="preserve"> </w:t>
                  </w:r>
                  <w:r w:rsidRPr="0012326B">
                    <w:rPr>
                      <w:sz w:val="20"/>
                    </w:rPr>
                    <w:t>solicita</w:t>
                  </w:r>
                  <w:r w:rsidR="00321F33">
                    <w:rPr>
                      <w:sz w:val="20"/>
                    </w:rPr>
                    <w:t>ndo</w:t>
                  </w:r>
                  <w:r w:rsidRPr="0012326B">
                    <w:rPr>
                      <w:sz w:val="20"/>
                    </w:rPr>
                    <w:t xml:space="preserve"> la autorización para la publicación de</w:t>
                  </w:r>
                  <w:r w:rsidR="00605818" w:rsidRPr="0012326B">
                    <w:rPr>
                      <w:sz w:val="20"/>
                    </w:rPr>
                    <w:t xml:space="preserve"> </w:t>
                  </w:r>
                  <w:r w:rsidR="00E825B8">
                    <w:rPr>
                      <w:sz w:val="20"/>
                    </w:rPr>
                    <w:t>un reporte de caso o serie de casos</w:t>
                  </w:r>
                  <w:r w:rsidR="005F3945" w:rsidRPr="0012326B">
                    <w:rPr>
                      <w:rStyle w:val="Refdenotaalpie"/>
                      <w:sz w:val="20"/>
                    </w:rPr>
                    <w:footnoteReference w:id="1"/>
                  </w:r>
                  <w:r w:rsidRPr="0012326B">
                    <w:rPr>
                      <w:sz w:val="20"/>
                    </w:rPr>
                    <w:t>.</w:t>
                  </w:r>
                </w:p>
                <w:p w14:paraId="4F2A0E54" w14:textId="122DA873" w:rsidR="00605818" w:rsidRPr="00E825B8" w:rsidRDefault="000A4904" w:rsidP="004C292A">
                  <w:pPr>
                    <w:pStyle w:val="Prrafodelista"/>
                    <w:numPr>
                      <w:ilvl w:val="0"/>
                      <w:numId w:val="19"/>
                    </w:numPr>
                    <w:jc w:val="both"/>
                    <w:rPr>
                      <w:sz w:val="20"/>
                      <w:u w:val="single"/>
                    </w:rPr>
                  </w:pPr>
                  <w:r>
                    <w:rPr>
                      <w:sz w:val="20"/>
                    </w:rPr>
                    <w:t>V</w:t>
                  </w:r>
                  <w:r w:rsidR="00605818" w:rsidRPr="0012326B">
                    <w:rPr>
                      <w:sz w:val="20"/>
                    </w:rPr>
                    <w:t xml:space="preserve">ersión </w:t>
                  </w:r>
                  <w:r w:rsidR="00605818" w:rsidRPr="00321F33">
                    <w:rPr>
                      <w:b/>
                      <w:bCs/>
                      <w:sz w:val="20"/>
                    </w:rPr>
                    <w:t>final</w:t>
                  </w:r>
                  <w:r w:rsidR="00605818" w:rsidRPr="0012326B">
                    <w:rPr>
                      <w:sz w:val="20"/>
                    </w:rPr>
                    <w:t xml:space="preserve"> del manuscrito</w:t>
                  </w:r>
                  <w:r w:rsidR="005F3945" w:rsidRPr="0012326B">
                    <w:rPr>
                      <w:sz w:val="20"/>
                    </w:rPr>
                    <w:t>/p</w:t>
                  </w:r>
                  <w:r w:rsidR="009A3769">
                    <w:rPr>
                      <w:sz w:val="20"/>
                    </w:rPr>
                    <w:t>ó</w:t>
                  </w:r>
                  <w:r w:rsidR="005F3945" w:rsidRPr="0012326B">
                    <w:rPr>
                      <w:sz w:val="20"/>
                    </w:rPr>
                    <w:t>ster</w:t>
                  </w:r>
                  <w:r w:rsidR="00250A43" w:rsidRPr="0012326B">
                    <w:rPr>
                      <w:rStyle w:val="Refdenotaalpie"/>
                      <w:sz w:val="20"/>
                    </w:rPr>
                    <w:footnoteReference w:id="2"/>
                  </w:r>
                  <w:r w:rsidR="00605818" w:rsidRPr="0012326B">
                    <w:rPr>
                      <w:sz w:val="20"/>
                    </w:rPr>
                    <w:t xml:space="preserve"> que </w:t>
                  </w:r>
                  <w:r w:rsidR="006F5508" w:rsidRPr="0012326B">
                    <w:rPr>
                      <w:sz w:val="20"/>
                    </w:rPr>
                    <w:t xml:space="preserve">se </w:t>
                  </w:r>
                  <w:r w:rsidR="00605818" w:rsidRPr="0012326B">
                    <w:rPr>
                      <w:sz w:val="20"/>
                    </w:rPr>
                    <w:t>pretende publicar.</w:t>
                  </w:r>
                  <w:r w:rsidR="00321F33">
                    <w:rPr>
                      <w:sz w:val="20"/>
                    </w:rPr>
                    <w:t xml:space="preserve"> </w:t>
                  </w:r>
                  <w:r w:rsidR="00321F33" w:rsidRPr="00321F33">
                    <w:rPr>
                      <w:i/>
                      <w:iCs/>
                      <w:sz w:val="20"/>
                    </w:rPr>
                    <w:t>(previo envío a la editorial</w:t>
                  </w:r>
                  <w:r>
                    <w:rPr>
                      <w:i/>
                      <w:iCs/>
                      <w:sz w:val="20"/>
                    </w:rPr>
                    <w:t>).</w:t>
                  </w:r>
                </w:p>
                <w:p w14:paraId="68A36B4C" w14:textId="7D421039" w:rsidR="000A4904" w:rsidRPr="000A4904" w:rsidRDefault="000A4904" w:rsidP="000A4904">
                  <w:pPr>
                    <w:pStyle w:val="Prrafodelista"/>
                    <w:numPr>
                      <w:ilvl w:val="0"/>
                      <w:numId w:val="19"/>
                    </w:numPr>
                    <w:jc w:val="both"/>
                    <w:rPr>
                      <w:sz w:val="20"/>
                    </w:rPr>
                  </w:pPr>
                  <w:r w:rsidRPr="000A4904">
                    <w:rPr>
                      <w:sz w:val="20"/>
                    </w:rPr>
                    <w:t>En el caso de la</w:t>
                  </w:r>
                  <w:r>
                    <w:rPr>
                      <w:sz w:val="20"/>
                    </w:rPr>
                    <w:t>s</w:t>
                  </w:r>
                  <w:r w:rsidRPr="000A4904">
                    <w:rPr>
                      <w:sz w:val="20"/>
                    </w:rPr>
                    <w:t xml:space="preserve"> series de casos (&gt;3 casos) debe adjuntar la resolución de revisión por parte del CEC.</w:t>
                  </w:r>
                </w:p>
                <w:p w14:paraId="74A036A1" w14:textId="376717B2" w:rsidR="00E825B8" w:rsidRDefault="000A4904" w:rsidP="00E825B8">
                  <w:pPr>
                    <w:pStyle w:val="Prrafodelista"/>
                    <w:numPr>
                      <w:ilvl w:val="0"/>
                      <w:numId w:val="19"/>
                    </w:numPr>
                    <w:jc w:val="both"/>
                    <w:rPr>
                      <w:sz w:val="20"/>
                    </w:rPr>
                  </w:pPr>
                  <w:r w:rsidRPr="000A4904">
                    <w:rPr>
                      <w:sz w:val="20"/>
                    </w:rPr>
                    <w:t>C</w:t>
                  </w:r>
                  <w:r w:rsidR="00E825B8" w:rsidRPr="000A4904">
                    <w:rPr>
                      <w:sz w:val="20"/>
                    </w:rPr>
                    <w:t>onsentimiento</w:t>
                  </w:r>
                  <w:r>
                    <w:rPr>
                      <w:sz w:val="20"/>
                    </w:rPr>
                    <w:t xml:space="preserve"> </w:t>
                  </w:r>
                  <w:r w:rsidR="00E825B8" w:rsidRPr="000A4904">
                    <w:rPr>
                      <w:sz w:val="20"/>
                    </w:rPr>
                    <w:t>/</w:t>
                  </w:r>
                  <w:r>
                    <w:rPr>
                      <w:sz w:val="20"/>
                    </w:rPr>
                    <w:t xml:space="preserve"> </w:t>
                  </w:r>
                  <w:r w:rsidR="00E825B8" w:rsidRPr="000A4904">
                    <w:rPr>
                      <w:sz w:val="20"/>
                    </w:rPr>
                    <w:t>asentimiento</w:t>
                  </w:r>
                  <w:r>
                    <w:rPr>
                      <w:sz w:val="20"/>
                    </w:rPr>
                    <w:t xml:space="preserve"> </w:t>
                  </w:r>
                  <w:r w:rsidR="00E825B8" w:rsidRPr="000A4904">
                    <w:rPr>
                      <w:sz w:val="20"/>
                    </w:rPr>
                    <w:t>informado</w:t>
                  </w:r>
                  <w:r>
                    <w:rPr>
                      <w:sz w:val="20"/>
                    </w:rPr>
                    <w:t xml:space="preserve"> con los datos que se solicitan </w:t>
                  </w:r>
                  <w:r w:rsidR="00E825B8" w:rsidRPr="000A4904">
                    <w:rPr>
                      <w:sz w:val="20"/>
                    </w:rPr>
                    <w:t>(ver plantilla facilitada en pág</w:t>
                  </w:r>
                  <w:r w:rsidR="004D7410" w:rsidRPr="000A4904">
                    <w:rPr>
                      <w:sz w:val="20"/>
                    </w:rPr>
                    <w:t>.</w:t>
                  </w:r>
                  <w:r w:rsidR="00E825B8" w:rsidRPr="000A4904">
                    <w:rPr>
                      <w:sz w:val="20"/>
                    </w:rPr>
                    <w:t xml:space="preserve"> web CENDEISSS)</w:t>
                  </w:r>
                  <w:r>
                    <w:rPr>
                      <w:sz w:val="20"/>
                    </w:rPr>
                    <w:t>.</w:t>
                  </w:r>
                </w:p>
                <w:p w14:paraId="17DC4B1D" w14:textId="36BCEADB" w:rsidR="000A4904" w:rsidRPr="000A4904" w:rsidRDefault="000A4904" w:rsidP="00E825B8">
                  <w:pPr>
                    <w:pStyle w:val="Prrafodelista"/>
                    <w:numPr>
                      <w:ilvl w:val="0"/>
                      <w:numId w:val="19"/>
                    </w:numPr>
                    <w:jc w:val="both"/>
                    <w:rPr>
                      <w:sz w:val="20"/>
                    </w:rPr>
                  </w:pPr>
                  <w:r w:rsidRPr="000A4904">
                    <w:rPr>
                      <w:sz w:val="20"/>
                    </w:rPr>
                    <w:t>Anexar copia de la cédula del paciente o encargado (corroborar firmas)</w:t>
                  </w:r>
                  <w:r>
                    <w:rPr>
                      <w:sz w:val="20"/>
                    </w:rPr>
                    <w:t>.</w:t>
                  </w:r>
                </w:p>
                <w:p w14:paraId="1AEE23B6" w14:textId="63322F4E" w:rsidR="00FC03C6" w:rsidRPr="000A4904" w:rsidRDefault="007B1C0D" w:rsidP="00E825B8">
                  <w:pPr>
                    <w:pStyle w:val="Prrafodelista"/>
                    <w:numPr>
                      <w:ilvl w:val="0"/>
                      <w:numId w:val="19"/>
                    </w:numPr>
                    <w:jc w:val="both"/>
                    <w:rPr>
                      <w:sz w:val="20"/>
                    </w:rPr>
                  </w:pPr>
                  <w:r>
                    <w:rPr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490B92B5" wp14:editId="0CCC5215">
                            <wp:simplePos x="0" y="0"/>
                            <wp:positionH relativeFrom="column">
                              <wp:posOffset>2683510</wp:posOffset>
                            </wp:positionH>
                            <wp:positionV relativeFrom="paragraph">
                              <wp:posOffset>309245</wp:posOffset>
                            </wp:positionV>
                            <wp:extent cx="748058" cy="243343"/>
                            <wp:effectExtent l="0" t="19050" r="33020" b="42545"/>
                            <wp:wrapNone/>
                            <wp:docPr id="4" name="Flecha: a la derecha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48058" cy="243343"/>
                                    </a:xfrm>
                                    <a:prstGeom prst="right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FA29967" id="_x0000_t13" coordsize="21600,21600" o:spt="13" adj="16200,5400" path="m@0,l@0@1,0@1,0@2@0@2@0,21600,21600,108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@0,0;0,10800;@0,21600;21600,10800" o:connectangles="270,180,90,0" textboxrect="0,@1,@6,@2"/>
                            <v:handles>
                              <v:h position="#0,#1" xrange="0,21600" yrange="0,10800"/>
                            </v:handles>
                          </v:shapetype>
                          <v:shape id="Flecha: a la derecha 4" o:spid="_x0000_s1026" type="#_x0000_t13" style="position:absolute;margin-left:211.3pt;margin-top:24.35pt;width:58.9pt;height:1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" adj="18087" fillcolor="#99cb38 [3204]" strokecolor="#4c661a [1604]" strokeweight="1pt"/>
                        </w:pict>
                      </mc:Fallback>
                    </mc:AlternateContent>
                  </w:r>
                  <w:r w:rsidR="000A4904">
                    <w:rPr>
                      <w:sz w:val="20"/>
                    </w:rPr>
                    <w:t>C</w:t>
                  </w:r>
                  <w:r w:rsidR="006F5508" w:rsidRPr="000A4904">
                    <w:rPr>
                      <w:sz w:val="20"/>
                    </w:rPr>
                    <w:t>uadro de</w:t>
                  </w:r>
                  <w:r w:rsidR="000A4904">
                    <w:rPr>
                      <w:sz w:val="20"/>
                    </w:rPr>
                    <w:t xml:space="preserve">nominado </w:t>
                  </w:r>
                  <w:r w:rsidR="000A4904" w:rsidRPr="000A4904">
                    <w:rPr>
                      <w:sz w:val="20"/>
                    </w:rPr>
                    <w:t>“Tabla publicación”</w:t>
                  </w:r>
                  <w:r w:rsidR="006F5508" w:rsidRPr="000A4904">
                    <w:rPr>
                      <w:sz w:val="20"/>
                    </w:rPr>
                    <w:t xml:space="preserve"> </w:t>
                  </w:r>
                  <w:r w:rsidR="009A3769" w:rsidRPr="000A4904">
                    <w:rPr>
                      <w:sz w:val="20"/>
                    </w:rPr>
                    <w:t xml:space="preserve">con </w:t>
                  </w:r>
                  <w:r w:rsidR="00217727">
                    <w:rPr>
                      <w:sz w:val="20"/>
                    </w:rPr>
                    <w:t xml:space="preserve">la </w:t>
                  </w:r>
                  <w:r w:rsidR="000A4904" w:rsidRPr="000A4904">
                    <w:rPr>
                      <w:sz w:val="20"/>
                    </w:rPr>
                    <w:t xml:space="preserve">información </w:t>
                  </w:r>
                  <w:r w:rsidR="00217727">
                    <w:rPr>
                      <w:sz w:val="20"/>
                    </w:rPr>
                    <w:t>solicitada</w:t>
                  </w:r>
                  <w:r w:rsidR="00321F33" w:rsidRPr="000A4904">
                    <w:rPr>
                      <w:sz w:val="20"/>
                    </w:rPr>
                    <w:t>. (</w:t>
                  </w:r>
                  <w:r w:rsidR="00321F33" w:rsidRPr="000A4904">
                    <w:rPr>
                      <w:i/>
                      <w:iCs/>
                      <w:sz w:val="20"/>
                    </w:rPr>
                    <w:t>documento adjunto</w:t>
                  </w:r>
                  <w:r w:rsidR="00A94472" w:rsidRPr="000A4904">
                    <w:rPr>
                      <w:i/>
                      <w:iCs/>
                      <w:sz w:val="20"/>
                    </w:rPr>
                    <w:t xml:space="preserve"> </w:t>
                  </w:r>
                  <w:r w:rsidR="00E825B8" w:rsidRPr="000A4904">
                    <w:rPr>
                      <w:i/>
                      <w:iCs/>
                      <w:sz w:val="20"/>
                    </w:rPr>
                    <w:t>se debe</w:t>
                  </w:r>
                  <w:r w:rsidR="000A4904" w:rsidRPr="000A4904">
                    <w:rPr>
                      <w:i/>
                      <w:iCs/>
                      <w:sz w:val="20"/>
                    </w:rPr>
                    <w:t xml:space="preserve"> </w:t>
                  </w:r>
                  <w:r w:rsidR="00E825B8" w:rsidRPr="000A4904">
                    <w:rPr>
                      <w:i/>
                      <w:iCs/>
                      <w:sz w:val="20"/>
                    </w:rPr>
                    <w:t>remitir en formato WORD</w:t>
                  </w:r>
                  <w:r w:rsidR="00321F33" w:rsidRPr="000A4904">
                    <w:rPr>
                      <w:sz w:val="20"/>
                    </w:rPr>
                    <w:t>)</w:t>
                  </w:r>
                  <w:r w:rsidR="00217727">
                    <w:rPr>
                      <w:sz w:val="20"/>
                    </w:rPr>
                    <w:t>.</w:t>
                  </w:r>
                </w:p>
                <w:p w14:paraId="5109F5FC" w14:textId="5CAD45A1" w:rsidR="00D46DB6" w:rsidRDefault="00D46DB6" w:rsidP="00D46DB6">
                  <w:pPr>
                    <w:pStyle w:val="Prrafodelista"/>
                    <w:numPr>
                      <w:ilvl w:val="0"/>
                      <w:numId w:val="19"/>
                    </w:numPr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Remitir la información por medio de la</w:t>
                  </w:r>
                </w:p>
                <w:p w14:paraId="314C3E45" w14:textId="2CFC3962" w:rsidR="00D46DB6" w:rsidRPr="00D46DB6" w:rsidRDefault="00D46DB6" w:rsidP="00D46DB6">
                  <w:pPr>
                    <w:pStyle w:val="Prrafodelista"/>
                    <w:jc w:val="both"/>
                    <w:rPr>
                      <w:sz w:val="20"/>
                      <w:szCs w:val="20"/>
                    </w:rPr>
                  </w:pPr>
                  <w:r w:rsidRPr="000A4904">
                    <w:rPr>
                      <w:sz w:val="20"/>
                    </w:rPr>
                    <w:t xml:space="preserve">Correspondencia Institucional CCSS </w:t>
                  </w:r>
                  <w:hyperlink r:id="rId12" w:history="1">
                    <w:proofErr w:type="spellStart"/>
                    <w:r w:rsidRPr="00217727">
                      <w:rPr>
                        <w:color w:val="0070C0"/>
                        <w:sz w:val="20"/>
                        <w:u w:val="single"/>
                      </w:rPr>
                      <w:t>coinccss@ccss.sa.cr</w:t>
                    </w:r>
                    <w:proofErr w:type="spellEnd"/>
                  </w:hyperlink>
                  <w:r w:rsidRPr="000A4904">
                    <w:rPr>
                      <w:sz w:val="20"/>
                    </w:rPr>
                    <w:t xml:space="preserve"> </w:t>
                  </w:r>
                </w:p>
              </w:tc>
            </w:tr>
          </w:tbl>
          <w:p w14:paraId="2236CCC9" w14:textId="77777777" w:rsidR="00FC03C6" w:rsidRPr="00A85B6F" w:rsidRDefault="00FC03C6" w:rsidP="00346ED4"/>
        </w:tc>
        <w:tc>
          <w:tcPr>
            <w:tcW w:w="4452" w:type="dxa"/>
            <w:tcBorders>
              <w:left w:val="single" w:sz="12" w:space="0" w:color="99CB38" w:themeColor="accent1"/>
            </w:tcBorders>
            <w:tcMar>
              <w:bottom w:w="0" w:type="dxa"/>
            </w:tcMar>
          </w:tcPr>
          <w:tbl>
            <w:tblPr>
              <w:tblW w:w="4989" w:type="pct"/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Tabla de diseño de lado derecho"/>
            </w:tblPr>
            <w:tblGrid>
              <w:gridCol w:w="4274"/>
            </w:tblGrid>
            <w:tr w:rsidR="00FC03C6" w:rsidRPr="00A85B6F" w14:paraId="6E701533" w14:textId="77777777" w:rsidTr="00FE0759">
              <w:trPr>
                <w:trHeight w:hRule="exact" w:val="2981"/>
              </w:trPr>
              <w:tc>
                <w:tcPr>
                  <w:tcW w:w="5000" w:type="pct"/>
                  <w:tcBorders>
                    <w:top w:val="single" w:sz="12" w:space="0" w:color="99CB38" w:themeColor="accent1"/>
                    <w:bottom w:val="single" w:sz="12" w:space="0" w:color="99CB38" w:themeColor="accent1"/>
                    <w:right w:val="single" w:sz="12" w:space="0" w:color="99CB38" w:themeColor="accent1"/>
                  </w:tcBorders>
                  <w:shd w:val="clear" w:color="auto" w:fill="99CB38" w:themeFill="accent1"/>
                  <w:tcMar>
                    <w:top w:w="0" w:type="dxa"/>
                  </w:tcMar>
                </w:tcPr>
                <w:p w14:paraId="2B5B0606" w14:textId="77777777" w:rsidR="00FC03C6" w:rsidRPr="00A85B6F" w:rsidRDefault="004201C2" w:rsidP="00346ED4">
                  <w:pPr>
                    <w:pStyle w:val="Ttulo1"/>
                  </w:pPr>
                  <w:sdt>
                    <w:sdtPr>
                      <w:alias w:val="Contacto:"/>
                      <w:tag w:val="Contacto:"/>
                      <w:id w:val="319159961"/>
                      <w:placeholder>
                        <w:docPart w:val="D8DC6A9BA3284814B896D9CC5A04EB3E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FC03C6">
                        <w:rPr>
                          <w:lang w:bidi="es-ES"/>
                        </w:rPr>
                        <w:t>Contacto</w:t>
                      </w:r>
                    </w:sdtContent>
                  </w:sdt>
                </w:p>
                <w:p w14:paraId="5E02E733" w14:textId="77777777" w:rsidR="00FC03C6" w:rsidRPr="00FC03C6" w:rsidRDefault="0081113D" w:rsidP="00FC03C6">
                  <w:pPr>
                    <w:pStyle w:val="Ttulo2"/>
                  </w:pPr>
                  <w:r>
                    <w:t>CENDEISSS</w:t>
                  </w:r>
                </w:p>
                <w:p w14:paraId="5AF5B4D6" w14:textId="6C804589" w:rsidR="00E825B8" w:rsidRDefault="00A32D7E" w:rsidP="00FC03C6">
                  <w:pPr>
                    <w:pStyle w:val="Ttulo2"/>
                  </w:pPr>
                  <w:r w:rsidRPr="00A32D7E">
                    <w:t xml:space="preserve">Área de Investigación en Salud y Seguridad Social </w:t>
                  </w:r>
                  <w:proofErr w:type="spellStart"/>
                  <w:r w:rsidR="00E825B8">
                    <w:t>coinccss@ccss.sa.cr</w:t>
                  </w:r>
                  <w:proofErr w:type="spellEnd"/>
                </w:p>
                <w:p w14:paraId="342E473F" w14:textId="6F80236C" w:rsidR="00FC03C6" w:rsidRPr="00FC03C6" w:rsidRDefault="0081113D" w:rsidP="00FC03C6">
                  <w:pPr>
                    <w:pStyle w:val="Ttulo2"/>
                  </w:pPr>
                  <w:r w:rsidRPr="0081113D">
                    <w:t>Teléfono: 2519-</w:t>
                  </w:r>
                  <w:r w:rsidRPr="004201C2">
                    <w:t>30</w:t>
                  </w:r>
                  <w:r w:rsidR="00A32D7E" w:rsidRPr="004201C2">
                    <w:t>46/3087</w:t>
                  </w:r>
                </w:p>
              </w:tc>
            </w:tr>
          </w:tbl>
          <w:tbl>
            <w:tblPr>
              <w:tblpPr w:leftFromText="141" w:rightFromText="141" w:vertAnchor="text" w:horzAnchor="margin" w:tblpXSpec="right" w:tblpY="1009"/>
              <w:tblOverlap w:val="never"/>
              <w:tblW w:w="40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8"/>
              <w:gridCol w:w="1719"/>
            </w:tblGrid>
            <w:tr w:rsidR="007B1C0D" w:rsidRPr="006425A4" w14:paraId="1E657102" w14:textId="77777777" w:rsidTr="00E86495">
              <w:trPr>
                <w:trHeight w:val="295"/>
              </w:trPr>
              <w:tc>
                <w:tcPr>
                  <w:tcW w:w="4087" w:type="dxa"/>
                  <w:gridSpan w:val="2"/>
                  <w:shd w:val="clear" w:color="auto" w:fill="C1DF87" w:themeFill="accent1" w:themeFillTint="99"/>
                </w:tcPr>
                <w:p w14:paraId="0D58B005" w14:textId="77777777" w:rsidR="007B1C0D" w:rsidRPr="00E86495" w:rsidRDefault="007B1C0D" w:rsidP="007D6462">
                  <w:pPr>
                    <w:jc w:val="center"/>
                    <w:rPr>
                      <w:rFonts w:cs="Arial"/>
                      <w:b/>
                      <w:bCs/>
                    </w:rPr>
                  </w:pPr>
                  <w:r w:rsidRPr="00E86495">
                    <w:rPr>
                      <w:rFonts w:cs="Arial"/>
                      <w:b/>
                      <w:bCs/>
                      <w:sz w:val="18"/>
                    </w:rPr>
                    <w:t>TABLA DE PUBLICACIÓN</w:t>
                  </w:r>
                </w:p>
              </w:tc>
            </w:tr>
            <w:tr w:rsidR="007B1C0D" w:rsidRPr="006425A4" w14:paraId="5A19192C" w14:textId="77777777" w:rsidTr="007B1C0D">
              <w:trPr>
                <w:trHeight w:val="295"/>
              </w:trPr>
              <w:tc>
                <w:tcPr>
                  <w:tcW w:w="2368" w:type="dxa"/>
                  <w:shd w:val="clear" w:color="auto" w:fill="FFFFFF"/>
                </w:tcPr>
                <w:p w14:paraId="34AD0E41" w14:textId="77777777" w:rsidR="007B1C0D" w:rsidRPr="00EC21D9" w:rsidRDefault="007B1C0D" w:rsidP="007B1C0D">
                  <w:pPr>
                    <w:tabs>
                      <w:tab w:val="right" w:pos="4140"/>
                    </w:tabs>
                    <w:rPr>
                      <w:rFonts w:cs="Arial"/>
                      <w:sz w:val="18"/>
                    </w:rPr>
                  </w:pPr>
                  <w:r w:rsidRPr="00EC21D9">
                    <w:rPr>
                      <w:rFonts w:cs="Arial"/>
                      <w:sz w:val="18"/>
                    </w:rPr>
                    <w:t>Título del manuscrito</w:t>
                  </w:r>
                  <w:r>
                    <w:rPr>
                      <w:rFonts w:cs="Arial"/>
                      <w:sz w:val="18"/>
                    </w:rPr>
                    <w:t>/poster</w:t>
                  </w:r>
                  <w:r w:rsidRPr="00EC21D9">
                    <w:rPr>
                      <w:rFonts w:cs="Arial"/>
                      <w:sz w:val="18"/>
                    </w:rPr>
                    <w:t>:</w:t>
                  </w:r>
                </w:p>
              </w:tc>
              <w:tc>
                <w:tcPr>
                  <w:tcW w:w="1719" w:type="dxa"/>
                  <w:shd w:val="clear" w:color="auto" w:fill="FFFFFF"/>
                </w:tcPr>
                <w:p w14:paraId="6E0893C0" w14:textId="77777777" w:rsidR="007B1C0D" w:rsidRPr="006425A4" w:rsidRDefault="007B1C0D" w:rsidP="007B1C0D">
                  <w:pPr>
                    <w:rPr>
                      <w:rFonts w:cs="Arial"/>
                    </w:rPr>
                  </w:pPr>
                </w:p>
              </w:tc>
            </w:tr>
            <w:tr w:rsidR="007B1C0D" w:rsidRPr="006425A4" w14:paraId="487970BA" w14:textId="77777777" w:rsidTr="007B1C0D">
              <w:trPr>
                <w:trHeight w:val="146"/>
              </w:trPr>
              <w:tc>
                <w:tcPr>
                  <w:tcW w:w="2368" w:type="dxa"/>
                  <w:shd w:val="clear" w:color="auto" w:fill="D9D9D9" w:themeFill="background1" w:themeFillShade="D9"/>
                </w:tcPr>
                <w:p w14:paraId="0FE78088" w14:textId="77777777" w:rsidR="007B1C0D" w:rsidRPr="00EC21D9" w:rsidRDefault="007B1C0D" w:rsidP="007B1C0D">
                  <w:pPr>
                    <w:tabs>
                      <w:tab w:val="right" w:pos="4140"/>
                    </w:tabs>
                    <w:rPr>
                      <w:rFonts w:cs="Arial"/>
                      <w:sz w:val="18"/>
                    </w:rPr>
                  </w:pPr>
                  <w:r w:rsidRPr="00EC21D9">
                    <w:rPr>
                      <w:rFonts w:cs="Arial"/>
                      <w:sz w:val="18"/>
                    </w:rPr>
                    <w:t>Versión del manuscrito:</w:t>
                  </w:r>
                </w:p>
              </w:tc>
              <w:tc>
                <w:tcPr>
                  <w:tcW w:w="1719" w:type="dxa"/>
                  <w:shd w:val="clear" w:color="auto" w:fill="D9D9D9" w:themeFill="background1" w:themeFillShade="D9"/>
                </w:tcPr>
                <w:p w14:paraId="3F3AA930" w14:textId="77777777" w:rsidR="007B1C0D" w:rsidRPr="006425A4" w:rsidRDefault="007B1C0D" w:rsidP="007B1C0D">
                  <w:pPr>
                    <w:rPr>
                      <w:rFonts w:cs="Arial"/>
                    </w:rPr>
                  </w:pPr>
                </w:p>
              </w:tc>
            </w:tr>
            <w:tr w:rsidR="007B1C0D" w:rsidRPr="006425A4" w14:paraId="1292C648" w14:textId="77777777" w:rsidTr="007B1C0D">
              <w:trPr>
                <w:trHeight w:val="275"/>
              </w:trPr>
              <w:tc>
                <w:tcPr>
                  <w:tcW w:w="2368" w:type="dxa"/>
                  <w:shd w:val="clear" w:color="auto" w:fill="FFFFFF"/>
                </w:tcPr>
                <w:p w14:paraId="75E664B0" w14:textId="77777777" w:rsidR="007B1C0D" w:rsidRPr="00EC21D9" w:rsidRDefault="007B1C0D" w:rsidP="007B1C0D">
                  <w:pPr>
                    <w:tabs>
                      <w:tab w:val="right" w:pos="4140"/>
                    </w:tabs>
                    <w:rPr>
                      <w:rFonts w:cs="Arial"/>
                      <w:sz w:val="18"/>
                    </w:rPr>
                  </w:pPr>
                  <w:r w:rsidRPr="00EC21D9">
                    <w:rPr>
                      <w:rFonts w:cs="Arial"/>
                      <w:sz w:val="18"/>
                    </w:rPr>
                    <w:t>Nombre del autor(es) y afiliación:</w:t>
                  </w:r>
                </w:p>
              </w:tc>
              <w:tc>
                <w:tcPr>
                  <w:tcW w:w="1719" w:type="dxa"/>
                  <w:shd w:val="clear" w:color="auto" w:fill="FFFFFF"/>
                </w:tcPr>
                <w:p w14:paraId="22B19AF7" w14:textId="77777777" w:rsidR="007B1C0D" w:rsidRPr="006425A4" w:rsidRDefault="007B1C0D" w:rsidP="007B1C0D">
                  <w:pPr>
                    <w:rPr>
                      <w:rFonts w:cs="Arial"/>
                    </w:rPr>
                  </w:pPr>
                </w:p>
              </w:tc>
            </w:tr>
            <w:tr w:rsidR="007B1C0D" w:rsidRPr="006425A4" w14:paraId="3994804F" w14:textId="77777777" w:rsidTr="007B1C0D">
              <w:trPr>
                <w:trHeight w:val="146"/>
              </w:trPr>
              <w:tc>
                <w:tcPr>
                  <w:tcW w:w="2368" w:type="dxa"/>
                  <w:shd w:val="clear" w:color="auto" w:fill="D9D9D9" w:themeFill="background1" w:themeFillShade="D9"/>
                </w:tcPr>
                <w:p w14:paraId="23CD75C0" w14:textId="77777777" w:rsidR="007B1C0D" w:rsidRPr="00EC21D9" w:rsidRDefault="007B1C0D" w:rsidP="007B1C0D">
                  <w:pPr>
                    <w:tabs>
                      <w:tab w:val="right" w:pos="4140"/>
                    </w:tabs>
                    <w:rPr>
                      <w:rFonts w:cs="Arial"/>
                      <w:sz w:val="18"/>
                    </w:rPr>
                  </w:pPr>
                  <w:r w:rsidRPr="00EC21D9">
                    <w:rPr>
                      <w:rFonts w:cs="Arial"/>
                      <w:bCs/>
                      <w:sz w:val="18"/>
                    </w:rPr>
                    <w:t>Tipo de investigación:</w:t>
                  </w:r>
                </w:p>
              </w:tc>
              <w:tc>
                <w:tcPr>
                  <w:tcW w:w="1719" w:type="dxa"/>
                  <w:shd w:val="clear" w:color="auto" w:fill="D9D9D9" w:themeFill="background1" w:themeFillShade="D9"/>
                </w:tcPr>
                <w:p w14:paraId="1C2B0611" w14:textId="77777777" w:rsidR="007B1C0D" w:rsidRPr="006425A4" w:rsidRDefault="007B1C0D" w:rsidP="007B1C0D">
                  <w:pPr>
                    <w:rPr>
                      <w:rFonts w:cs="Arial"/>
                      <w:bCs/>
                      <w:lang w:val="pt-BR"/>
                    </w:rPr>
                  </w:pPr>
                </w:p>
              </w:tc>
            </w:tr>
            <w:tr w:rsidR="007B1C0D" w:rsidRPr="006425A4" w14:paraId="559CDA5A" w14:textId="77777777" w:rsidTr="007B1C0D">
              <w:trPr>
                <w:trHeight w:val="270"/>
              </w:trPr>
              <w:tc>
                <w:tcPr>
                  <w:tcW w:w="2368" w:type="dxa"/>
                  <w:shd w:val="clear" w:color="auto" w:fill="FFFFFF"/>
                </w:tcPr>
                <w:p w14:paraId="110B3124" w14:textId="77777777" w:rsidR="007B1C0D" w:rsidRPr="00EC21D9" w:rsidRDefault="007B1C0D" w:rsidP="007B1C0D">
                  <w:pPr>
                    <w:tabs>
                      <w:tab w:val="right" w:pos="4140"/>
                    </w:tabs>
                    <w:rPr>
                      <w:rFonts w:cs="Arial"/>
                      <w:bCs/>
                      <w:sz w:val="18"/>
                    </w:rPr>
                  </w:pPr>
                  <w:r w:rsidRPr="00EC21D9">
                    <w:rPr>
                      <w:rFonts w:cs="Arial"/>
                      <w:bCs/>
                      <w:sz w:val="18"/>
                    </w:rPr>
                    <w:t>Fuente de financiamiento:</w:t>
                  </w:r>
                </w:p>
              </w:tc>
              <w:tc>
                <w:tcPr>
                  <w:tcW w:w="1719" w:type="dxa"/>
                  <w:shd w:val="clear" w:color="auto" w:fill="FFFFFF"/>
                </w:tcPr>
                <w:p w14:paraId="7568EEC4" w14:textId="77777777" w:rsidR="007B1C0D" w:rsidRPr="006425A4" w:rsidRDefault="007B1C0D" w:rsidP="007B1C0D">
                  <w:pPr>
                    <w:rPr>
                      <w:rFonts w:cs="Arial"/>
                      <w:bCs/>
                    </w:rPr>
                  </w:pPr>
                </w:p>
              </w:tc>
            </w:tr>
            <w:tr w:rsidR="007B1C0D" w:rsidRPr="006425A4" w14:paraId="15A1BDE8" w14:textId="77777777" w:rsidTr="007B1C0D">
              <w:trPr>
                <w:trHeight w:val="398"/>
              </w:trPr>
              <w:tc>
                <w:tcPr>
                  <w:tcW w:w="2368" w:type="dxa"/>
                  <w:shd w:val="clear" w:color="auto" w:fill="D9D9D9" w:themeFill="background1" w:themeFillShade="D9"/>
                </w:tcPr>
                <w:p w14:paraId="7D717FFD" w14:textId="77777777" w:rsidR="007B1C0D" w:rsidRPr="00EC21D9" w:rsidRDefault="007B1C0D" w:rsidP="007B1C0D">
                  <w:pPr>
                    <w:tabs>
                      <w:tab w:val="right" w:pos="4140"/>
                    </w:tabs>
                    <w:rPr>
                      <w:rFonts w:cs="Arial"/>
                      <w:bCs/>
                      <w:sz w:val="18"/>
                    </w:rPr>
                  </w:pPr>
                  <w:r w:rsidRPr="00EC21D9">
                    <w:rPr>
                      <w:rFonts w:cs="Arial"/>
                      <w:bCs/>
                      <w:sz w:val="18"/>
                    </w:rPr>
                    <w:t>Institución y/o centro en el que se realiza la investigación:</w:t>
                  </w:r>
                </w:p>
              </w:tc>
              <w:tc>
                <w:tcPr>
                  <w:tcW w:w="1719" w:type="dxa"/>
                  <w:shd w:val="clear" w:color="auto" w:fill="D9D9D9" w:themeFill="background1" w:themeFillShade="D9"/>
                </w:tcPr>
                <w:p w14:paraId="06481030" w14:textId="77777777" w:rsidR="007B1C0D" w:rsidRPr="006425A4" w:rsidRDefault="007B1C0D" w:rsidP="007B1C0D">
                  <w:pPr>
                    <w:rPr>
                      <w:rFonts w:cs="Arial"/>
                      <w:bCs/>
                    </w:rPr>
                  </w:pPr>
                </w:p>
              </w:tc>
            </w:tr>
            <w:tr w:rsidR="007B1C0D" w:rsidRPr="006425A4" w14:paraId="38502C94" w14:textId="77777777" w:rsidTr="007B1C0D">
              <w:trPr>
                <w:trHeight w:val="392"/>
              </w:trPr>
              <w:tc>
                <w:tcPr>
                  <w:tcW w:w="2368" w:type="dxa"/>
                  <w:shd w:val="clear" w:color="auto" w:fill="FFFFFF"/>
                </w:tcPr>
                <w:p w14:paraId="78FF3728" w14:textId="77777777" w:rsidR="007B1C0D" w:rsidRPr="00EC21D9" w:rsidRDefault="007B1C0D" w:rsidP="007B1C0D">
                  <w:pPr>
                    <w:tabs>
                      <w:tab w:val="right" w:pos="4140"/>
                    </w:tabs>
                    <w:rPr>
                      <w:rFonts w:cs="Arial"/>
                      <w:bCs/>
                      <w:sz w:val="18"/>
                    </w:rPr>
                  </w:pPr>
                  <w:r w:rsidRPr="00EC21D9">
                    <w:rPr>
                      <w:rFonts w:cs="Arial"/>
                      <w:bCs/>
                      <w:sz w:val="18"/>
                    </w:rPr>
                    <w:t>Aprobación para realización de la Investigación:</w:t>
                  </w:r>
                </w:p>
              </w:tc>
              <w:tc>
                <w:tcPr>
                  <w:tcW w:w="1719" w:type="dxa"/>
                  <w:shd w:val="clear" w:color="auto" w:fill="FFFFFF"/>
                </w:tcPr>
                <w:p w14:paraId="71F3FD7A" w14:textId="77777777" w:rsidR="007B1C0D" w:rsidRPr="006425A4" w:rsidRDefault="007B1C0D" w:rsidP="007B1C0D">
                  <w:pPr>
                    <w:rPr>
                      <w:rFonts w:cs="Arial"/>
                      <w:bCs/>
                    </w:rPr>
                  </w:pPr>
                </w:p>
              </w:tc>
            </w:tr>
            <w:tr w:rsidR="007B1C0D" w:rsidRPr="006425A4" w14:paraId="447A9FBA" w14:textId="77777777" w:rsidTr="007B1C0D">
              <w:trPr>
                <w:trHeight w:val="275"/>
              </w:trPr>
              <w:tc>
                <w:tcPr>
                  <w:tcW w:w="2368" w:type="dxa"/>
                  <w:shd w:val="clear" w:color="auto" w:fill="D9D9D9" w:themeFill="background1" w:themeFillShade="D9"/>
                </w:tcPr>
                <w:p w14:paraId="76CAFBF5" w14:textId="77777777" w:rsidR="007B1C0D" w:rsidRPr="00EC21D9" w:rsidRDefault="007B1C0D" w:rsidP="007B1C0D">
                  <w:pPr>
                    <w:tabs>
                      <w:tab w:val="right" w:pos="4140"/>
                    </w:tabs>
                    <w:rPr>
                      <w:rFonts w:cs="Arial"/>
                      <w:bCs/>
                      <w:sz w:val="18"/>
                    </w:rPr>
                  </w:pPr>
                  <w:r w:rsidRPr="00EC21D9">
                    <w:rPr>
                      <w:rFonts w:cs="Arial"/>
                      <w:bCs/>
                      <w:sz w:val="18"/>
                    </w:rPr>
                    <w:t>Consentimiento informado</w:t>
                  </w:r>
                  <w:r>
                    <w:rPr>
                      <w:rFonts w:cs="Arial"/>
                      <w:bCs/>
                      <w:sz w:val="18"/>
                    </w:rPr>
                    <w:t>/</w:t>
                  </w:r>
                  <w:r w:rsidRPr="004201C2">
                    <w:rPr>
                      <w:rFonts w:cs="Arial"/>
                      <w:bCs/>
                      <w:sz w:val="18"/>
                    </w:rPr>
                    <w:t>Asentimiento Informado:</w:t>
                  </w:r>
                </w:p>
              </w:tc>
              <w:tc>
                <w:tcPr>
                  <w:tcW w:w="1719" w:type="dxa"/>
                  <w:shd w:val="clear" w:color="auto" w:fill="D9D9D9" w:themeFill="background1" w:themeFillShade="D9"/>
                </w:tcPr>
                <w:p w14:paraId="6430F02B" w14:textId="77777777" w:rsidR="007B1C0D" w:rsidRPr="006425A4" w:rsidRDefault="007B1C0D" w:rsidP="007B1C0D">
                  <w:pPr>
                    <w:rPr>
                      <w:rFonts w:cs="Arial"/>
                      <w:bCs/>
                    </w:rPr>
                  </w:pPr>
                </w:p>
              </w:tc>
            </w:tr>
            <w:tr w:rsidR="007B1C0D" w:rsidRPr="006425A4" w14:paraId="638F770B" w14:textId="77777777" w:rsidTr="007B1C0D">
              <w:trPr>
                <w:trHeight w:val="392"/>
              </w:trPr>
              <w:tc>
                <w:tcPr>
                  <w:tcW w:w="2368" w:type="dxa"/>
                  <w:shd w:val="clear" w:color="auto" w:fill="FFFFFF"/>
                </w:tcPr>
                <w:p w14:paraId="2F4E70F2" w14:textId="77777777" w:rsidR="007B1C0D" w:rsidRPr="00EC21D9" w:rsidRDefault="007B1C0D" w:rsidP="007B1C0D">
                  <w:pPr>
                    <w:tabs>
                      <w:tab w:val="right" w:pos="4140"/>
                    </w:tabs>
                    <w:rPr>
                      <w:rFonts w:cs="Arial"/>
                      <w:sz w:val="18"/>
                    </w:rPr>
                  </w:pPr>
                  <w:r w:rsidRPr="00EC21D9">
                    <w:rPr>
                      <w:rFonts w:cs="Arial"/>
                      <w:sz w:val="18"/>
                    </w:rPr>
                    <w:t>Revista o actividad científica donde se planea publicar:</w:t>
                  </w:r>
                </w:p>
              </w:tc>
              <w:tc>
                <w:tcPr>
                  <w:tcW w:w="1719" w:type="dxa"/>
                  <w:shd w:val="clear" w:color="auto" w:fill="FFFFFF"/>
                </w:tcPr>
                <w:p w14:paraId="6F4FCD9A" w14:textId="77777777" w:rsidR="007B1C0D" w:rsidRPr="006425A4" w:rsidRDefault="007B1C0D" w:rsidP="007B1C0D">
                  <w:pPr>
                    <w:rPr>
                      <w:rFonts w:cs="Arial"/>
                    </w:rPr>
                  </w:pPr>
                </w:p>
              </w:tc>
            </w:tr>
          </w:tbl>
          <w:p w14:paraId="4F10B6A8" w14:textId="54633745" w:rsidR="00FC03C6" w:rsidRPr="00A85B6F" w:rsidRDefault="00FC03C6" w:rsidP="00346ED4"/>
        </w:tc>
      </w:tr>
    </w:tbl>
    <w:p w14:paraId="4FC1634E" w14:textId="67F01002" w:rsidR="00EC21D9" w:rsidRPr="00FC03C6" w:rsidRDefault="00F61404" w:rsidP="005D43C9">
      <w:r w:rsidRPr="00CE07CE">
        <w:rPr>
          <w:rFonts w:ascii="Garamond" w:hAnsi="Garamond" w:cs="Arial"/>
          <w:b/>
          <w:noProof/>
          <w:szCs w:val="2"/>
          <w:lang w:eastAsia="es-CR"/>
        </w:rPr>
        <w:drawing>
          <wp:anchor distT="0" distB="0" distL="114300" distR="114300" simplePos="0" relativeHeight="251661312" behindDoc="0" locked="0" layoutInCell="1" allowOverlap="1" wp14:anchorId="7968D6F7" wp14:editId="5A4D2734">
            <wp:simplePos x="0" y="0"/>
            <wp:positionH relativeFrom="column">
              <wp:posOffset>135255</wp:posOffset>
            </wp:positionH>
            <wp:positionV relativeFrom="paragraph">
              <wp:posOffset>-6649720</wp:posOffset>
            </wp:positionV>
            <wp:extent cx="430530" cy="443865"/>
            <wp:effectExtent l="0" t="0" r="762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ja-CCSS-Seguro-Social-excluidos-riesgos_ELFIMA20120928_0002_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30" cy="443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C21D9" w:rsidRPr="00FC03C6" w:rsidSect="00ED496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19A2C" w14:textId="77777777" w:rsidR="00937F99" w:rsidRDefault="00937F99" w:rsidP="004A7542">
      <w:pPr>
        <w:spacing w:after="0" w:line="240" w:lineRule="auto"/>
      </w:pPr>
      <w:r>
        <w:separator/>
      </w:r>
    </w:p>
  </w:endnote>
  <w:endnote w:type="continuationSeparator" w:id="0">
    <w:p w14:paraId="79B76A7B" w14:textId="77777777" w:rsidR="00937F99" w:rsidRDefault="00937F99" w:rsidP="004A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18E78" w14:textId="77777777" w:rsidR="00DA0E34" w:rsidRDefault="00DA0E3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A058BA" w14:textId="77777777" w:rsidR="007B1C0D" w:rsidRDefault="002D075C" w:rsidP="00853CE2">
        <w:pPr>
          <w:pStyle w:val="Piedepgina"/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FE0759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0807633"/>
      <w:docPartObj>
        <w:docPartGallery w:val="Page Numbers (Bottom of Page)"/>
        <w:docPartUnique/>
      </w:docPartObj>
    </w:sdtPr>
    <w:sdtEndPr/>
    <w:sdtContent>
      <w:p w14:paraId="3E18AC89" w14:textId="77777777" w:rsidR="006F5435" w:rsidRDefault="0094583B">
        <w:pPr>
          <w:pStyle w:val="Piedepgina"/>
        </w:pPr>
        <w:r w:rsidRPr="0094583B">
          <w:rPr>
            <w:noProof/>
            <w:color w:val="99CB38" w:themeColor="accent1"/>
            <w:sz w:val="20"/>
            <w:szCs w:val="20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EE63B09" wp14:editId="4173BB3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5" name="Grupo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8810BA" w14:textId="77777777" w:rsidR="0094583B" w:rsidRDefault="0094583B">
                                <w:pPr>
                                  <w:jc w:val="center"/>
                                </w:pPr>
                                <w:r>
                                  <w:rPr>
                                    <w:color w:val="auto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color w:val="auto"/>
                                  </w:rP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7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8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EE63B09" id="Grupo 5" o:spid="_x0000_s1026" style="position:absolute;left:0;text-align:left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<v:textbox inset="0,0,0,0">
                      <w:txbxContent>
                        <w:p w14:paraId="1C8810BA" w14:textId="77777777" w:rsidR="0094583B" w:rsidRDefault="0094583B">
                          <w:pPr>
                            <w:jc w:val="center"/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02D27" w14:textId="77777777" w:rsidR="00937F99" w:rsidRDefault="00937F99" w:rsidP="004A7542">
      <w:pPr>
        <w:spacing w:after="0" w:line="240" w:lineRule="auto"/>
      </w:pPr>
      <w:r>
        <w:separator/>
      </w:r>
    </w:p>
  </w:footnote>
  <w:footnote w:type="continuationSeparator" w:id="0">
    <w:p w14:paraId="6B3057A3" w14:textId="77777777" w:rsidR="00937F99" w:rsidRDefault="00937F99" w:rsidP="004A7542">
      <w:pPr>
        <w:spacing w:after="0" w:line="240" w:lineRule="auto"/>
      </w:pPr>
      <w:r>
        <w:continuationSeparator/>
      </w:r>
    </w:p>
  </w:footnote>
  <w:footnote w:id="1">
    <w:p w14:paraId="0FE1D286" w14:textId="77777777" w:rsidR="005F3945" w:rsidRPr="004C292A" w:rsidRDefault="005F3945" w:rsidP="004C292A">
      <w:pPr>
        <w:pStyle w:val="Textonotapie"/>
        <w:jc w:val="both"/>
        <w:rPr>
          <w:sz w:val="16"/>
          <w:szCs w:val="16"/>
        </w:rPr>
      </w:pPr>
      <w:r w:rsidRPr="004C292A">
        <w:rPr>
          <w:rStyle w:val="Refdenotaalpie"/>
          <w:sz w:val="20"/>
        </w:rPr>
        <w:footnoteRef/>
      </w:r>
      <w:r w:rsidRPr="004C292A">
        <w:rPr>
          <w:sz w:val="18"/>
        </w:rPr>
        <w:t xml:space="preserve"> </w:t>
      </w:r>
      <w:r w:rsidRPr="004C292A">
        <w:rPr>
          <w:sz w:val="16"/>
          <w:szCs w:val="16"/>
        </w:rPr>
        <w:t>Publicación ya sea como artículo para una revista científica o como “p</w:t>
      </w:r>
      <w:r w:rsidR="009A3769">
        <w:rPr>
          <w:sz w:val="16"/>
          <w:szCs w:val="16"/>
        </w:rPr>
        <w:t>ó</w:t>
      </w:r>
      <w:r w:rsidRPr="004C292A">
        <w:rPr>
          <w:sz w:val="16"/>
          <w:szCs w:val="16"/>
        </w:rPr>
        <w:t>ster” para una actividad científica, en el ámbito nacional o internacional.</w:t>
      </w:r>
    </w:p>
  </w:footnote>
  <w:footnote w:id="2">
    <w:p w14:paraId="32063A13" w14:textId="0404770F" w:rsidR="0094583B" w:rsidRDefault="00250A43" w:rsidP="004C292A">
      <w:pPr>
        <w:pStyle w:val="Textonotapie"/>
        <w:jc w:val="both"/>
        <w:rPr>
          <w:sz w:val="16"/>
          <w:szCs w:val="16"/>
        </w:rPr>
      </w:pPr>
      <w:r w:rsidRPr="004C292A">
        <w:rPr>
          <w:rStyle w:val="Refdenotaalpie"/>
          <w:sz w:val="18"/>
          <w:szCs w:val="16"/>
        </w:rPr>
        <w:footnoteRef/>
      </w:r>
      <w:r w:rsidRPr="004C292A">
        <w:rPr>
          <w:sz w:val="16"/>
          <w:szCs w:val="16"/>
        </w:rPr>
        <w:t xml:space="preserve"> </w:t>
      </w:r>
      <w:r w:rsidR="004C292A" w:rsidRPr="004C292A">
        <w:rPr>
          <w:sz w:val="16"/>
          <w:szCs w:val="16"/>
        </w:rPr>
        <w:t>En el manuscrito/p</w:t>
      </w:r>
      <w:r w:rsidR="009A3769">
        <w:rPr>
          <w:sz w:val="16"/>
          <w:szCs w:val="16"/>
        </w:rPr>
        <w:t>ó</w:t>
      </w:r>
      <w:r w:rsidR="004C292A" w:rsidRPr="004C292A">
        <w:rPr>
          <w:sz w:val="16"/>
          <w:szCs w:val="16"/>
        </w:rPr>
        <w:t>ster es imperativo guardar el respeto al derecho a la intimidad, confidencialidad y autonomía de los participantes. Asimismo, se deberá mencionar el nombre de</w:t>
      </w:r>
      <w:r w:rsidR="004C292A">
        <w:rPr>
          <w:sz w:val="16"/>
          <w:szCs w:val="16"/>
        </w:rPr>
        <w:t xml:space="preserve"> </w:t>
      </w:r>
      <w:r w:rsidR="004C292A" w:rsidRPr="004C292A">
        <w:rPr>
          <w:sz w:val="16"/>
          <w:szCs w:val="16"/>
        </w:rPr>
        <w:t>l</w:t>
      </w:r>
      <w:r w:rsidR="004C292A">
        <w:rPr>
          <w:sz w:val="16"/>
          <w:szCs w:val="16"/>
        </w:rPr>
        <w:t>a CCSS y de la unidad</w:t>
      </w:r>
      <w:r w:rsidR="004C292A" w:rsidRPr="004C292A">
        <w:rPr>
          <w:sz w:val="16"/>
          <w:szCs w:val="16"/>
        </w:rPr>
        <w:t>(es) en la(s) cual(es) se realizó la investigación</w:t>
      </w:r>
      <w:r w:rsidR="004C292A">
        <w:rPr>
          <w:sz w:val="16"/>
          <w:szCs w:val="16"/>
        </w:rPr>
        <w:t>, s</w:t>
      </w:r>
      <w:r w:rsidR="004C292A" w:rsidRPr="004C292A">
        <w:rPr>
          <w:sz w:val="16"/>
          <w:szCs w:val="16"/>
        </w:rPr>
        <w:t>alvo en caso en que los derechos mencionados</w:t>
      </w:r>
      <w:r w:rsidR="004C292A">
        <w:rPr>
          <w:sz w:val="16"/>
          <w:szCs w:val="16"/>
        </w:rPr>
        <w:t xml:space="preserve"> anteriormente</w:t>
      </w:r>
      <w:r w:rsidR="004C292A" w:rsidRPr="004C292A">
        <w:rPr>
          <w:sz w:val="16"/>
          <w:szCs w:val="16"/>
        </w:rPr>
        <w:t xml:space="preserve"> puedan verse comprometidos.</w:t>
      </w:r>
    </w:p>
    <w:p w14:paraId="626B3FD7" w14:textId="77777777" w:rsidR="005D43C9" w:rsidRDefault="005D43C9" w:rsidP="004C292A">
      <w:pPr>
        <w:pStyle w:val="Textonotapie"/>
        <w:jc w:val="both"/>
        <w:rPr>
          <w:sz w:val="16"/>
          <w:szCs w:val="16"/>
        </w:rPr>
      </w:pPr>
    </w:p>
    <w:p w14:paraId="33EEC02C" w14:textId="3A582409" w:rsidR="0094583B" w:rsidRPr="004C292A" w:rsidRDefault="0094583B" w:rsidP="004C292A">
      <w:pPr>
        <w:pStyle w:val="Textonotapie"/>
        <w:jc w:val="both"/>
        <w:rPr>
          <w:sz w:val="16"/>
          <w:szCs w:val="16"/>
        </w:rPr>
      </w:pPr>
      <w:r>
        <w:rPr>
          <w:sz w:val="16"/>
          <w:szCs w:val="16"/>
        </w:rPr>
        <w:t>Versión 0</w:t>
      </w:r>
      <w:r w:rsidR="00217727">
        <w:rPr>
          <w:sz w:val="16"/>
          <w:szCs w:val="16"/>
        </w:rPr>
        <w:t>6</w:t>
      </w:r>
      <w:r>
        <w:rPr>
          <w:sz w:val="16"/>
          <w:szCs w:val="16"/>
        </w:rPr>
        <w:t xml:space="preserve"> de fecha </w:t>
      </w:r>
      <w:r w:rsidR="00217727">
        <w:rPr>
          <w:sz w:val="16"/>
          <w:szCs w:val="16"/>
        </w:rPr>
        <w:t>21</w:t>
      </w:r>
      <w:r w:rsidR="00321F33">
        <w:rPr>
          <w:sz w:val="16"/>
          <w:szCs w:val="16"/>
        </w:rPr>
        <w:t>/</w:t>
      </w:r>
      <w:r w:rsidR="00217727">
        <w:rPr>
          <w:sz w:val="16"/>
          <w:szCs w:val="16"/>
        </w:rPr>
        <w:t>1</w:t>
      </w:r>
      <w:r w:rsidR="00321F33">
        <w:rPr>
          <w:sz w:val="16"/>
          <w:szCs w:val="16"/>
        </w:rPr>
        <w:t>0</w:t>
      </w:r>
      <w:r w:rsidR="009A3769">
        <w:rPr>
          <w:sz w:val="16"/>
          <w:szCs w:val="16"/>
        </w:rPr>
        <w:t>/202</w:t>
      </w:r>
      <w:r w:rsidR="00217727">
        <w:rPr>
          <w:sz w:val="16"/>
          <w:szCs w:val="16"/>
        </w:rPr>
        <w:t>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29003" w14:textId="77777777" w:rsidR="00DA0E34" w:rsidRDefault="00DA0E3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42E78" w14:textId="77777777" w:rsidR="00DA0E34" w:rsidRDefault="00DA0E3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aps w:val="0"/>
        <w:color w:val="455F51" w:themeColor="text2"/>
        <w:spacing w:val="0"/>
        <w:sz w:val="44"/>
        <w:szCs w:val="24"/>
      </w:rPr>
      <w:alias w:val="Escriba su nombre:"/>
      <w:tag w:val="Escriba su nombre:"/>
      <w:id w:val="894705151"/>
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<w15:appearance w15:val="hidden"/>
      <w:text/>
    </w:sdtPr>
    <w:sdtEndPr/>
    <w:sdtContent>
      <w:p w14:paraId="0153B4BF" w14:textId="677E3AC3" w:rsidR="009A61FA" w:rsidRPr="00DA0E34" w:rsidRDefault="005D43C9" w:rsidP="00A32D7E">
        <w:pPr>
          <w:pStyle w:val="Encabezado"/>
          <w:pBdr>
            <w:bottom w:val="single" w:sz="12" w:space="0" w:color="99CB38" w:themeColor="accent1"/>
          </w:pBdr>
          <w:rPr>
            <w:sz w:val="44"/>
            <w:szCs w:val="24"/>
          </w:rPr>
        </w:pPr>
        <w:r w:rsidRPr="00DA0E34">
          <w:rPr>
            <w:caps w:val="0"/>
            <w:color w:val="455F51" w:themeColor="text2"/>
            <w:spacing w:val="0"/>
            <w:sz w:val="44"/>
            <w:szCs w:val="24"/>
          </w:rPr>
          <w:t>REQUISITOS PARA AUTORIZACIÓN DE REPORTES DE CASOS O SERIE DE CASOS EN LA CCSS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7248E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D4C6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E4C5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706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5B4E5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221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D847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28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AE1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20D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DC02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15927BF"/>
    <w:multiLevelType w:val="hybridMultilevel"/>
    <w:tmpl w:val="522CEBE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2803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FDE02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7CE1B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B036815"/>
    <w:multiLevelType w:val="multilevel"/>
    <w:tmpl w:val="E532429C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4F4D037D"/>
    <w:multiLevelType w:val="multilevel"/>
    <w:tmpl w:val="552E29B6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59990E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C8642AA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968968934">
    <w:abstractNumId w:val="16"/>
  </w:num>
  <w:num w:numId="2" w16cid:durableId="1049035544">
    <w:abstractNumId w:val="17"/>
  </w:num>
  <w:num w:numId="3" w16cid:durableId="614025417">
    <w:abstractNumId w:val="10"/>
  </w:num>
  <w:num w:numId="4" w16cid:durableId="663506513">
    <w:abstractNumId w:val="13"/>
  </w:num>
  <w:num w:numId="5" w16cid:durableId="1209997574">
    <w:abstractNumId w:val="12"/>
  </w:num>
  <w:num w:numId="6" w16cid:durableId="122970803">
    <w:abstractNumId w:val="15"/>
  </w:num>
  <w:num w:numId="7" w16cid:durableId="1833180719">
    <w:abstractNumId w:val="14"/>
  </w:num>
  <w:num w:numId="8" w16cid:durableId="31536980">
    <w:abstractNumId w:val="18"/>
  </w:num>
  <w:num w:numId="9" w16cid:durableId="1351250727">
    <w:abstractNumId w:val="9"/>
  </w:num>
  <w:num w:numId="10" w16cid:durableId="1745057732">
    <w:abstractNumId w:val="7"/>
  </w:num>
  <w:num w:numId="11" w16cid:durableId="1844205688">
    <w:abstractNumId w:val="6"/>
  </w:num>
  <w:num w:numId="12" w16cid:durableId="606087658">
    <w:abstractNumId w:val="5"/>
  </w:num>
  <w:num w:numId="13" w16cid:durableId="1736052899">
    <w:abstractNumId w:val="4"/>
  </w:num>
  <w:num w:numId="14" w16cid:durableId="484514573">
    <w:abstractNumId w:val="8"/>
  </w:num>
  <w:num w:numId="15" w16cid:durableId="790826069">
    <w:abstractNumId w:val="3"/>
  </w:num>
  <w:num w:numId="16" w16cid:durableId="1274820237">
    <w:abstractNumId w:val="2"/>
  </w:num>
  <w:num w:numId="17" w16cid:durableId="1298755809">
    <w:abstractNumId w:val="1"/>
  </w:num>
  <w:num w:numId="18" w16cid:durableId="1010138513">
    <w:abstractNumId w:val="0"/>
  </w:num>
  <w:num w:numId="19" w16cid:durableId="9387533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13D"/>
    <w:rsid w:val="00011C73"/>
    <w:rsid w:val="00047EBB"/>
    <w:rsid w:val="00073450"/>
    <w:rsid w:val="000A3F57"/>
    <w:rsid w:val="000A4904"/>
    <w:rsid w:val="000B7692"/>
    <w:rsid w:val="000E568C"/>
    <w:rsid w:val="000E63D3"/>
    <w:rsid w:val="000F138F"/>
    <w:rsid w:val="000F1A5E"/>
    <w:rsid w:val="0012326B"/>
    <w:rsid w:val="00210152"/>
    <w:rsid w:val="00217727"/>
    <w:rsid w:val="00250A43"/>
    <w:rsid w:val="00293B83"/>
    <w:rsid w:val="002D075C"/>
    <w:rsid w:val="002F266F"/>
    <w:rsid w:val="003160AF"/>
    <w:rsid w:val="00321F33"/>
    <w:rsid w:val="00321FBC"/>
    <w:rsid w:val="003573D8"/>
    <w:rsid w:val="004201C2"/>
    <w:rsid w:val="00434C46"/>
    <w:rsid w:val="00463480"/>
    <w:rsid w:val="004A7542"/>
    <w:rsid w:val="004C292A"/>
    <w:rsid w:val="004D7410"/>
    <w:rsid w:val="004F1A36"/>
    <w:rsid w:val="0059680C"/>
    <w:rsid w:val="005C0304"/>
    <w:rsid w:val="005C737A"/>
    <w:rsid w:val="005D43C9"/>
    <w:rsid w:val="005E5FF0"/>
    <w:rsid w:val="005F3945"/>
    <w:rsid w:val="00605818"/>
    <w:rsid w:val="00611E06"/>
    <w:rsid w:val="006A3CE7"/>
    <w:rsid w:val="006F5435"/>
    <w:rsid w:val="006F5508"/>
    <w:rsid w:val="00714C1D"/>
    <w:rsid w:val="007B1C0D"/>
    <w:rsid w:val="007C2BBE"/>
    <w:rsid w:val="007D6462"/>
    <w:rsid w:val="0081113D"/>
    <w:rsid w:val="008901F5"/>
    <w:rsid w:val="00901204"/>
    <w:rsid w:val="0090635C"/>
    <w:rsid w:val="00906F76"/>
    <w:rsid w:val="00937F99"/>
    <w:rsid w:val="0094583B"/>
    <w:rsid w:val="009A3769"/>
    <w:rsid w:val="009A61FA"/>
    <w:rsid w:val="00A20A4C"/>
    <w:rsid w:val="00A32D7E"/>
    <w:rsid w:val="00A7525A"/>
    <w:rsid w:val="00A75764"/>
    <w:rsid w:val="00A94472"/>
    <w:rsid w:val="00B01A16"/>
    <w:rsid w:val="00B077D9"/>
    <w:rsid w:val="00B21958"/>
    <w:rsid w:val="00B40235"/>
    <w:rsid w:val="00B448CC"/>
    <w:rsid w:val="00B53D5D"/>
    <w:rsid w:val="00BA1C17"/>
    <w:rsid w:val="00BF3F18"/>
    <w:rsid w:val="00D46DB6"/>
    <w:rsid w:val="00D50691"/>
    <w:rsid w:val="00D765B7"/>
    <w:rsid w:val="00DA0E34"/>
    <w:rsid w:val="00E43513"/>
    <w:rsid w:val="00E825B8"/>
    <w:rsid w:val="00E86495"/>
    <w:rsid w:val="00EC21D9"/>
    <w:rsid w:val="00ED4969"/>
    <w:rsid w:val="00F26D80"/>
    <w:rsid w:val="00F33604"/>
    <w:rsid w:val="00F61404"/>
    <w:rsid w:val="00F61A03"/>
    <w:rsid w:val="00FC03C6"/>
    <w:rsid w:val="00FE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8C2D562"/>
  <w15:chartTrackingRefBased/>
  <w15:docId w15:val="{64E2A845-5D36-46C3-943B-88A18CA2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55F51" w:themeColor="text2"/>
        <w:sz w:val="22"/>
        <w:szCs w:val="22"/>
        <w:lang w:val="es-ES" w:eastAsia="en-US" w:bidi="ar-SA"/>
      </w:rPr>
    </w:rPrDefault>
    <w:pPrDefault>
      <w:pPr>
        <w:spacing w:after="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3" w:unhideWhenUsed="1" w:qFormat="1"/>
    <w:lsdException w:name="Signature" w:semiHidden="1" w:uiPriority="14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38F"/>
    <w:rPr>
      <w:lang w:val="es-CR"/>
    </w:rPr>
  </w:style>
  <w:style w:type="paragraph" w:styleId="Ttulo1">
    <w:name w:val="heading 1"/>
    <w:basedOn w:val="Normal"/>
    <w:next w:val="Normal"/>
    <w:link w:val="Ttulo1Car"/>
    <w:uiPriority w:val="9"/>
    <w:unhideWhenUsed/>
    <w:qFormat/>
    <w:rsid w:val="00210152"/>
    <w:pPr>
      <w:keepNext/>
      <w:keepLines/>
      <w:spacing w:before="360"/>
      <w:contextualSpacing/>
      <w:jc w:val="center"/>
      <w:outlineLvl w:val="0"/>
    </w:pPr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03C6"/>
    <w:pPr>
      <w:keepNext/>
      <w:keepLines/>
      <w:jc w:val="center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D07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06252" w:themeColor="accent4" w:themeShade="80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D07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06252" w:themeColor="accent4" w:themeShade="8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07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206252" w:themeColor="accent4" w:themeShade="8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07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i/>
      <w:color w:val="206252" w:themeColor="accent4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07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aps/>
      <w:color w:val="206252" w:themeColor="accent4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07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F13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2D075C"/>
    <w:rPr>
      <w:rFonts w:asciiTheme="majorHAnsi" w:eastAsiaTheme="majorEastAsia" w:hAnsiTheme="majorHAnsi" w:cstheme="majorBidi"/>
      <w:color w:val="206252" w:themeColor="accent4" w:themeShade="80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210152"/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FC03C6"/>
    <w:rPr>
      <w:rFonts w:asciiTheme="majorHAnsi" w:eastAsiaTheme="majorEastAsia" w:hAnsiTheme="majorHAnsi" w:cstheme="majorBidi"/>
      <w:b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FC03C6"/>
    <w:pPr>
      <w:pBdr>
        <w:top w:val="single" w:sz="12" w:space="27" w:color="99CB38" w:themeColor="accent1"/>
        <w:left w:val="single" w:sz="12" w:space="4" w:color="99CB38" w:themeColor="accent1"/>
        <w:bottom w:val="single" w:sz="12" w:space="27" w:color="99CB38" w:themeColor="accent1"/>
        <w:right w:val="single" w:sz="12" w:space="4" w:color="99CB38" w:themeColor="accent1"/>
      </w:pBdr>
      <w:spacing w:after="240" w:line="240" w:lineRule="auto"/>
      <w:ind w:left="144" w:right="144"/>
      <w:contextualSpacing/>
      <w:jc w:val="center"/>
    </w:pPr>
    <w:rPr>
      <w:caps/>
      <w:color w:val="404040" w:themeColor="text1" w:themeTint="BF"/>
      <w:spacing w:val="80"/>
      <w:sz w:val="46"/>
    </w:rPr>
  </w:style>
  <w:style w:type="character" w:customStyle="1" w:styleId="EncabezadoCar">
    <w:name w:val="Encabezado Car"/>
    <w:basedOn w:val="Fuentedeprrafopredeter"/>
    <w:link w:val="Encabezado"/>
    <w:uiPriority w:val="99"/>
    <w:rsid w:val="00FC03C6"/>
    <w:rPr>
      <w:caps/>
      <w:color w:val="404040" w:themeColor="text1" w:themeTint="BF"/>
      <w:spacing w:val="80"/>
      <w:sz w:val="46"/>
    </w:rPr>
  </w:style>
  <w:style w:type="paragraph" w:styleId="Piedepgina">
    <w:name w:val="footer"/>
    <w:basedOn w:val="Normal"/>
    <w:link w:val="PiedepginaCar"/>
    <w:uiPriority w:val="99"/>
    <w:unhideWhenUsed/>
    <w:rsid w:val="00FC03C6"/>
    <w:pPr>
      <w:spacing w:after="0" w:line="240" w:lineRule="auto"/>
      <w:jc w:val="center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3C6"/>
  </w:style>
  <w:style w:type="paragraph" w:styleId="Sinespaciado">
    <w:name w:val="No Spacing"/>
    <w:uiPriority w:val="11"/>
    <w:qFormat/>
    <w:rsid w:val="004A7542"/>
    <w:pPr>
      <w:spacing w:after="0" w:line="240" w:lineRule="auto"/>
    </w:pPr>
  </w:style>
  <w:style w:type="paragraph" w:customStyle="1" w:styleId="Grfico">
    <w:name w:val="Gráfico"/>
    <w:basedOn w:val="Normal"/>
    <w:next w:val="Normal"/>
    <w:link w:val="Carcterdegrfico"/>
    <w:uiPriority w:val="10"/>
    <w:qFormat/>
    <w:rsid w:val="004A7542"/>
  </w:style>
  <w:style w:type="character" w:customStyle="1" w:styleId="Carcterdegrfico">
    <w:name w:val="Carácter de gráfico"/>
    <w:basedOn w:val="Fuentedeprrafopredeter"/>
    <w:link w:val="Grfico"/>
    <w:uiPriority w:val="10"/>
    <w:rsid w:val="004A7542"/>
  </w:style>
  <w:style w:type="character" w:styleId="Textodelmarcadordeposicin">
    <w:name w:val="Placeholder Text"/>
    <w:basedOn w:val="Fuentedeprrafopredeter"/>
    <w:uiPriority w:val="99"/>
    <w:semiHidden/>
    <w:rsid w:val="004A7542"/>
    <w:rPr>
      <w:color w:val="80808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D075C"/>
    <w:rPr>
      <w:rFonts w:asciiTheme="majorHAnsi" w:eastAsiaTheme="majorEastAsia" w:hAnsiTheme="majorHAnsi" w:cstheme="majorBidi"/>
      <w:i/>
      <w:iCs/>
      <w:color w:val="206252" w:themeColor="accent4" w:themeShade="8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075C"/>
    <w:rPr>
      <w:rFonts w:asciiTheme="majorHAnsi" w:eastAsiaTheme="majorEastAsia" w:hAnsiTheme="majorHAnsi" w:cstheme="majorBidi"/>
      <w:b/>
      <w:color w:val="206252" w:themeColor="accent4" w:themeShade="8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075C"/>
    <w:rPr>
      <w:rFonts w:asciiTheme="majorHAnsi" w:eastAsiaTheme="majorEastAsia" w:hAnsiTheme="majorHAnsi" w:cstheme="majorBidi"/>
      <w:b/>
      <w:i/>
      <w:color w:val="206252" w:themeColor="accent4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075C"/>
    <w:rPr>
      <w:rFonts w:asciiTheme="majorHAnsi" w:eastAsiaTheme="majorEastAsia" w:hAnsiTheme="majorHAnsi" w:cstheme="majorBidi"/>
      <w:iCs/>
      <w:caps/>
      <w:color w:val="206252" w:themeColor="accent4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075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2D075C"/>
    <w:rPr>
      <w:i/>
      <w:iCs/>
      <w:color w:val="206252" w:themeColor="accent4" w:themeShade="80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2D075C"/>
    <w:pPr>
      <w:pBdr>
        <w:top w:val="single" w:sz="4" w:space="10" w:color="206252" w:themeColor="accent4" w:themeShade="80"/>
        <w:bottom w:val="single" w:sz="4" w:space="10" w:color="206252" w:themeColor="accent4" w:themeShade="80"/>
      </w:pBdr>
      <w:spacing w:before="360" w:after="360"/>
      <w:ind w:left="864" w:right="864"/>
    </w:pPr>
    <w:rPr>
      <w:i/>
      <w:iCs/>
      <w:color w:val="206252" w:themeColor="accent4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2D075C"/>
    <w:rPr>
      <w:i/>
      <w:iCs/>
      <w:color w:val="206252" w:themeColor="accent4" w:themeShade="80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2D075C"/>
    <w:rPr>
      <w:b/>
      <w:bCs/>
      <w:caps w:val="0"/>
      <w:smallCaps/>
      <w:color w:val="206252" w:themeColor="accent4" w:themeShade="80"/>
      <w:spacing w:val="5"/>
    </w:rPr>
  </w:style>
  <w:style w:type="paragraph" w:styleId="Textodebloque">
    <w:name w:val="Block Text"/>
    <w:basedOn w:val="Normal"/>
    <w:uiPriority w:val="99"/>
    <w:semiHidden/>
    <w:unhideWhenUsed/>
    <w:rsid w:val="002D075C"/>
    <w:pPr>
      <w:pBdr>
        <w:top w:val="single" w:sz="2" w:space="10" w:color="206252" w:themeColor="accent4" w:themeShade="80"/>
        <w:left w:val="single" w:sz="2" w:space="10" w:color="206252" w:themeColor="accent4" w:themeShade="80"/>
        <w:bottom w:val="single" w:sz="2" w:space="10" w:color="206252" w:themeColor="accent4" w:themeShade="80"/>
        <w:right w:val="single" w:sz="2" w:space="10" w:color="206252" w:themeColor="accent4" w:themeShade="80"/>
      </w:pBdr>
      <w:ind w:left="1152" w:right="1152"/>
    </w:pPr>
    <w:rPr>
      <w:rFonts w:eastAsiaTheme="minorEastAsia"/>
      <w:i/>
      <w:iCs/>
      <w:color w:val="206252" w:themeColor="accent4" w:themeShade="80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2D075C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2D075C"/>
    <w:rPr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075C"/>
    <w:rPr>
      <w:rFonts w:ascii="Segoe UI" w:hAnsi="Segoe UI" w:cs="Segoe UI"/>
      <w:szCs w:val="18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2D075C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2D075C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D075C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D075C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D075C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07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075C"/>
    <w:rPr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D075C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D075C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2D075C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D075C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2D075C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D075C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2D07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2D075C"/>
    <w:rPr>
      <w:rFonts w:ascii="Consolas" w:hAnsi="Consolas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2D075C"/>
    <w:rPr>
      <w:rFonts w:ascii="Consolas" w:hAnsi="Consolas"/>
      <w:szCs w:val="21"/>
    </w:rPr>
  </w:style>
  <w:style w:type="paragraph" w:styleId="Saludo">
    <w:name w:val="Salutation"/>
    <w:basedOn w:val="Normal"/>
    <w:next w:val="Normal"/>
    <w:link w:val="SaludoCar"/>
    <w:uiPriority w:val="12"/>
    <w:qFormat/>
    <w:rsid w:val="00FC03C6"/>
    <w:pPr>
      <w:spacing w:after="120"/>
    </w:pPr>
  </w:style>
  <w:style w:type="character" w:customStyle="1" w:styleId="SaludoCar">
    <w:name w:val="Saludo Car"/>
    <w:basedOn w:val="Fuentedeprrafopredeter"/>
    <w:link w:val="Saludo"/>
    <w:uiPriority w:val="12"/>
    <w:rsid w:val="00FC03C6"/>
  </w:style>
  <w:style w:type="paragraph" w:styleId="Cierre">
    <w:name w:val="Closing"/>
    <w:basedOn w:val="Normal"/>
    <w:next w:val="Firma"/>
    <w:link w:val="CierreCar"/>
    <w:uiPriority w:val="13"/>
    <w:qFormat/>
    <w:rsid w:val="00FC03C6"/>
    <w:pPr>
      <w:spacing w:before="360" w:after="120"/>
      <w:contextualSpacing/>
    </w:pPr>
  </w:style>
  <w:style w:type="character" w:customStyle="1" w:styleId="CierreCar">
    <w:name w:val="Cierre Car"/>
    <w:basedOn w:val="Fuentedeprrafopredeter"/>
    <w:link w:val="Cierre"/>
    <w:uiPriority w:val="13"/>
    <w:rsid w:val="00FC03C6"/>
  </w:style>
  <w:style w:type="paragraph" w:styleId="Firma">
    <w:name w:val="Signature"/>
    <w:basedOn w:val="Normal"/>
    <w:next w:val="Normal"/>
    <w:link w:val="FirmaCar"/>
    <w:uiPriority w:val="14"/>
    <w:qFormat/>
    <w:rsid w:val="00FC03C6"/>
    <w:pPr>
      <w:spacing w:after="120" w:line="240" w:lineRule="auto"/>
    </w:pPr>
  </w:style>
  <w:style w:type="character" w:customStyle="1" w:styleId="FirmaCar">
    <w:name w:val="Firma Car"/>
    <w:basedOn w:val="Fuentedeprrafopredeter"/>
    <w:link w:val="Firma"/>
    <w:uiPriority w:val="14"/>
    <w:rsid w:val="00FC03C6"/>
  </w:style>
  <w:style w:type="paragraph" w:styleId="Fecha">
    <w:name w:val="Date"/>
    <w:basedOn w:val="Normal"/>
    <w:next w:val="Normal"/>
    <w:link w:val="FechaCar"/>
    <w:uiPriority w:val="11"/>
    <w:qFormat/>
    <w:rsid w:val="00FC03C6"/>
    <w:pPr>
      <w:spacing w:after="560"/>
    </w:pPr>
  </w:style>
  <w:style w:type="character" w:customStyle="1" w:styleId="FechaCar">
    <w:name w:val="Fecha Car"/>
    <w:basedOn w:val="Fuentedeprrafopredeter"/>
    <w:link w:val="Fecha"/>
    <w:uiPriority w:val="11"/>
    <w:rsid w:val="00FC03C6"/>
  </w:style>
  <w:style w:type="character" w:customStyle="1" w:styleId="Ttulo9Car">
    <w:name w:val="Título 9 Car"/>
    <w:basedOn w:val="Fuentedeprrafopredeter"/>
    <w:link w:val="Ttulo9"/>
    <w:uiPriority w:val="9"/>
    <w:semiHidden/>
    <w:rsid w:val="000F138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F138F"/>
    <w:pPr>
      <w:spacing w:after="200" w:line="240" w:lineRule="auto"/>
    </w:pPr>
    <w:rPr>
      <w:i/>
      <w:iCs/>
      <w:szCs w:val="18"/>
    </w:rPr>
  </w:style>
  <w:style w:type="paragraph" w:styleId="Prrafodelista">
    <w:name w:val="List Paragraph"/>
    <w:basedOn w:val="Normal"/>
    <w:uiPriority w:val="34"/>
    <w:unhideWhenUsed/>
    <w:qFormat/>
    <w:rsid w:val="0081113D"/>
    <w:pPr>
      <w:ind w:left="720"/>
      <w:contextualSpacing/>
    </w:pPr>
  </w:style>
  <w:style w:type="character" w:styleId="Refdenotaalpie">
    <w:name w:val="footnote reference"/>
    <w:basedOn w:val="Fuentedeprrafopredeter"/>
    <w:uiPriority w:val="99"/>
    <w:semiHidden/>
    <w:unhideWhenUsed/>
    <w:rsid w:val="005F394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D46DB6"/>
    <w:rPr>
      <w:color w:val="EE7B08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46D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9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yperlink" Target="mailto:coinccss@ccss.sa.cr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villalo\AppData\Roaming\Microsoft\Plantillas\Carta%20de%20presentaci&#243;n%20impoluta%20dise&#241;ada%20por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A77DD668EAC4AD6B806B4F305DCF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0C2F5-3439-404C-9E31-323B1EE4DEAB}"/>
      </w:docPartPr>
      <w:docPartBody>
        <w:p w:rsidR="00410D25" w:rsidRDefault="00410D25">
          <w:pPr>
            <w:pStyle w:val="2A77DD668EAC4AD6B806B4F305DCF2B6"/>
          </w:pPr>
          <w:r>
            <w:rPr>
              <w:lang w:bidi="es-ES"/>
            </w:rPr>
            <w:t>Nombre del destinatario</w:t>
          </w:r>
        </w:p>
      </w:docPartBody>
    </w:docPart>
    <w:docPart>
      <w:docPartPr>
        <w:name w:val="D8DC6A9BA3284814B896D9CC5A04E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45EBE-67EC-44CB-BFB6-BABD23B5EED5}"/>
      </w:docPartPr>
      <w:docPartBody>
        <w:p w:rsidR="00410D25" w:rsidRDefault="00410D25">
          <w:pPr>
            <w:pStyle w:val="D8DC6A9BA3284814B896D9CC5A04EB3E"/>
          </w:pPr>
          <w:r>
            <w:rPr>
              <w:lang w:bidi="es-ES"/>
            </w:rPr>
            <w:t>Contacto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D25"/>
    <w:rsid w:val="002F266F"/>
    <w:rsid w:val="00410D25"/>
    <w:rsid w:val="00906F76"/>
    <w:rsid w:val="00A20A4C"/>
    <w:rsid w:val="00CE17F9"/>
    <w:rsid w:val="00D50691"/>
    <w:rsid w:val="00E43513"/>
    <w:rsid w:val="00F26D80"/>
    <w:rsid w:val="00F3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A77DD668EAC4AD6B806B4F305DCF2B6">
    <w:name w:val="2A77DD668EAC4AD6B806B4F305DCF2B6"/>
  </w:style>
  <w:style w:type="paragraph" w:customStyle="1" w:styleId="D8DC6A9BA3284814B896D9CC5A04EB3E">
    <w:name w:val="D8DC6A9BA3284814B896D9CC5A04EB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Verde amarillo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>¿Quién autoriza?</CompanyFax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B5BE4C5-48A7-48F1-9485-1DFC9BD998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A7DA40-C0FC-4FC0-BAF6-52498A126ABD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4.xml><?xml version="1.0" encoding="utf-8"?>
<ds:datastoreItem xmlns:ds="http://schemas.openxmlformats.org/officeDocument/2006/customXml" ds:itemID="{7A43A28E-198D-4763-B20F-A2BCAAA8507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F81D6D8-B8B4-42A6-A2C1-5FD15E95B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de presentación impoluta diseñada por MOO</Template>
  <TotalTime>59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jevillalo</dc:creator>
  <cp:keywords>REQUISITOS PARA AUTORIZACIÓN DE REPORTES DE CASOS O SERIE DE CASOS EN LA CCSS</cp:keywords>
  <dc:description/>
  <cp:lastModifiedBy>Aderith Milena González Aguilar</cp:lastModifiedBy>
  <cp:revision>12</cp:revision>
  <cp:lastPrinted>2021-07-19T20:15:00Z</cp:lastPrinted>
  <dcterms:created xsi:type="dcterms:W3CDTF">2024-10-21T19:45:00Z</dcterms:created>
  <dcterms:modified xsi:type="dcterms:W3CDTF">2024-11-19T14:46:00Z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