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0B9F9" w14:textId="77777777" w:rsidR="002C39AE" w:rsidRDefault="002C39AE" w:rsidP="006D1C65">
      <w:pPr>
        <w:spacing w:line="276" w:lineRule="auto"/>
        <w:rPr>
          <w:rFonts w:ascii="Arial" w:hAnsi="Arial" w:cs="Arial"/>
          <w:color w:val="000000"/>
          <w:sz w:val="22"/>
          <w:szCs w:val="22"/>
          <w:lang w:eastAsia="es-CR"/>
        </w:rPr>
      </w:pPr>
    </w:p>
    <w:p w14:paraId="78473610" w14:textId="77777777" w:rsidR="00286E36" w:rsidRDefault="00286E36" w:rsidP="006D1C65">
      <w:pPr>
        <w:spacing w:line="276" w:lineRule="auto"/>
        <w:rPr>
          <w:rFonts w:ascii="Arial" w:hAnsi="Arial" w:cs="Arial"/>
          <w:color w:val="000000"/>
          <w:sz w:val="22"/>
          <w:szCs w:val="22"/>
          <w:lang w:eastAsia="es-CR"/>
        </w:rPr>
      </w:pPr>
    </w:p>
    <w:p w14:paraId="2347C6CA" w14:textId="77777777" w:rsidR="00286E36" w:rsidRDefault="00286E36" w:rsidP="006D1C65">
      <w:pPr>
        <w:spacing w:line="276" w:lineRule="auto"/>
        <w:rPr>
          <w:rFonts w:ascii="Arial" w:hAnsi="Arial" w:cs="Arial"/>
          <w:color w:val="000000"/>
          <w:sz w:val="22"/>
          <w:szCs w:val="22"/>
          <w:lang w:eastAsia="es-CR"/>
        </w:rPr>
      </w:pPr>
    </w:p>
    <w:p w14:paraId="408ACC26" w14:textId="499080E5" w:rsidR="00286E36" w:rsidRPr="00462721" w:rsidRDefault="00D0490B" w:rsidP="006D1C65">
      <w:pPr>
        <w:spacing w:line="276" w:lineRule="auto"/>
        <w:rPr>
          <w:rFonts w:ascii="Arial" w:hAnsi="Arial" w:cs="Arial"/>
          <w:b/>
          <w:bCs/>
          <w:color w:val="000000"/>
          <w:sz w:val="22"/>
          <w:szCs w:val="22"/>
          <w:lang w:eastAsia="es-CR"/>
        </w:rPr>
      </w:pPr>
      <w:r w:rsidRPr="00462721">
        <w:rPr>
          <w:rFonts w:ascii="Arial" w:hAnsi="Arial" w:cs="Arial"/>
          <w:b/>
          <w:bCs/>
          <w:color w:val="000000"/>
          <w:sz w:val="22"/>
          <w:szCs w:val="22"/>
          <w:lang w:eastAsia="es-CR"/>
        </w:rPr>
        <w:t xml:space="preserve">Ver anexo 2. Formato </w:t>
      </w:r>
      <w:r w:rsidRPr="00462721">
        <w:rPr>
          <w:rFonts w:ascii="Arial" w:hAnsi="Arial" w:cs="Arial"/>
          <w:b/>
          <w:bCs/>
          <w:sz w:val="22"/>
          <w:szCs w:val="22"/>
          <w:lang w:eastAsia="es-CR"/>
        </w:rPr>
        <w:t xml:space="preserve">hojas sueltas, foliadas, con el </w:t>
      </w:r>
      <w:r w:rsidRPr="00462721">
        <w:rPr>
          <w:rFonts w:ascii="Arial" w:hAnsi="Arial" w:cs="Arial"/>
          <w:b/>
          <w:bCs/>
          <w:color w:val="000000"/>
          <w:sz w:val="22"/>
          <w:szCs w:val="22"/>
          <w:lang w:eastAsia="es-CR"/>
        </w:rPr>
        <w:t>logotipo</w:t>
      </w:r>
      <w:r w:rsidR="005B1FB9">
        <w:rPr>
          <w:rFonts w:ascii="Arial" w:hAnsi="Arial" w:cs="Arial"/>
          <w:b/>
          <w:bCs/>
          <w:color w:val="000000"/>
          <w:sz w:val="22"/>
          <w:szCs w:val="22"/>
          <w:lang w:eastAsia="es-CR"/>
        </w:rPr>
        <w:t xml:space="preserve">, </w:t>
      </w:r>
      <w:r w:rsidRPr="00462721">
        <w:rPr>
          <w:rFonts w:ascii="Arial" w:hAnsi="Arial" w:cs="Arial"/>
          <w:b/>
          <w:bCs/>
          <w:color w:val="000000"/>
          <w:sz w:val="22"/>
          <w:szCs w:val="22"/>
          <w:lang w:eastAsia="es-CR"/>
        </w:rPr>
        <w:t>nombre de la CCSS</w:t>
      </w:r>
      <w:r w:rsidR="005B1FB9">
        <w:rPr>
          <w:rFonts w:ascii="Arial" w:hAnsi="Arial" w:cs="Arial"/>
          <w:b/>
          <w:bCs/>
          <w:color w:val="000000"/>
          <w:sz w:val="22"/>
          <w:szCs w:val="22"/>
          <w:lang w:eastAsia="es-CR"/>
        </w:rPr>
        <w:t>, Nombre de la Unidad a cargo-Comité de Bioética Clínica.</w:t>
      </w:r>
    </w:p>
    <w:p w14:paraId="07F27AF5" w14:textId="77777777" w:rsidR="00286E36" w:rsidRDefault="00286E36" w:rsidP="006D1C65">
      <w:pPr>
        <w:spacing w:line="276" w:lineRule="auto"/>
        <w:rPr>
          <w:rFonts w:ascii="Arial" w:hAnsi="Arial" w:cs="Arial"/>
          <w:color w:val="000000"/>
          <w:sz w:val="22"/>
          <w:szCs w:val="22"/>
          <w:lang w:eastAsia="es-CR"/>
        </w:rPr>
      </w:pPr>
    </w:p>
    <w:p w14:paraId="1A4260D9" w14:textId="77777777" w:rsidR="00286E36" w:rsidRDefault="00286E36" w:rsidP="006D1C65">
      <w:pPr>
        <w:spacing w:line="276" w:lineRule="auto"/>
        <w:rPr>
          <w:rFonts w:ascii="Arial" w:hAnsi="Arial" w:cs="Arial"/>
          <w:color w:val="000000"/>
          <w:sz w:val="22"/>
          <w:szCs w:val="22"/>
          <w:lang w:eastAsia="es-CR"/>
        </w:rPr>
      </w:pPr>
    </w:p>
    <w:p w14:paraId="724BC3EB" w14:textId="77777777" w:rsidR="00286E36" w:rsidRDefault="00286E36" w:rsidP="006D1C65">
      <w:pPr>
        <w:spacing w:line="276" w:lineRule="auto"/>
        <w:rPr>
          <w:rFonts w:ascii="Arial" w:hAnsi="Arial" w:cs="Arial"/>
          <w:color w:val="000000"/>
          <w:sz w:val="22"/>
          <w:szCs w:val="22"/>
          <w:lang w:eastAsia="es-CR"/>
        </w:rPr>
      </w:pPr>
    </w:p>
    <w:p w14:paraId="5EDFA91B" w14:textId="77777777" w:rsidR="008B46A8" w:rsidRDefault="008B46A8" w:rsidP="006D1C65">
      <w:pPr>
        <w:spacing w:line="276" w:lineRule="auto"/>
        <w:rPr>
          <w:rFonts w:ascii="Arial" w:hAnsi="Arial" w:cs="Arial"/>
          <w:color w:val="000000"/>
          <w:sz w:val="22"/>
          <w:szCs w:val="22"/>
          <w:lang w:eastAsia="es-CR"/>
        </w:rPr>
        <w:sectPr w:rsidR="008B46A8" w:rsidSect="00DF7D99">
          <w:headerReference w:type="default" r:id="rId11"/>
          <w:footerReference w:type="even" r:id="rId12"/>
          <w:headerReference w:type="first" r:id="rId13"/>
          <w:footerReference w:type="first" r:id="rId14"/>
          <w:pgSz w:w="12242" w:h="15842" w:code="1"/>
          <w:pgMar w:top="1417" w:right="1701" w:bottom="1417" w:left="1701" w:header="568" w:footer="442" w:gutter="0"/>
          <w:pgNumType w:start="0"/>
          <w:cols w:space="708"/>
          <w:titlePg/>
          <w:docGrid w:linePitch="360"/>
        </w:sectPr>
      </w:pPr>
    </w:p>
    <w:p w14:paraId="394D47A7" w14:textId="22322A3C" w:rsidR="00976764" w:rsidRPr="00795D56" w:rsidRDefault="00362980" w:rsidP="001A6DBA">
      <w:pPr>
        <w:spacing w:line="276" w:lineRule="auto"/>
        <w:ind w:left="-165"/>
        <w:rPr>
          <w:rFonts w:ascii="Arial" w:hAnsi="Arial" w:cs="Arial"/>
          <w:b/>
          <w:bCs/>
          <w:color w:val="000000"/>
          <w:sz w:val="22"/>
          <w:szCs w:val="22"/>
          <w:lang w:eastAsia="es-CR"/>
        </w:rPr>
      </w:pPr>
      <w:r>
        <w:rPr>
          <w:rFonts w:ascii="Arial" w:hAnsi="Arial" w:cs="Arial"/>
          <w:b/>
          <w:bCs/>
          <w:color w:val="000000"/>
          <w:sz w:val="22"/>
          <w:szCs w:val="22"/>
          <w:lang w:eastAsia="es-CR"/>
        </w:rPr>
        <w:lastRenderedPageBreak/>
        <w:t>Anexo</w:t>
      </w:r>
      <w:r w:rsidR="00DF6707" w:rsidRPr="00795D56">
        <w:rPr>
          <w:rFonts w:ascii="Arial" w:hAnsi="Arial" w:cs="Arial"/>
          <w:b/>
          <w:bCs/>
          <w:color w:val="000000"/>
          <w:sz w:val="22"/>
          <w:szCs w:val="22"/>
          <w:lang w:eastAsia="es-CR"/>
        </w:rPr>
        <w:t xml:space="preserve"> 3. Plantilla de Acta</w:t>
      </w:r>
    </w:p>
    <w:p w14:paraId="7DA85BA5" w14:textId="77777777" w:rsidR="00DF6707" w:rsidRDefault="00DF6707" w:rsidP="001A6DBA">
      <w:pPr>
        <w:spacing w:line="276" w:lineRule="auto"/>
        <w:ind w:left="-165"/>
        <w:rPr>
          <w:rFonts w:ascii="Arial" w:hAnsi="Arial" w:cs="Arial"/>
          <w:color w:val="000000"/>
          <w:sz w:val="22"/>
          <w:szCs w:val="22"/>
          <w:lang w:eastAsia="es-CR"/>
        </w:rPr>
      </w:pPr>
    </w:p>
    <w:p w14:paraId="13B1AE84" w14:textId="516ED81D" w:rsidR="00B864C8" w:rsidRPr="004854A5" w:rsidRDefault="00B864C8" w:rsidP="00B864C8">
      <w:pPr>
        <w:pStyle w:val="Textoindependiente"/>
        <w:spacing w:line="460" w:lineRule="exact"/>
        <w:jc w:val="center"/>
        <w:rPr>
          <w:rStyle w:val="NingunoA"/>
          <w:rFonts w:ascii="Arial" w:hAnsi="Arial" w:cs="Arial"/>
          <w:b/>
          <w:bCs/>
          <w:szCs w:val="24"/>
        </w:rPr>
      </w:pPr>
      <w:r w:rsidRPr="004854A5">
        <w:rPr>
          <w:rStyle w:val="NingunoA"/>
          <w:rFonts w:ascii="Arial" w:hAnsi="Arial" w:cs="Arial"/>
          <w:b/>
          <w:bCs/>
          <w:szCs w:val="24"/>
        </w:rPr>
        <w:t xml:space="preserve">ACTA SESIÓN </w:t>
      </w:r>
      <w:r w:rsidRPr="00583C26">
        <w:rPr>
          <w:rStyle w:val="NingunoA"/>
          <w:rFonts w:ascii="Arial" w:hAnsi="Arial" w:cs="Arial"/>
          <w:b/>
          <w:bCs/>
          <w:color w:val="4BACC6" w:themeColor="accent5"/>
          <w:szCs w:val="24"/>
        </w:rPr>
        <w:t>ORDINARIA</w:t>
      </w:r>
      <w:r w:rsidRPr="004854A5">
        <w:rPr>
          <w:rStyle w:val="NingunoA"/>
          <w:rFonts w:ascii="Arial" w:hAnsi="Arial" w:cs="Arial"/>
          <w:b/>
          <w:bCs/>
          <w:szCs w:val="24"/>
        </w:rPr>
        <w:t xml:space="preserve"> </w:t>
      </w:r>
      <w:r w:rsidR="004B3D82" w:rsidRPr="004B3D82">
        <w:rPr>
          <w:rStyle w:val="NingunoA"/>
          <w:rFonts w:ascii="Arial" w:hAnsi="Arial" w:cs="Arial"/>
          <w:b/>
          <w:bCs/>
          <w:szCs w:val="24"/>
        </w:rPr>
        <w:t>COMITÉ DE BIOÉTICA CLÍNICA</w:t>
      </w:r>
      <w:r w:rsidR="004B3D82" w:rsidRPr="004B3D82">
        <w:rPr>
          <w:rStyle w:val="NingunoA"/>
          <w:rFonts w:ascii="Arial" w:hAnsi="Arial" w:cs="Arial"/>
          <w:b/>
          <w:bCs/>
          <w:color w:val="4BACC6" w:themeColor="accent5"/>
          <w:szCs w:val="24"/>
        </w:rPr>
        <w:t xml:space="preserve"> </w:t>
      </w:r>
      <w:proofErr w:type="spellStart"/>
      <w:r w:rsidR="004B3D82" w:rsidRPr="004B3D82">
        <w:rPr>
          <w:rStyle w:val="NingunoA"/>
          <w:rFonts w:ascii="Arial" w:hAnsi="Arial" w:cs="Arial"/>
          <w:b/>
          <w:bCs/>
          <w:color w:val="4BACC6" w:themeColor="accent5"/>
          <w:szCs w:val="24"/>
        </w:rPr>
        <w:t>xxx</w:t>
      </w:r>
      <w:proofErr w:type="spellEnd"/>
      <w:r w:rsidR="004B3D82" w:rsidRPr="004B3D82">
        <w:rPr>
          <w:rStyle w:val="NingunoA"/>
          <w:rFonts w:ascii="Arial" w:hAnsi="Arial" w:cs="Arial"/>
          <w:color w:val="4BACC6" w:themeColor="accent5"/>
          <w:szCs w:val="24"/>
        </w:rPr>
        <w:t xml:space="preserve"> </w:t>
      </w:r>
      <w:r w:rsidRPr="004854A5">
        <w:rPr>
          <w:rStyle w:val="NingunoA"/>
          <w:rFonts w:ascii="Arial" w:hAnsi="Arial" w:cs="Arial"/>
          <w:b/>
          <w:bCs/>
          <w:szCs w:val="24"/>
        </w:rPr>
        <w:t>NÚMERO</w:t>
      </w:r>
      <w:r w:rsidRPr="00583C26">
        <w:rPr>
          <w:rStyle w:val="NingunoA"/>
          <w:rFonts w:ascii="Arial" w:hAnsi="Arial" w:cs="Arial"/>
          <w:b/>
          <w:bCs/>
          <w:color w:val="4BACC6" w:themeColor="accent5"/>
          <w:szCs w:val="24"/>
        </w:rPr>
        <w:t>-XX-202X</w:t>
      </w:r>
    </w:p>
    <w:p w14:paraId="218E3F8F" w14:textId="18077D58" w:rsidR="00FF22E1" w:rsidRDefault="00AC02DE" w:rsidP="00B864C8">
      <w:pPr>
        <w:pStyle w:val="Textoindependiente"/>
        <w:spacing w:line="460" w:lineRule="exact"/>
        <w:rPr>
          <w:rFonts w:ascii="Arial" w:hAnsi="Arial" w:cs="Arial"/>
          <w:color w:val="000000" w:themeColor="text1"/>
          <w:szCs w:val="24"/>
          <w:lang w:val="es-ES" w:eastAsia="es-CR"/>
        </w:rPr>
      </w:pPr>
      <w:r w:rsidRPr="00AC02DE">
        <w:rPr>
          <w:rStyle w:val="NingunoA"/>
          <w:rFonts w:ascii="Arial" w:hAnsi="Arial" w:cs="Arial"/>
          <w:szCs w:val="24"/>
        </w:rPr>
        <w:t xml:space="preserve">Acta número </w:t>
      </w:r>
      <w:r w:rsidRPr="00AC02DE">
        <w:rPr>
          <w:rStyle w:val="NingunoA"/>
          <w:rFonts w:ascii="Arial" w:hAnsi="Arial" w:cs="Arial"/>
          <w:color w:val="4BACC6" w:themeColor="accent5"/>
          <w:szCs w:val="24"/>
        </w:rPr>
        <w:t xml:space="preserve">cero </w:t>
      </w:r>
      <w:proofErr w:type="spellStart"/>
      <w:r w:rsidRPr="00AC02DE">
        <w:rPr>
          <w:rStyle w:val="NingunoA"/>
          <w:rFonts w:ascii="Arial" w:hAnsi="Arial" w:cs="Arial"/>
          <w:color w:val="4BACC6" w:themeColor="accent5"/>
          <w:szCs w:val="24"/>
        </w:rPr>
        <w:t>cero</w:t>
      </w:r>
      <w:proofErr w:type="spellEnd"/>
      <w:r w:rsidRPr="00AC02DE">
        <w:rPr>
          <w:rStyle w:val="NingunoA"/>
          <w:rFonts w:ascii="Arial" w:hAnsi="Arial" w:cs="Arial"/>
          <w:color w:val="4BACC6" w:themeColor="accent5"/>
          <w:szCs w:val="24"/>
        </w:rPr>
        <w:t xml:space="preserve"> dos </w:t>
      </w:r>
      <w:r w:rsidRPr="00AC02DE">
        <w:rPr>
          <w:rStyle w:val="NingunoA"/>
          <w:rFonts w:ascii="Arial" w:hAnsi="Arial" w:cs="Arial"/>
          <w:szCs w:val="24"/>
        </w:rPr>
        <w:t>correspondiente a la sesión ordinaria</w:t>
      </w:r>
      <w:r>
        <w:rPr>
          <w:rStyle w:val="NingunoA"/>
          <w:rFonts w:ascii="Arial" w:hAnsi="Arial" w:cs="Arial"/>
          <w:szCs w:val="24"/>
        </w:rPr>
        <w:t xml:space="preserve"> </w:t>
      </w:r>
      <w:r w:rsidR="00B864C8" w:rsidRPr="2AB2D8BC">
        <w:rPr>
          <w:rStyle w:val="NingunoA"/>
          <w:rFonts w:ascii="Arial" w:hAnsi="Arial" w:cs="Arial"/>
          <w:color w:val="4BACC6" w:themeColor="accent5"/>
          <w:szCs w:val="24"/>
        </w:rPr>
        <w:t>XXXXX,</w:t>
      </w:r>
      <w:r w:rsidR="00B864C8" w:rsidRPr="2AB2D8BC">
        <w:rPr>
          <w:rStyle w:val="NingunoA"/>
          <w:rFonts w:ascii="Arial" w:hAnsi="Arial" w:cs="Arial"/>
          <w:szCs w:val="24"/>
        </w:rPr>
        <w:t xml:space="preserve"> celebrada en </w:t>
      </w:r>
      <w:proofErr w:type="spellStart"/>
      <w:r w:rsidR="00B864C8" w:rsidRPr="2AB2D8BC">
        <w:rPr>
          <w:rStyle w:val="NingunoA"/>
          <w:rFonts w:ascii="Arial" w:hAnsi="Arial" w:cs="Arial"/>
          <w:color w:val="4BACC6" w:themeColor="accent5"/>
          <w:szCs w:val="24"/>
        </w:rPr>
        <w:t>xxx</w:t>
      </w:r>
      <w:proofErr w:type="spellEnd"/>
      <w:r w:rsidR="00B864C8" w:rsidRPr="2AB2D8BC">
        <w:rPr>
          <w:rStyle w:val="NingunoA"/>
          <w:rFonts w:ascii="Arial" w:hAnsi="Arial" w:cs="Arial"/>
          <w:color w:val="4BACC6" w:themeColor="accent5"/>
          <w:szCs w:val="24"/>
        </w:rPr>
        <w:t xml:space="preserve"> </w:t>
      </w:r>
      <w:r w:rsidR="00B864C8" w:rsidRPr="2AB2D8BC">
        <w:rPr>
          <w:rStyle w:val="NingunoA"/>
          <w:rFonts w:ascii="Arial" w:hAnsi="Arial" w:cs="Arial"/>
          <w:szCs w:val="24"/>
        </w:rPr>
        <w:t>del día</w:t>
      </w:r>
      <w:r w:rsidR="00B864C8" w:rsidRPr="2AB2D8BC">
        <w:rPr>
          <w:rStyle w:val="NingunoA"/>
          <w:rFonts w:ascii="Arial" w:hAnsi="Arial" w:cs="Arial"/>
          <w:color w:val="4BACC6" w:themeColor="accent5"/>
          <w:szCs w:val="24"/>
        </w:rPr>
        <w:t xml:space="preserve"> </w:t>
      </w:r>
      <w:proofErr w:type="spellStart"/>
      <w:r w:rsidR="00B864C8" w:rsidRPr="2AB2D8BC">
        <w:rPr>
          <w:rStyle w:val="NingunoA"/>
          <w:rFonts w:ascii="Arial" w:hAnsi="Arial" w:cs="Arial"/>
          <w:color w:val="4BACC6" w:themeColor="accent5"/>
          <w:szCs w:val="24"/>
        </w:rPr>
        <w:t>xxx</w:t>
      </w:r>
      <w:proofErr w:type="spellEnd"/>
      <w:r w:rsidR="00B864C8" w:rsidRPr="2AB2D8BC">
        <w:rPr>
          <w:rStyle w:val="NingunoA"/>
          <w:rFonts w:ascii="Arial" w:hAnsi="Arial" w:cs="Arial"/>
          <w:color w:val="4BACC6" w:themeColor="accent5"/>
          <w:szCs w:val="24"/>
        </w:rPr>
        <w:t xml:space="preserve"> </w:t>
      </w:r>
      <w:r w:rsidR="00B864C8" w:rsidRPr="2AB2D8BC">
        <w:rPr>
          <w:rStyle w:val="NingunoA"/>
          <w:rFonts w:ascii="Arial" w:hAnsi="Arial" w:cs="Arial"/>
          <w:szCs w:val="24"/>
        </w:rPr>
        <w:t>de mes</w:t>
      </w:r>
      <w:r w:rsidR="00B864C8" w:rsidRPr="2AB2D8BC">
        <w:rPr>
          <w:rStyle w:val="NingunoA"/>
          <w:rFonts w:ascii="Arial" w:hAnsi="Arial" w:cs="Arial"/>
          <w:color w:val="4BACC6" w:themeColor="accent5"/>
          <w:szCs w:val="24"/>
        </w:rPr>
        <w:t xml:space="preserve"> </w:t>
      </w:r>
      <w:proofErr w:type="spellStart"/>
      <w:r w:rsidR="00B864C8" w:rsidRPr="2AB2D8BC">
        <w:rPr>
          <w:rStyle w:val="NingunoA"/>
          <w:rFonts w:ascii="Arial" w:hAnsi="Arial" w:cs="Arial"/>
          <w:color w:val="4BACC6" w:themeColor="accent5"/>
          <w:szCs w:val="24"/>
        </w:rPr>
        <w:t>xxx</w:t>
      </w:r>
      <w:proofErr w:type="spellEnd"/>
      <w:r w:rsidR="00B864C8" w:rsidRPr="2AB2D8BC">
        <w:rPr>
          <w:rStyle w:val="NingunoA"/>
          <w:rFonts w:ascii="Arial" w:hAnsi="Arial" w:cs="Arial"/>
          <w:color w:val="4BACC6" w:themeColor="accent5"/>
          <w:szCs w:val="24"/>
        </w:rPr>
        <w:t xml:space="preserve"> </w:t>
      </w:r>
      <w:r w:rsidR="00B864C8" w:rsidRPr="2AB2D8BC">
        <w:rPr>
          <w:rStyle w:val="NingunoA"/>
          <w:rFonts w:ascii="Arial" w:hAnsi="Arial" w:cs="Arial"/>
          <w:szCs w:val="24"/>
        </w:rPr>
        <w:t xml:space="preserve">de dos mil </w:t>
      </w:r>
      <w:proofErr w:type="spellStart"/>
      <w:r w:rsidR="00AA22DB">
        <w:rPr>
          <w:rStyle w:val="NingunoA"/>
          <w:rFonts w:ascii="Arial" w:hAnsi="Arial" w:cs="Arial"/>
          <w:szCs w:val="24"/>
        </w:rPr>
        <w:t>xx</w:t>
      </w:r>
      <w:proofErr w:type="spellEnd"/>
      <w:r w:rsidR="00AA22DB">
        <w:rPr>
          <w:rStyle w:val="NingunoA"/>
          <w:rFonts w:ascii="Arial" w:hAnsi="Arial" w:cs="Arial"/>
          <w:szCs w:val="24"/>
        </w:rPr>
        <w:t xml:space="preserve">, </w:t>
      </w:r>
      <w:r w:rsidR="00963EBE">
        <w:rPr>
          <w:rStyle w:val="NingunoA"/>
          <w:rFonts w:ascii="Arial" w:hAnsi="Arial" w:cs="Arial"/>
          <w:szCs w:val="24"/>
        </w:rPr>
        <w:t xml:space="preserve">al ser </w:t>
      </w:r>
      <w:r w:rsidR="00963EBE" w:rsidRPr="2AB2D8BC">
        <w:rPr>
          <w:rStyle w:val="NingunoA"/>
          <w:rFonts w:ascii="Arial" w:hAnsi="Arial" w:cs="Arial"/>
          <w:szCs w:val="24"/>
        </w:rPr>
        <w:t xml:space="preserve">a las </w:t>
      </w:r>
      <w:r w:rsidR="00963EBE" w:rsidRPr="00963EBE">
        <w:rPr>
          <w:rStyle w:val="NingunoA"/>
          <w:rFonts w:ascii="Arial" w:hAnsi="Arial" w:cs="Arial"/>
          <w:color w:val="4BACC6" w:themeColor="accent5"/>
          <w:szCs w:val="24"/>
        </w:rPr>
        <w:t>x horas con x minutos</w:t>
      </w:r>
      <w:r w:rsidR="00B864C8" w:rsidRPr="2AB2D8BC">
        <w:rPr>
          <w:rStyle w:val="NingunoA"/>
          <w:rFonts w:ascii="Arial" w:hAnsi="Arial" w:cs="Arial"/>
          <w:szCs w:val="24"/>
        </w:rPr>
        <w:t>. S</w:t>
      </w:r>
      <w:proofErr w:type="spellStart"/>
      <w:r w:rsidR="00B864C8" w:rsidRPr="2AB2D8BC">
        <w:rPr>
          <w:rFonts w:ascii="Arial" w:hAnsi="Arial" w:cs="Arial"/>
          <w:szCs w:val="24"/>
          <w:lang w:val="es-ES" w:eastAsia="es-CR"/>
        </w:rPr>
        <w:t>e</w:t>
      </w:r>
      <w:proofErr w:type="spellEnd"/>
      <w:r w:rsidR="00B864C8" w:rsidRPr="2AB2D8BC">
        <w:rPr>
          <w:rFonts w:ascii="Arial" w:hAnsi="Arial" w:cs="Arial"/>
          <w:szCs w:val="24"/>
          <w:lang w:val="es-ES" w:eastAsia="es-CR"/>
        </w:rPr>
        <w:t xml:space="preserve"> realiza de manera</w:t>
      </w:r>
      <w:r w:rsidR="00B864C8" w:rsidRPr="2AB2D8BC">
        <w:rPr>
          <w:rFonts w:ascii="Arial" w:hAnsi="Arial" w:cs="Arial"/>
          <w:color w:val="4BACC6" w:themeColor="accent5"/>
          <w:szCs w:val="24"/>
          <w:lang w:val="es-ES" w:eastAsia="es-CR"/>
        </w:rPr>
        <w:t xml:space="preserve"> virtual o presencial</w:t>
      </w:r>
      <w:r w:rsidR="00B864C8" w:rsidRPr="2AB2D8BC">
        <w:rPr>
          <w:rFonts w:ascii="Arial" w:hAnsi="Arial" w:cs="Arial"/>
          <w:szCs w:val="24"/>
          <w:lang w:val="es-ES" w:eastAsia="es-CR"/>
        </w:rPr>
        <w:t xml:space="preserve">, por medio </w:t>
      </w:r>
      <w:proofErr w:type="spellStart"/>
      <w:r w:rsidR="00B864C8" w:rsidRPr="2AB2D8BC">
        <w:rPr>
          <w:rFonts w:ascii="Arial" w:hAnsi="Arial" w:cs="Arial"/>
          <w:color w:val="4BACC6" w:themeColor="accent5"/>
          <w:szCs w:val="24"/>
          <w:lang w:val="es-ES" w:eastAsia="es-CR"/>
        </w:rPr>
        <w:t>xxx</w:t>
      </w:r>
      <w:proofErr w:type="spellEnd"/>
      <w:r w:rsidR="00B864C8" w:rsidRPr="2AB2D8BC">
        <w:rPr>
          <w:rFonts w:ascii="Arial" w:hAnsi="Arial" w:cs="Arial"/>
          <w:color w:val="4BACC6" w:themeColor="accent5"/>
          <w:szCs w:val="24"/>
          <w:lang w:val="es-ES" w:eastAsia="es-CR"/>
        </w:rPr>
        <w:t>.</w:t>
      </w:r>
      <w:r w:rsidR="00B864C8" w:rsidRPr="2AB2D8BC">
        <w:rPr>
          <w:rFonts w:ascii="Arial" w:hAnsi="Arial" w:cs="Arial"/>
          <w:szCs w:val="24"/>
          <w:lang w:val="es-ES" w:eastAsia="es-CR"/>
        </w:rPr>
        <w:t xml:space="preserve"> </w:t>
      </w:r>
      <w:r w:rsidR="00B864C8" w:rsidRPr="2AB2D8BC">
        <w:rPr>
          <w:rFonts w:ascii="Arial" w:hAnsi="Arial" w:cs="Arial"/>
          <w:b/>
          <w:bCs/>
          <w:color w:val="000000" w:themeColor="text1"/>
          <w:szCs w:val="24"/>
          <w:lang w:val="es-ES" w:eastAsia="es-CR"/>
        </w:rPr>
        <w:t>Miembros presentes</w:t>
      </w:r>
      <w:r w:rsidR="00B864C8" w:rsidRPr="2AB2D8BC">
        <w:rPr>
          <w:rFonts w:ascii="Arial" w:hAnsi="Arial" w:cs="Arial"/>
          <w:color w:val="000000" w:themeColor="text1"/>
          <w:szCs w:val="24"/>
          <w:lang w:val="es-ES" w:eastAsia="es-CR"/>
        </w:rPr>
        <w:t>:</w:t>
      </w:r>
      <w:bookmarkStart w:id="0" w:name="_Hlk75263936"/>
      <w:bookmarkStart w:id="1" w:name="_Hlk84927486"/>
      <w:r w:rsidR="00B864C8" w:rsidRPr="2AB2D8BC">
        <w:rPr>
          <w:rFonts w:ascii="Arial" w:hAnsi="Arial" w:cs="Arial"/>
          <w:color w:val="000000" w:themeColor="text1"/>
          <w:szCs w:val="24"/>
          <w:lang w:val="es-ES" w:eastAsia="es-CR"/>
        </w:rPr>
        <w:t xml:space="preserve"> Los señores, </w:t>
      </w:r>
      <w:r w:rsidR="00B864C8" w:rsidRPr="2AB2D8BC">
        <w:rPr>
          <w:rFonts w:ascii="Arial" w:hAnsi="Arial" w:cs="Arial"/>
          <w:color w:val="4F81BD" w:themeColor="accent1"/>
          <w:szCs w:val="24"/>
          <w:lang w:val="es-ES" w:eastAsia="es-CR"/>
        </w:rPr>
        <w:t>nombre</w:t>
      </w:r>
      <w:r w:rsidR="00B864C8" w:rsidRPr="2AB2D8BC">
        <w:rPr>
          <w:rFonts w:ascii="Arial" w:hAnsi="Arial" w:cs="Arial"/>
          <w:szCs w:val="24"/>
          <w:lang w:val="es-ES" w:eastAsia="es-CR"/>
        </w:rPr>
        <w:t xml:space="preserve"> presidente, </w:t>
      </w:r>
      <w:r w:rsidR="00B864C8" w:rsidRPr="2AB2D8BC">
        <w:rPr>
          <w:rFonts w:ascii="Arial" w:hAnsi="Arial" w:cs="Arial"/>
          <w:color w:val="4F81BD" w:themeColor="accent1"/>
          <w:szCs w:val="24"/>
          <w:lang w:val="es-ES" w:eastAsia="es-CR"/>
        </w:rPr>
        <w:t xml:space="preserve">nombre, </w:t>
      </w:r>
      <w:r w:rsidR="00B864C8" w:rsidRPr="2AB2D8BC">
        <w:rPr>
          <w:rFonts w:ascii="Arial" w:hAnsi="Arial" w:cs="Arial"/>
          <w:szCs w:val="24"/>
          <w:lang w:val="es-ES" w:eastAsia="es-CR"/>
        </w:rPr>
        <w:t xml:space="preserve">vicepresidente, </w:t>
      </w:r>
      <w:r w:rsidR="00B864C8" w:rsidRPr="2AB2D8BC">
        <w:rPr>
          <w:rFonts w:ascii="Arial" w:hAnsi="Arial" w:cs="Arial"/>
          <w:color w:val="4F81BD" w:themeColor="accent1"/>
          <w:szCs w:val="24"/>
          <w:lang w:val="es-ES" w:eastAsia="es-CR"/>
        </w:rPr>
        <w:t>nombre</w:t>
      </w:r>
      <w:r w:rsidR="00B864C8" w:rsidRPr="2AB2D8BC">
        <w:rPr>
          <w:rFonts w:ascii="Arial" w:hAnsi="Arial" w:cs="Arial"/>
          <w:szCs w:val="24"/>
          <w:lang w:val="es-ES" w:eastAsia="es-CR"/>
        </w:rPr>
        <w:t xml:space="preserve"> secretario, </w:t>
      </w:r>
      <w:r w:rsidR="00B864C8" w:rsidRPr="2AB2D8BC">
        <w:rPr>
          <w:rFonts w:ascii="Arial" w:hAnsi="Arial" w:cs="Arial"/>
          <w:color w:val="4F81BD" w:themeColor="accent1"/>
          <w:szCs w:val="24"/>
          <w:lang w:val="es-ES" w:eastAsia="es-CR"/>
        </w:rPr>
        <w:t xml:space="preserve">nombre </w:t>
      </w:r>
      <w:r w:rsidR="00B864C8" w:rsidRPr="2AB2D8BC">
        <w:rPr>
          <w:rFonts w:ascii="Arial" w:hAnsi="Arial" w:cs="Arial"/>
          <w:szCs w:val="24"/>
          <w:lang w:val="es-ES" w:eastAsia="es-CR"/>
        </w:rPr>
        <w:t>miembro</w:t>
      </w:r>
      <w:r w:rsidR="00B864C8" w:rsidRPr="2AB2D8BC">
        <w:rPr>
          <w:rFonts w:ascii="Arial" w:hAnsi="Arial" w:cs="Arial"/>
          <w:color w:val="4F81BD" w:themeColor="accent1"/>
          <w:szCs w:val="24"/>
          <w:lang w:val="es-ES" w:eastAsia="es-CR"/>
        </w:rPr>
        <w:t xml:space="preserve">, nombre </w:t>
      </w:r>
      <w:r w:rsidR="00B864C8" w:rsidRPr="2AB2D8BC">
        <w:rPr>
          <w:rFonts w:ascii="Arial" w:hAnsi="Arial" w:cs="Arial"/>
          <w:szCs w:val="24"/>
          <w:lang w:val="es-ES" w:eastAsia="es-CR"/>
        </w:rPr>
        <w:t>representante de la comunidad</w:t>
      </w:r>
      <w:r w:rsidR="00B864C8" w:rsidRPr="2AB2D8BC">
        <w:rPr>
          <w:rFonts w:ascii="Arial" w:hAnsi="Arial" w:cs="Arial"/>
          <w:color w:val="4F81BD" w:themeColor="accent1"/>
          <w:szCs w:val="24"/>
          <w:lang w:val="es-ES" w:eastAsia="es-CR"/>
        </w:rPr>
        <w:t xml:space="preserve">, nombre </w:t>
      </w:r>
      <w:r w:rsidR="00B864C8" w:rsidRPr="2AB2D8BC">
        <w:rPr>
          <w:rFonts w:ascii="Arial" w:hAnsi="Arial" w:cs="Arial"/>
          <w:color w:val="000000" w:themeColor="text1"/>
          <w:szCs w:val="24"/>
          <w:lang w:val="es-ES" w:eastAsia="es-CR"/>
        </w:rPr>
        <w:t>suplente</w:t>
      </w:r>
      <w:bookmarkEnd w:id="0"/>
      <w:bookmarkEnd w:id="1"/>
      <w:r w:rsidR="00B864C8" w:rsidRPr="2AB2D8BC">
        <w:rPr>
          <w:rFonts w:ascii="Arial" w:hAnsi="Arial" w:cs="Arial"/>
          <w:color w:val="000000" w:themeColor="text1"/>
          <w:szCs w:val="24"/>
          <w:lang w:val="es-ES" w:eastAsia="es-CR"/>
        </w:rPr>
        <w:t xml:space="preserve">. </w:t>
      </w:r>
      <w:r w:rsidR="00B864C8" w:rsidRPr="2AB2D8BC">
        <w:rPr>
          <w:rFonts w:ascii="Arial" w:hAnsi="Arial" w:cs="Arial"/>
          <w:b/>
          <w:bCs/>
          <w:color w:val="000000" w:themeColor="text1"/>
          <w:szCs w:val="24"/>
          <w:lang w:val="es-ES" w:eastAsia="es-CR"/>
        </w:rPr>
        <w:t>Ausentes con justificación:</w:t>
      </w:r>
      <w:r w:rsidR="00B864C8" w:rsidRPr="2AB2D8BC">
        <w:rPr>
          <w:rFonts w:ascii="Arial" w:hAnsi="Arial" w:cs="Arial"/>
          <w:color w:val="000000" w:themeColor="text1"/>
          <w:szCs w:val="24"/>
          <w:lang w:val="es-ES" w:eastAsia="es-CR"/>
        </w:rPr>
        <w:t xml:space="preserve"> Los(a) señores </w:t>
      </w:r>
      <w:r w:rsidR="00B864C8" w:rsidRPr="2AB2D8BC">
        <w:rPr>
          <w:rFonts w:ascii="Arial" w:hAnsi="Arial" w:cs="Arial"/>
          <w:color w:val="4BACC6" w:themeColor="accent5"/>
          <w:szCs w:val="24"/>
          <w:lang w:val="es-ES" w:eastAsia="es-CR"/>
        </w:rPr>
        <w:t>XXX</w:t>
      </w:r>
      <w:r w:rsidR="00B864C8" w:rsidRPr="2AB2D8BC">
        <w:rPr>
          <w:rFonts w:ascii="Arial" w:hAnsi="Arial" w:cs="Arial"/>
          <w:color w:val="000000" w:themeColor="text1"/>
          <w:szCs w:val="24"/>
          <w:lang w:val="es-ES" w:eastAsia="es-CR"/>
        </w:rPr>
        <w:t>.</w:t>
      </w:r>
      <w:r w:rsidR="00B864C8">
        <w:rPr>
          <w:rFonts w:ascii="Arial" w:hAnsi="Arial" w:cs="Arial"/>
          <w:color w:val="000000" w:themeColor="text1"/>
          <w:szCs w:val="24"/>
          <w:lang w:val="es-ES" w:eastAsia="es-CR"/>
        </w:rPr>
        <w:t xml:space="preserve"> </w:t>
      </w:r>
      <w:r w:rsidR="00B864C8" w:rsidRPr="000603B2">
        <w:rPr>
          <w:rFonts w:ascii="Arial" w:hAnsi="Arial" w:cs="Arial"/>
          <w:b/>
          <w:bCs/>
          <w:szCs w:val="24"/>
          <w:lang w:val="es-ES" w:eastAsia="es-CR"/>
        </w:rPr>
        <w:t>Preside:</w:t>
      </w:r>
      <w:r w:rsidR="00B864C8" w:rsidRPr="000603B2">
        <w:rPr>
          <w:rFonts w:ascii="Arial" w:hAnsi="Arial" w:cs="Arial"/>
          <w:szCs w:val="24"/>
          <w:lang w:val="es-ES" w:eastAsia="es-CR"/>
        </w:rPr>
        <w:t xml:space="preserve"> </w:t>
      </w:r>
      <w:r w:rsidR="00B864C8" w:rsidRPr="2AB2D8BC">
        <w:rPr>
          <w:rFonts w:ascii="Arial" w:hAnsi="Arial" w:cs="Arial"/>
          <w:color w:val="4F81BD" w:themeColor="accent1"/>
          <w:szCs w:val="24"/>
          <w:lang w:val="es-ES" w:eastAsia="es-CR"/>
        </w:rPr>
        <w:t>nombre</w:t>
      </w:r>
      <w:r w:rsidR="00B864C8" w:rsidRPr="2AB2D8BC">
        <w:rPr>
          <w:rFonts w:ascii="Arial" w:hAnsi="Arial" w:cs="Arial"/>
          <w:szCs w:val="24"/>
          <w:lang w:val="es-ES" w:eastAsia="es-CR"/>
        </w:rPr>
        <w:t xml:space="preserve"> presidente</w:t>
      </w:r>
      <w:r w:rsidR="00B864C8">
        <w:rPr>
          <w:rFonts w:ascii="Arial" w:hAnsi="Arial" w:cs="Arial"/>
          <w:color w:val="000000" w:themeColor="text1"/>
          <w:szCs w:val="24"/>
          <w:lang w:val="es-ES" w:eastAsia="es-CR"/>
        </w:rPr>
        <w:t>.</w:t>
      </w:r>
      <w:r w:rsidR="00FF22E1">
        <w:rPr>
          <w:rFonts w:ascii="Arial" w:hAnsi="Arial" w:cs="Arial"/>
          <w:color w:val="000000" w:themeColor="text1"/>
          <w:szCs w:val="24"/>
          <w:lang w:val="es-ES" w:eastAsia="es-CR"/>
        </w:rPr>
        <w:t xml:space="preserve"> </w:t>
      </w:r>
      <w:r w:rsidR="00FF22E1" w:rsidRPr="00FF22E1">
        <w:rPr>
          <w:rFonts w:ascii="Arial" w:hAnsi="Arial" w:cs="Arial"/>
          <w:b/>
          <w:bCs/>
          <w:color w:val="000000" w:themeColor="text1"/>
          <w:szCs w:val="24"/>
          <w:lang w:val="es-ES" w:eastAsia="es-CR"/>
        </w:rPr>
        <w:t>Invitados</w:t>
      </w:r>
      <w:r w:rsidR="00FF22E1">
        <w:rPr>
          <w:rFonts w:ascii="Arial" w:hAnsi="Arial" w:cs="Arial"/>
          <w:color w:val="000000" w:themeColor="text1"/>
          <w:szCs w:val="24"/>
          <w:lang w:val="es-ES" w:eastAsia="es-CR"/>
        </w:rPr>
        <w:t>: nombre.</w:t>
      </w:r>
      <w:r w:rsidR="0098006F">
        <w:rPr>
          <w:rFonts w:ascii="Arial" w:hAnsi="Arial" w:cs="Arial"/>
          <w:color w:val="000000" w:themeColor="text1"/>
          <w:szCs w:val="24"/>
          <w:lang w:val="es-ES" w:eastAsia="es-CR"/>
        </w:rPr>
        <w:t xml:space="preserve"> </w:t>
      </w:r>
      <w:r w:rsidR="006A40E4">
        <w:rPr>
          <w:rFonts w:ascii="Arial" w:hAnsi="Arial" w:cs="Arial"/>
          <w:color w:val="000000" w:themeColor="text1"/>
          <w:szCs w:val="24"/>
          <w:lang w:val="es-ES" w:eastAsia="es-CR"/>
        </w:rPr>
        <w:t>--------------------------------------------------------------------------------------------------</w:t>
      </w:r>
    </w:p>
    <w:p w14:paraId="050B1AED" w14:textId="77777777" w:rsidR="0098006F" w:rsidRDefault="0098006F" w:rsidP="00B864C8">
      <w:pPr>
        <w:pStyle w:val="Textoindependiente"/>
        <w:spacing w:line="460" w:lineRule="exact"/>
        <w:rPr>
          <w:rStyle w:val="NingunoA"/>
          <w:rFonts w:ascii="Arial" w:hAnsi="Arial" w:cs="Arial"/>
          <w:b/>
          <w:bCs/>
          <w:szCs w:val="24"/>
        </w:rPr>
      </w:pPr>
    </w:p>
    <w:p w14:paraId="2280B900" w14:textId="5BF29A02" w:rsidR="00B864C8" w:rsidRPr="00D17428" w:rsidDel="00B87231" w:rsidRDefault="00B864C8" w:rsidP="00B864C8">
      <w:pPr>
        <w:pStyle w:val="Textoindependiente"/>
        <w:spacing w:line="460" w:lineRule="exact"/>
        <w:rPr>
          <w:rStyle w:val="NingunoA"/>
          <w:rFonts w:ascii="Arial" w:hAnsi="Arial" w:cs="Arial"/>
          <w:szCs w:val="24"/>
        </w:rPr>
      </w:pPr>
      <w:r w:rsidRPr="2AB2D8BC">
        <w:rPr>
          <w:rStyle w:val="NingunoA"/>
          <w:rFonts w:ascii="Arial" w:hAnsi="Arial" w:cs="Arial"/>
          <w:b/>
          <w:bCs/>
          <w:szCs w:val="24"/>
        </w:rPr>
        <w:t xml:space="preserve">Capítulo III. </w:t>
      </w:r>
      <w:r w:rsidR="005F3DF9" w:rsidRPr="2AB2D8BC">
        <w:rPr>
          <w:rStyle w:val="NingunoA"/>
          <w:rFonts w:ascii="Arial" w:hAnsi="Arial" w:cs="Arial"/>
          <w:szCs w:val="24"/>
        </w:rPr>
        <w:t xml:space="preserve">Revisión del Caso Clínico </w:t>
      </w:r>
      <w:proofErr w:type="spellStart"/>
      <w:r w:rsidR="005F3DF9" w:rsidRPr="2AB2D8BC">
        <w:rPr>
          <w:rStyle w:val="NingunoA"/>
          <w:rFonts w:ascii="Arial" w:hAnsi="Arial" w:cs="Arial"/>
          <w:color w:val="4BACC6" w:themeColor="accent5"/>
          <w:szCs w:val="24"/>
        </w:rPr>
        <w:t>xxx</w:t>
      </w:r>
      <w:proofErr w:type="spellEnd"/>
      <w:r w:rsidR="005F3DF9" w:rsidRPr="2AB2D8BC">
        <w:rPr>
          <w:rStyle w:val="NingunoA"/>
          <w:rFonts w:ascii="Arial" w:hAnsi="Arial" w:cs="Arial"/>
          <w:b/>
          <w:bCs/>
          <w:szCs w:val="24"/>
        </w:rPr>
        <w:t xml:space="preserve"> </w:t>
      </w:r>
      <w:r w:rsidRPr="2AB2D8BC">
        <w:rPr>
          <w:rStyle w:val="NingunoA"/>
          <w:rFonts w:ascii="Arial" w:hAnsi="Arial" w:cs="Arial"/>
          <w:b/>
          <w:bCs/>
          <w:szCs w:val="24"/>
        </w:rPr>
        <w:t xml:space="preserve">Capítulo </w:t>
      </w:r>
      <w:proofErr w:type="gramStart"/>
      <w:r w:rsidRPr="2AB2D8BC">
        <w:rPr>
          <w:rStyle w:val="NingunoA"/>
          <w:rFonts w:ascii="Arial" w:hAnsi="Arial" w:cs="Arial"/>
          <w:b/>
          <w:bCs/>
          <w:szCs w:val="24"/>
        </w:rPr>
        <w:t>IV.</w:t>
      </w:r>
      <w:bookmarkStart w:id="2" w:name="_Hlk534963813"/>
      <w:r w:rsidRPr="2AB2D8BC">
        <w:rPr>
          <w:rStyle w:val="NingunoA"/>
          <w:rFonts w:ascii="Arial" w:hAnsi="Arial" w:cs="Arial"/>
          <w:color w:val="4BACC6" w:themeColor="accent5"/>
          <w:szCs w:val="24"/>
        </w:rPr>
        <w:t>.</w:t>
      </w:r>
      <w:proofErr w:type="gramEnd"/>
      <w:r w:rsidRPr="2AB2D8BC">
        <w:rPr>
          <w:rStyle w:val="NingunoA"/>
          <w:rFonts w:ascii="Arial" w:hAnsi="Arial" w:cs="Arial"/>
          <w:szCs w:val="24"/>
        </w:rPr>
        <w:t xml:space="preserve"> </w:t>
      </w:r>
      <w:r w:rsidRPr="2AB2D8BC">
        <w:rPr>
          <w:rStyle w:val="NingunoA"/>
          <w:rFonts w:ascii="Arial" w:hAnsi="Arial" w:cs="Arial"/>
          <w:b/>
          <w:bCs/>
          <w:szCs w:val="24"/>
        </w:rPr>
        <w:t xml:space="preserve">Capítulo V. </w:t>
      </w:r>
      <w:r w:rsidRPr="2AB2D8BC">
        <w:rPr>
          <w:rStyle w:val="NingunoA"/>
          <w:rFonts w:ascii="Arial" w:hAnsi="Arial" w:cs="Arial"/>
          <w:szCs w:val="24"/>
        </w:rPr>
        <w:t>Revisión del Protocolo</w:t>
      </w:r>
      <w:r w:rsidRPr="2AB2D8BC">
        <w:rPr>
          <w:rStyle w:val="NingunoA"/>
          <w:rFonts w:ascii="Arial" w:hAnsi="Arial" w:cs="Arial"/>
          <w:color w:val="4BACC6" w:themeColor="accent5"/>
          <w:szCs w:val="24"/>
        </w:rPr>
        <w:t xml:space="preserve"> </w:t>
      </w:r>
      <w:proofErr w:type="spellStart"/>
      <w:r w:rsidRPr="2AB2D8BC">
        <w:rPr>
          <w:rStyle w:val="NingunoA"/>
          <w:rFonts w:ascii="Arial" w:hAnsi="Arial" w:cs="Arial"/>
          <w:color w:val="4BACC6" w:themeColor="accent5"/>
          <w:szCs w:val="24"/>
        </w:rPr>
        <w:t>xxx</w:t>
      </w:r>
      <w:proofErr w:type="spellEnd"/>
      <w:r w:rsidRPr="2AB2D8BC">
        <w:rPr>
          <w:rStyle w:val="NingunoA"/>
          <w:rFonts w:ascii="Arial" w:hAnsi="Arial" w:cs="Arial"/>
          <w:color w:val="4BACC6" w:themeColor="accent5"/>
          <w:szCs w:val="24"/>
        </w:rPr>
        <w:t>.</w:t>
      </w:r>
      <w:r w:rsidRPr="2AB2D8BC">
        <w:rPr>
          <w:rStyle w:val="NingunoA"/>
          <w:rFonts w:ascii="Arial" w:hAnsi="Arial" w:cs="Arial"/>
          <w:szCs w:val="24"/>
        </w:rPr>
        <w:t xml:space="preserve"> </w:t>
      </w:r>
      <w:r w:rsidRPr="2AB2D8BC">
        <w:rPr>
          <w:rStyle w:val="NingunoA"/>
          <w:rFonts w:ascii="Arial" w:hAnsi="Arial" w:cs="Arial"/>
          <w:b/>
          <w:bCs/>
          <w:szCs w:val="24"/>
        </w:rPr>
        <w:t xml:space="preserve">Capítulo VI. </w:t>
      </w:r>
      <w:r w:rsidRPr="2AB2D8BC">
        <w:rPr>
          <w:rStyle w:val="NingunoA"/>
          <w:rFonts w:ascii="Arial" w:hAnsi="Arial" w:cs="Arial"/>
          <w:szCs w:val="24"/>
        </w:rPr>
        <w:t>Correspondencia.</w:t>
      </w:r>
      <w:r>
        <w:rPr>
          <w:rStyle w:val="NingunoA"/>
          <w:rFonts w:ascii="Arial" w:hAnsi="Arial" w:cs="Arial"/>
          <w:szCs w:val="24"/>
        </w:rPr>
        <w:t xml:space="preserve"> </w:t>
      </w:r>
      <w:r w:rsidRPr="2AB2D8BC">
        <w:rPr>
          <w:rStyle w:val="NingunoA"/>
          <w:rFonts w:ascii="Arial" w:hAnsi="Arial" w:cs="Arial"/>
          <w:szCs w:val="24"/>
        </w:rPr>
        <w:t>--</w:t>
      </w:r>
      <w:r>
        <w:rPr>
          <w:rStyle w:val="NingunoA"/>
          <w:rFonts w:ascii="Arial" w:hAnsi="Arial" w:cs="Arial"/>
          <w:szCs w:val="24"/>
        </w:rPr>
        <w:t>------------------------------------------------------------------------</w:t>
      </w:r>
      <w:r w:rsidRPr="2AB2D8BC">
        <w:rPr>
          <w:rStyle w:val="NingunoA"/>
          <w:rFonts w:ascii="Arial" w:hAnsi="Arial" w:cs="Arial"/>
          <w:szCs w:val="24"/>
        </w:rPr>
        <w:t>---</w:t>
      </w:r>
      <w:r>
        <w:rPr>
          <w:rStyle w:val="NingunoA"/>
          <w:rFonts w:ascii="Arial" w:hAnsi="Arial" w:cs="Arial"/>
          <w:szCs w:val="24"/>
        </w:rPr>
        <w:t>------</w:t>
      </w:r>
      <w:r w:rsidRPr="2AB2D8BC">
        <w:rPr>
          <w:rStyle w:val="NingunoA"/>
          <w:rFonts w:ascii="Arial" w:hAnsi="Arial" w:cs="Arial"/>
          <w:szCs w:val="24"/>
        </w:rPr>
        <w:t>---</w:t>
      </w:r>
    </w:p>
    <w:p w14:paraId="3F45ED92" w14:textId="185BDB26" w:rsidR="00B864C8" w:rsidRPr="004F113A" w:rsidRDefault="00B864C8" w:rsidP="00B864C8">
      <w:pPr>
        <w:pStyle w:val="Textoindependiente"/>
        <w:spacing w:line="460" w:lineRule="exact"/>
        <w:rPr>
          <w:rStyle w:val="NingunoA"/>
          <w:rFonts w:ascii="Arial" w:hAnsi="Arial" w:cs="Arial"/>
          <w:szCs w:val="24"/>
        </w:rPr>
      </w:pPr>
      <w:r w:rsidRPr="2AB2D8BC">
        <w:rPr>
          <w:rStyle w:val="NingunoA"/>
          <w:rFonts w:ascii="Arial" w:hAnsi="Arial" w:cs="Arial"/>
          <w:b/>
          <w:bCs/>
          <w:szCs w:val="24"/>
        </w:rPr>
        <w:t xml:space="preserve">CAPÍTULO I. </w:t>
      </w:r>
      <w:r w:rsidR="005F3DF9" w:rsidRPr="005F3DF9">
        <w:rPr>
          <w:rStyle w:val="NingunoA"/>
          <w:rFonts w:ascii="Arial" w:hAnsi="Arial" w:cs="Arial"/>
          <w:b/>
          <w:bCs/>
          <w:szCs w:val="24"/>
        </w:rPr>
        <w:t>LECTURA Y APROBACIÓN DEL ORDEN DEL DÍA</w:t>
      </w:r>
      <w:r w:rsidR="005F3DF9" w:rsidRPr="2AB2D8BC">
        <w:rPr>
          <w:rStyle w:val="NingunoA"/>
          <w:rFonts w:ascii="Arial" w:hAnsi="Arial" w:cs="Arial"/>
          <w:b/>
          <w:bCs/>
          <w:szCs w:val="24"/>
        </w:rPr>
        <w:t xml:space="preserve">. </w:t>
      </w:r>
      <w:r w:rsidRPr="2AB2D8BC">
        <w:rPr>
          <w:rStyle w:val="NingunoA"/>
          <w:rFonts w:ascii="Arial" w:hAnsi="Arial" w:cs="Arial"/>
          <w:szCs w:val="24"/>
        </w:rPr>
        <w:t>--------------------</w:t>
      </w:r>
    </w:p>
    <w:p w14:paraId="0870CE09" w14:textId="15482512" w:rsidR="00A33FBB" w:rsidRDefault="00B864C8" w:rsidP="00B864C8">
      <w:pPr>
        <w:pStyle w:val="Textoindependiente"/>
        <w:spacing w:line="460" w:lineRule="exact"/>
        <w:rPr>
          <w:rStyle w:val="NingunoA"/>
          <w:rFonts w:ascii="Arial" w:hAnsi="Arial" w:cs="Arial"/>
          <w:b/>
          <w:bCs/>
          <w:szCs w:val="24"/>
        </w:rPr>
      </w:pPr>
      <w:r w:rsidRPr="2AB2D8BC">
        <w:rPr>
          <w:rStyle w:val="NingunoA"/>
          <w:rFonts w:ascii="Arial" w:hAnsi="Arial" w:cs="Arial"/>
          <w:b/>
          <w:bCs/>
          <w:szCs w:val="24"/>
        </w:rPr>
        <w:t xml:space="preserve">ARTÍCULO 1. </w:t>
      </w:r>
      <w:bookmarkStart w:id="3" w:name="_Hlk86742949"/>
      <w:r w:rsidR="00A33FBB" w:rsidRPr="000259C0">
        <w:rPr>
          <w:rStyle w:val="NingunoA"/>
          <w:rFonts w:ascii="Arial" w:hAnsi="Arial" w:cs="Arial"/>
          <w:szCs w:val="24"/>
        </w:rPr>
        <w:t xml:space="preserve">El señor </w:t>
      </w:r>
      <w:r w:rsidR="00A33FBB" w:rsidRPr="2AB2D8BC">
        <w:rPr>
          <w:rStyle w:val="NingunoA"/>
          <w:rFonts w:ascii="Arial" w:hAnsi="Arial" w:cs="Arial"/>
          <w:color w:val="0070C0"/>
          <w:szCs w:val="24"/>
        </w:rPr>
        <w:t xml:space="preserve">XXXX </w:t>
      </w:r>
      <w:r w:rsidR="00A33FBB" w:rsidRPr="2AB2D8BC">
        <w:rPr>
          <w:rStyle w:val="NingunoA"/>
          <w:rFonts w:ascii="Arial" w:hAnsi="Arial" w:cs="Arial"/>
          <w:szCs w:val="24"/>
        </w:rPr>
        <w:t>interviene dando lectura a la agenda, los puntos que se van a analizar son los siguientes:</w:t>
      </w:r>
      <w:r w:rsidR="00A33FBB" w:rsidRPr="2AB2D8BC">
        <w:rPr>
          <w:rStyle w:val="NingunoA"/>
          <w:rFonts w:ascii="Arial" w:hAnsi="Arial" w:cs="Arial"/>
          <w:b/>
          <w:bCs/>
          <w:szCs w:val="24"/>
        </w:rPr>
        <w:t xml:space="preserve"> </w:t>
      </w:r>
      <w:proofErr w:type="spellStart"/>
      <w:r w:rsidR="00A33FBB" w:rsidRPr="2AB2D8BC">
        <w:rPr>
          <w:rStyle w:val="NingunoA"/>
          <w:rFonts w:ascii="Arial" w:hAnsi="Arial" w:cs="Arial"/>
          <w:color w:val="4BACC6" w:themeColor="accent5"/>
          <w:szCs w:val="24"/>
        </w:rPr>
        <w:t>xxxx</w:t>
      </w:r>
      <w:proofErr w:type="spellEnd"/>
      <w:r w:rsidR="00A33FBB" w:rsidRPr="2AB2D8BC">
        <w:rPr>
          <w:rStyle w:val="NingunoA"/>
          <w:rFonts w:ascii="Arial" w:hAnsi="Arial" w:cs="Arial"/>
          <w:color w:val="4BACC6" w:themeColor="accent5"/>
          <w:szCs w:val="24"/>
        </w:rPr>
        <w:t xml:space="preserve">, </w:t>
      </w:r>
      <w:proofErr w:type="spellStart"/>
      <w:r w:rsidR="00A33FBB" w:rsidRPr="2AB2D8BC">
        <w:rPr>
          <w:rStyle w:val="NingunoA"/>
          <w:rFonts w:ascii="Arial" w:hAnsi="Arial" w:cs="Arial"/>
          <w:color w:val="4BACC6" w:themeColor="accent5"/>
          <w:szCs w:val="24"/>
        </w:rPr>
        <w:t>xxx</w:t>
      </w:r>
      <w:proofErr w:type="spellEnd"/>
      <w:r w:rsidR="00A33FBB" w:rsidRPr="2AB2D8BC">
        <w:rPr>
          <w:rStyle w:val="NingunoA"/>
          <w:rFonts w:ascii="Arial" w:hAnsi="Arial" w:cs="Arial"/>
          <w:color w:val="4BACC6" w:themeColor="accent5"/>
          <w:szCs w:val="24"/>
        </w:rPr>
        <w:t xml:space="preserve">, </w:t>
      </w:r>
      <w:proofErr w:type="spellStart"/>
      <w:r w:rsidR="00A33FBB" w:rsidRPr="2AB2D8BC">
        <w:rPr>
          <w:rStyle w:val="NingunoA"/>
          <w:rFonts w:ascii="Arial" w:hAnsi="Arial" w:cs="Arial"/>
          <w:color w:val="4BACC6" w:themeColor="accent5"/>
          <w:szCs w:val="24"/>
        </w:rPr>
        <w:t>xxx</w:t>
      </w:r>
      <w:proofErr w:type="spellEnd"/>
      <w:r w:rsidR="00A33FBB" w:rsidRPr="2AB2D8BC">
        <w:rPr>
          <w:rStyle w:val="NingunoA"/>
          <w:rFonts w:ascii="Arial" w:hAnsi="Arial" w:cs="Arial"/>
          <w:szCs w:val="24"/>
        </w:rPr>
        <w:t>-----------------------------------------</w:t>
      </w:r>
    </w:p>
    <w:bookmarkEnd w:id="3"/>
    <w:p w14:paraId="64FD63D8" w14:textId="6607959F" w:rsidR="00B864C8" w:rsidRPr="004F113A" w:rsidRDefault="00B864C8" w:rsidP="00B864C8">
      <w:pPr>
        <w:pStyle w:val="Textoindependiente"/>
        <w:spacing w:line="460" w:lineRule="exact"/>
        <w:rPr>
          <w:rFonts w:ascii="Arial" w:hAnsi="Arial" w:cs="Arial"/>
          <w:color w:val="000000" w:themeColor="text1"/>
          <w:szCs w:val="24"/>
          <w:lang w:val="es-ES" w:eastAsia="es-CR"/>
        </w:rPr>
      </w:pPr>
      <w:r w:rsidRPr="2AB2D8BC">
        <w:rPr>
          <w:rFonts w:ascii="Arial" w:hAnsi="Arial" w:cs="Arial"/>
          <w:b/>
          <w:bCs/>
          <w:szCs w:val="24"/>
        </w:rPr>
        <w:t xml:space="preserve">ACUERDO 1. </w:t>
      </w:r>
      <w:r w:rsidR="00EC38A3" w:rsidRPr="2AB2D8BC">
        <w:rPr>
          <w:rStyle w:val="NingunoA"/>
          <w:rFonts w:ascii="Arial" w:hAnsi="Arial" w:cs="Arial"/>
          <w:szCs w:val="24"/>
        </w:rPr>
        <w:t xml:space="preserve">Se aprueba el orden del día para la presente sesión con el desglose mencionado anteriormente. </w:t>
      </w:r>
      <w:r w:rsidR="00EC38A3" w:rsidRPr="00D2665C">
        <w:rPr>
          <w:rStyle w:val="NingunoA"/>
          <w:rFonts w:ascii="Arial" w:hAnsi="Arial" w:cs="Arial"/>
          <w:b/>
          <w:bCs/>
          <w:szCs w:val="24"/>
        </w:rPr>
        <w:t>ACUERDO FIRME</w:t>
      </w:r>
      <w:r w:rsidR="00EC38A3" w:rsidRPr="2AB2D8BC">
        <w:rPr>
          <w:rStyle w:val="NingunoA"/>
          <w:rFonts w:ascii="Arial" w:hAnsi="Arial" w:cs="Arial"/>
          <w:szCs w:val="24"/>
        </w:rPr>
        <w:t>-----------------------------------------------</w:t>
      </w:r>
      <w:r w:rsidRPr="2AB2D8BC">
        <w:rPr>
          <w:rFonts w:ascii="Arial" w:hAnsi="Arial" w:cs="Arial"/>
          <w:b/>
          <w:bCs/>
          <w:color w:val="000000" w:themeColor="text1"/>
          <w:szCs w:val="24"/>
          <w:lang w:val="es-ES" w:eastAsia="es-CR"/>
        </w:rPr>
        <w:t>CAPITULO II. LECTURA Y APROBACIÓN DE ACTA</w:t>
      </w:r>
      <w:r w:rsidR="00A33FBB">
        <w:rPr>
          <w:rFonts w:ascii="Arial" w:hAnsi="Arial" w:cs="Arial"/>
          <w:b/>
          <w:bCs/>
          <w:color w:val="000000" w:themeColor="text1"/>
          <w:szCs w:val="24"/>
          <w:lang w:val="es-ES" w:eastAsia="es-CR"/>
        </w:rPr>
        <w:t xml:space="preserve"> ANTERIOR</w:t>
      </w:r>
      <w:r w:rsidRPr="2AB2D8BC">
        <w:rPr>
          <w:rFonts w:ascii="Arial" w:hAnsi="Arial" w:cs="Arial"/>
          <w:b/>
          <w:bCs/>
          <w:color w:val="000000" w:themeColor="text1"/>
          <w:szCs w:val="24"/>
          <w:lang w:val="es-ES" w:eastAsia="es-CR"/>
        </w:rPr>
        <w:t xml:space="preserve">. </w:t>
      </w:r>
      <w:r w:rsidRPr="2AB2D8BC">
        <w:rPr>
          <w:rFonts w:ascii="Arial" w:hAnsi="Arial" w:cs="Arial"/>
          <w:color w:val="000000" w:themeColor="text1"/>
          <w:szCs w:val="24"/>
          <w:lang w:val="es-ES" w:eastAsia="es-CR"/>
        </w:rPr>
        <w:t>--------------------</w:t>
      </w:r>
    </w:p>
    <w:p w14:paraId="67EC4542" w14:textId="77777777" w:rsidR="00B864C8" w:rsidRPr="00BA6565" w:rsidRDefault="00B864C8" w:rsidP="00B864C8">
      <w:pPr>
        <w:pStyle w:val="Textoindependiente"/>
        <w:spacing w:line="460" w:lineRule="exact"/>
        <w:rPr>
          <w:rStyle w:val="NingunoA"/>
          <w:rFonts w:ascii="Arial" w:hAnsi="Arial" w:cs="Arial"/>
          <w:szCs w:val="24"/>
        </w:rPr>
      </w:pPr>
      <w:bookmarkStart w:id="4" w:name="_Hlk116989163"/>
      <w:r w:rsidRPr="2AB2D8BC">
        <w:rPr>
          <w:rStyle w:val="NingunoA"/>
          <w:rFonts w:ascii="Arial" w:hAnsi="Arial" w:cs="Arial"/>
          <w:b/>
          <w:bCs/>
          <w:szCs w:val="24"/>
        </w:rPr>
        <w:t>ARTÍCULO 2.</w:t>
      </w:r>
      <w:bookmarkEnd w:id="4"/>
      <w:r w:rsidRPr="2AB2D8BC">
        <w:rPr>
          <w:rStyle w:val="NingunoA"/>
          <w:rFonts w:ascii="Arial" w:hAnsi="Arial" w:cs="Arial"/>
          <w:szCs w:val="24"/>
        </w:rPr>
        <w:t xml:space="preserve"> Lectura y aprobación de acta de la sesión </w:t>
      </w:r>
      <w:r w:rsidRPr="2AB2D8BC">
        <w:rPr>
          <w:rStyle w:val="NingunoA"/>
          <w:rFonts w:ascii="Arial" w:hAnsi="Arial" w:cs="Arial"/>
          <w:color w:val="4F81BD" w:themeColor="accent1"/>
          <w:szCs w:val="24"/>
        </w:rPr>
        <w:t>Ordinaria No.0XX-MES-202AÑO del DÍA de MES AÑO</w:t>
      </w:r>
      <w:r w:rsidRPr="2AB2D8BC">
        <w:rPr>
          <w:rStyle w:val="NingunoA"/>
          <w:rFonts w:ascii="Arial" w:hAnsi="Arial" w:cs="Arial"/>
          <w:szCs w:val="24"/>
        </w:rPr>
        <w:t xml:space="preserve">. Interviene </w:t>
      </w:r>
      <w:r w:rsidRPr="2AB2D8BC">
        <w:rPr>
          <w:rStyle w:val="NingunoA"/>
          <w:rFonts w:ascii="Arial" w:hAnsi="Arial" w:cs="Arial"/>
          <w:color w:val="4BACC6" w:themeColor="accent5"/>
          <w:szCs w:val="24"/>
        </w:rPr>
        <w:t>XXXX,</w:t>
      </w:r>
      <w:r w:rsidRPr="2AB2D8BC">
        <w:rPr>
          <w:rStyle w:val="NingunoA"/>
          <w:rFonts w:ascii="Arial" w:hAnsi="Arial" w:cs="Arial"/>
          <w:szCs w:val="24"/>
        </w:rPr>
        <w:t xml:space="preserve"> consulta si hay algún comentario o dudas del acta, no hay o hay, se da por aprobada. ---------------------------------------</w:t>
      </w:r>
    </w:p>
    <w:p w14:paraId="6E29F57A" w14:textId="77777777" w:rsidR="00B864C8" w:rsidRPr="00B87231" w:rsidRDefault="00B864C8" w:rsidP="00B864C8">
      <w:pPr>
        <w:pStyle w:val="Textoindependiente"/>
        <w:spacing w:line="460" w:lineRule="exact"/>
        <w:rPr>
          <w:rStyle w:val="NingunoA"/>
          <w:rFonts w:ascii="Arial" w:hAnsi="Arial" w:cs="Arial"/>
          <w:szCs w:val="24"/>
          <w:lang w:val="es-ES" w:eastAsia="es-CR"/>
        </w:rPr>
      </w:pPr>
      <w:r w:rsidRPr="2AB2D8BC">
        <w:rPr>
          <w:rFonts w:ascii="Arial" w:hAnsi="Arial" w:cs="Arial"/>
          <w:b/>
          <w:bCs/>
          <w:szCs w:val="24"/>
        </w:rPr>
        <w:t xml:space="preserve">ACUERDO 2. </w:t>
      </w:r>
      <w:r w:rsidRPr="2AB2D8BC">
        <w:rPr>
          <w:rStyle w:val="NingunoA"/>
          <w:rFonts w:ascii="Arial" w:hAnsi="Arial" w:cs="Arial"/>
          <w:szCs w:val="24"/>
        </w:rPr>
        <w:t>Los señores, acuerdan por votación unánime, aprobar el acta de la sesión ordinaria No.</w:t>
      </w:r>
      <w:r w:rsidRPr="2AB2D8BC">
        <w:rPr>
          <w:rStyle w:val="NingunoA"/>
          <w:rFonts w:ascii="Arial" w:hAnsi="Arial" w:cs="Arial"/>
          <w:color w:val="4BACC6" w:themeColor="accent5"/>
          <w:szCs w:val="24"/>
        </w:rPr>
        <w:t xml:space="preserve"> 0XX-XX-202X del DÍA de MES de AÑO</w:t>
      </w:r>
      <w:r w:rsidRPr="2AB2D8BC">
        <w:rPr>
          <w:rStyle w:val="NingunoA"/>
          <w:rFonts w:ascii="Arial" w:hAnsi="Arial" w:cs="Arial"/>
          <w:szCs w:val="24"/>
        </w:rPr>
        <w:t xml:space="preserve">. </w:t>
      </w:r>
      <w:r w:rsidRPr="00D2665C">
        <w:rPr>
          <w:rStyle w:val="NingunoA"/>
          <w:rFonts w:ascii="Arial" w:hAnsi="Arial" w:cs="Arial"/>
          <w:b/>
          <w:bCs/>
          <w:szCs w:val="24"/>
        </w:rPr>
        <w:t>ACUERDO FIRME.</w:t>
      </w:r>
      <w:r w:rsidRPr="2AB2D8BC">
        <w:rPr>
          <w:rStyle w:val="NingunoA"/>
          <w:rFonts w:ascii="Arial" w:hAnsi="Arial" w:cs="Arial"/>
          <w:szCs w:val="24"/>
        </w:rPr>
        <w:t xml:space="preserve"> -</w:t>
      </w:r>
    </w:p>
    <w:p w14:paraId="151901B2" w14:textId="2A0BB24A" w:rsidR="00EC38A3" w:rsidRDefault="00B864C8" w:rsidP="00B864C8">
      <w:pPr>
        <w:pStyle w:val="Textoindependiente"/>
        <w:spacing w:line="460" w:lineRule="exact"/>
        <w:rPr>
          <w:rFonts w:ascii="Arial" w:hAnsi="Arial" w:cs="Arial"/>
          <w:b/>
          <w:bCs/>
          <w:color w:val="000000" w:themeColor="text1"/>
          <w:szCs w:val="24"/>
          <w:lang w:val="es-ES" w:eastAsia="es-CR"/>
        </w:rPr>
      </w:pPr>
      <w:r w:rsidRPr="2AB2D8BC">
        <w:rPr>
          <w:rFonts w:ascii="Arial" w:hAnsi="Arial" w:cs="Arial"/>
          <w:b/>
          <w:bCs/>
          <w:color w:val="000000" w:themeColor="text1"/>
          <w:szCs w:val="24"/>
          <w:lang w:val="es-ES" w:eastAsia="es-CR"/>
        </w:rPr>
        <w:t xml:space="preserve">CAPITULO III. </w:t>
      </w:r>
      <w:r w:rsidR="00077262">
        <w:rPr>
          <w:rFonts w:ascii="Arial" w:hAnsi="Arial" w:cs="Arial"/>
          <w:b/>
          <w:bCs/>
          <w:color w:val="000000" w:themeColor="text1"/>
          <w:szCs w:val="24"/>
          <w:lang w:val="es-ES" w:eastAsia="es-CR"/>
        </w:rPr>
        <w:t>RESOLUTIVOS</w:t>
      </w:r>
      <w:r w:rsidR="00D2665C">
        <w:rPr>
          <w:rFonts w:ascii="Arial" w:hAnsi="Arial" w:cs="Arial"/>
          <w:b/>
          <w:bCs/>
          <w:color w:val="000000" w:themeColor="text1"/>
          <w:szCs w:val="24"/>
          <w:lang w:val="es-ES" w:eastAsia="es-CR"/>
        </w:rPr>
        <w:t>--------------------------------------------------------------------</w:t>
      </w:r>
    </w:p>
    <w:p w14:paraId="715E5F10" w14:textId="61B21087" w:rsidR="00825C0D" w:rsidRDefault="00B864C8" w:rsidP="00D2665C">
      <w:pPr>
        <w:pStyle w:val="Textoindependiente"/>
        <w:spacing w:line="460" w:lineRule="exact"/>
        <w:rPr>
          <w:rFonts w:ascii="Arial" w:hAnsi="Arial" w:cs="Arial"/>
          <w:b/>
          <w:bCs/>
          <w:szCs w:val="24"/>
          <w:lang w:val="es-ES" w:eastAsia="es-CR"/>
        </w:rPr>
      </w:pPr>
      <w:r w:rsidRPr="2AB2D8BC">
        <w:rPr>
          <w:rFonts w:ascii="Arial" w:hAnsi="Arial" w:cs="Arial"/>
          <w:b/>
          <w:bCs/>
          <w:szCs w:val="24"/>
          <w:lang w:val="es-ES" w:eastAsia="es-CR"/>
        </w:rPr>
        <w:t>ARTÍCULO 3.</w:t>
      </w:r>
      <w:r w:rsidR="00D2665C">
        <w:rPr>
          <w:rFonts w:ascii="Arial" w:hAnsi="Arial" w:cs="Arial"/>
          <w:b/>
          <w:bCs/>
          <w:szCs w:val="24"/>
          <w:lang w:val="es-ES" w:eastAsia="es-CR"/>
        </w:rPr>
        <w:t xml:space="preserve"> </w:t>
      </w:r>
      <w:r w:rsidR="00D2665C" w:rsidRPr="00D2665C">
        <w:rPr>
          <w:rStyle w:val="NingunoA"/>
          <w:rFonts w:ascii="Arial" w:hAnsi="Arial" w:cs="Arial"/>
          <w:color w:val="4BACC6" w:themeColor="accent5"/>
          <w:szCs w:val="24"/>
        </w:rPr>
        <w:t xml:space="preserve">Caso clínico </w:t>
      </w:r>
      <w:proofErr w:type="spellStart"/>
      <w:r w:rsidR="00D2665C" w:rsidRPr="00D2665C">
        <w:rPr>
          <w:rStyle w:val="NingunoA"/>
          <w:rFonts w:ascii="Arial" w:hAnsi="Arial" w:cs="Arial"/>
          <w:color w:val="4BACC6" w:themeColor="accent5"/>
          <w:szCs w:val="24"/>
        </w:rPr>
        <w:t>xxxxx</w:t>
      </w:r>
      <w:proofErr w:type="spellEnd"/>
    </w:p>
    <w:p w14:paraId="5ABB36DD" w14:textId="4B1FE103" w:rsidR="00B864C8" w:rsidRPr="00BA6565" w:rsidRDefault="00B864C8" w:rsidP="00B864C8">
      <w:pPr>
        <w:pStyle w:val="Textoindependiente"/>
        <w:spacing w:line="460" w:lineRule="exact"/>
        <w:rPr>
          <w:rStyle w:val="NingunoA"/>
          <w:rFonts w:ascii="Arial" w:hAnsi="Arial" w:cs="Arial"/>
          <w:szCs w:val="24"/>
        </w:rPr>
      </w:pPr>
      <w:r w:rsidRPr="2AB2D8BC">
        <w:rPr>
          <w:rFonts w:ascii="Arial" w:hAnsi="Arial" w:cs="Arial"/>
          <w:b/>
          <w:bCs/>
          <w:szCs w:val="24"/>
        </w:rPr>
        <w:t xml:space="preserve">ACUERDO 3. </w:t>
      </w:r>
      <w:r w:rsidR="00D2665C" w:rsidRPr="2AB2D8BC">
        <w:rPr>
          <w:rStyle w:val="NingunoA"/>
          <w:rFonts w:ascii="Arial" w:hAnsi="Arial" w:cs="Arial"/>
          <w:szCs w:val="24"/>
        </w:rPr>
        <w:t>Los señores, acuerdan por votación unánime,</w:t>
      </w:r>
    </w:p>
    <w:p w14:paraId="5B34ABB4" w14:textId="77777777" w:rsidR="00B864C8" w:rsidRPr="00CE6F2B" w:rsidRDefault="00B864C8" w:rsidP="00B864C8">
      <w:pPr>
        <w:pStyle w:val="Textoindependiente"/>
        <w:spacing w:line="460" w:lineRule="exact"/>
        <w:rPr>
          <w:rFonts w:ascii="Arial" w:hAnsi="Arial" w:cs="Arial"/>
          <w:szCs w:val="24"/>
          <w:lang w:val="es-ES" w:eastAsia="es-CR"/>
        </w:rPr>
      </w:pPr>
      <w:r w:rsidRPr="2AB2D8BC">
        <w:rPr>
          <w:rFonts w:ascii="Arial" w:hAnsi="Arial" w:cs="Arial"/>
          <w:b/>
          <w:bCs/>
          <w:szCs w:val="24"/>
          <w:lang w:val="es-ES" w:eastAsia="es-CR"/>
        </w:rPr>
        <w:lastRenderedPageBreak/>
        <w:t xml:space="preserve">CAPÍTULO IV. ANÁLISIS DE CASO CLÍNICO NUMERO </w:t>
      </w:r>
      <w:proofErr w:type="spellStart"/>
      <w:r w:rsidRPr="2AB2D8BC">
        <w:rPr>
          <w:rFonts w:ascii="Arial" w:hAnsi="Arial" w:cs="Arial"/>
          <w:b/>
          <w:bCs/>
          <w:color w:val="4BACC6" w:themeColor="accent5"/>
          <w:szCs w:val="24"/>
          <w:lang w:val="es-ES" w:eastAsia="es-CR"/>
        </w:rPr>
        <w:t>xxx</w:t>
      </w:r>
      <w:proofErr w:type="spellEnd"/>
      <w:r w:rsidRPr="00CE6F2B">
        <w:rPr>
          <w:rFonts w:ascii="Arial" w:hAnsi="Arial" w:cs="Arial"/>
          <w:szCs w:val="24"/>
          <w:lang w:val="es-ES" w:eastAsia="es-CR"/>
        </w:rPr>
        <w:t>---------------------------</w:t>
      </w:r>
    </w:p>
    <w:p w14:paraId="0EABF60E" w14:textId="77777777" w:rsidR="00B864C8" w:rsidRPr="002C26CA" w:rsidRDefault="00B864C8" w:rsidP="00B864C8">
      <w:pPr>
        <w:pStyle w:val="Textoindependiente"/>
        <w:spacing w:line="460" w:lineRule="exact"/>
        <w:rPr>
          <w:rFonts w:ascii="Arial" w:hAnsi="Arial" w:cs="Arial"/>
          <w:color w:val="4F81BD" w:themeColor="accent1"/>
          <w:szCs w:val="24"/>
          <w:lang w:val="es-ES" w:eastAsia="es-CR"/>
        </w:rPr>
      </w:pPr>
      <w:r w:rsidRPr="2AB2D8BC">
        <w:rPr>
          <w:rFonts w:ascii="Arial" w:hAnsi="Arial" w:cs="Arial"/>
          <w:b/>
          <w:bCs/>
          <w:szCs w:val="24"/>
          <w:lang w:val="es-ES" w:eastAsia="es-CR"/>
        </w:rPr>
        <w:t xml:space="preserve">ARTÍCULO 4. </w:t>
      </w:r>
      <w:r w:rsidRPr="2AB2D8BC">
        <w:rPr>
          <w:rFonts w:ascii="Arial" w:hAnsi="Arial" w:cs="Arial"/>
          <w:szCs w:val="24"/>
          <w:lang w:val="es-ES" w:eastAsia="es-CR"/>
        </w:rPr>
        <w:t>Una vez admitido ACA-I se analiza el caso mediante el ACA-II, emitiendo las conclusiones en el ACA-III. ------------------------------------------------------</w:t>
      </w:r>
    </w:p>
    <w:p w14:paraId="760B2C82" w14:textId="1AD091C2" w:rsidR="00B864C8" w:rsidRPr="004C7B08" w:rsidRDefault="00B864C8" w:rsidP="00B864C8">
      <w:pPr>
        <w:pStyle w:val="Textoindependiente"/>
        <w:spacing w:line="460" w:lineRule="exact"/>
        <w:rPr>
          <w:rFonts w:ascii="Arial" w:hAnsi="Arial" w:cs="Arial"/>
          <w:szCs w:val="24"/>
        </w:rPr>
      </w:pPr>
      <w:r w:rsidRPr="2AB2D8BC">
        <w:rPr>
          <w:rFonts w:ascii="Arial" w:hAnsi="Arial" w:cs="Arial"/>
          <w:b/>
          <w:bCs/>
          <w:szCs w:val="24"/>
        </w:rPr>
        <w:t xml:space="preserve">ACUERDO 4. </w:t>
      </w:r>
      <w:r w:rsidRPr="2AB2D8BC">
        <w:rPr>
          <w:rFonts w:ascii="Arial" w:hAnsi="Arial" w:cs="Arial"/>
          <w:szCs w:val="24"/>
        </w:rPr>
        <w:t xml:space="preserve">Se acuerda remitir el ACA-III a </w:t>
      </w:r>
      <w:proofErr w:type="spellStart"/>
      <w:r w:rsidRPr="2AB2D8BC">
        <w:rPr>
          <w:rFonts w:ascii="Arial" w:hAnsi="Arial" w:cs="Arial"/>
          <w:color w:val="4BACC6" w:themeColor="accent5"/>
          <w:szCs w:val="24"/>
        </w:rPr>
        <w:t>xxx</w:t>
      </w:r>
      <w:proofErr w:type="spellEnd"/>
      <w:r w:rsidRPr="2AB2D8BC">
        <w:rPr>
          <w:rFonts w:ascii="Arial" w:hAnsi="Arial" w:cs="Arial"/>
          <w:szCs w:val="24"/>
        </w:rPr>
        <w:t xml:space="preserve"> con las siguientes recomendaciones: </w:t>
      </w:r>
      <w:proofErr w:type="spellStart"/>
      <w:r w:rsidRPr="2AB2D8BC">
        <w:rPr>
          <w:rFonts w:ascii="Arial" w:hAnsi="Arial" w:cs="Arial"/>
          <w:color w:val="4BACC6" w:themeColor="accent5"/>
          <w:szCs w:val="24"/>
        </w:rPr>
        <w:t>xxxx</w:t>
      </w:r>
      <w:proofErr w:type="spellEnd"/>
      <w:r w:rsidRPr="2AB2D8BC">
        <w:rPr>
          <w:rFonts w:ascii="Arial" w:hAnsi="Arial" w:cs="Arial"/>
          <w:color w:val="4BACC6" w:themeColor="accent5"/>
          <w:szCs w:val="24"/>
        </w:rPr>
        <w:t xml:space="preserve">, </w:t>
      </w:r>
      <w:proofErr w:type="spellStart"/>
      <w:proofErr w:type="gramStart"/>
      <w:r w:rsidRPr="2AB2D8BC">
        <w:rPr>
          <w:rFonts w:ascii="Arial" w:hAnsi="Arial" w:cs="Arial"/>
          <w:color w:val="4BACC6" w:themeColor="accent5"/>
          <w:szCs w:val="24"/>
        </w:rPr>
        <w:t>xxx,xxx</w:t>
      </w:r>
      <w:proofErr w:type="spellEnd"/>
      <w:proofErr w:type="gramEnd"/>
      <w:r w:rsidRPr="2AB2D8BC">
        <w:rPr>
          <w:rFonts w:ascii="Arial" w:hAnsi="Arial" w:cs="Arial"/>
          <w:color w:val="4BACC6" w:themeColor="accent5"/>
          <w:szCs w:val="24"/>
        </w:rPr>
        <w:t xml:space="preserve"> </w:t>
      </w:r>
      <w:r w:rsidR="00D2665C" w:rsidRPr="00D2665C">
        <w:rPr>
          <w:rStyle w:val="NingunoA"/>
          <w:rFonts w:ascii="Arial" w:hAnsi="Arial" w:cs="Arial"/>
          <w:b/>
          <w:bCs/>
          <w:szCs w:val="24"/>
        </w:rPr>
        <w:t>ACUERDO FIRME.</w:t>
      </w:r>
      <w:r w:rsidR="00D2665C" w:rsidRPr="2AB2D8BC">
        <w:rPr>
          <w:rStyle w:val="NingunoA"/>
          <w:rFonts w:ascii="Arial" w:hAnsi="Arial" w:cs="Arial"/>
          <w:szCs w:val="24"/>
        </w:rPr>
        <w:t xml:space="preserve"> </w:t>
      </w:r>
      <w:r w:rsidRPr="2AB2D8BC">
        <w:rPr>
          <w:rFonts w:ascii="Arial" w:hAnsi="Arial" w:cs="Arial"/>
          <w:szCs w:val="24"/>
        </w:rPr>
        <w:t>----------------------------------------</w:t>
      </w:r>
    </w:p>
    <w:p w14:paraId="25B764A0" w14:textId="77777777" w:rsidR="00B864C8" w:rsidRDefault="00B864C8" w:rsidP="00B864C8">
      <w:pPr>
        <w:pStyle w:val="Textoindependiente"/>
        <w:spacing w:line="460" w:lineRule="exact"/>
        <w:rPr>
          <w:rFonts w:ascii="Arial" w:hAnsi="Arial" w:cs="Arial"/>
          <w:color w:val="000000" w:themeColor="text1"/>
          <w:szCs w:val="24"/>
          <w:lang w:val="es-ES" w:eastAsia="es-CR"/>
        </w:rPr>
      </w:pPr>
      <w:r w:rsidRPr="2AB2D8BC">
        <w:rPr>
          <w:rFonts w:ascii="Arial" w:hAnsi="Arial" w:cs="Arial"/>
          <w:b/>
          <w:bCs/>
          <w:szCs w:val="24"/>
          <w:lang w:val="es-ES" w:eastAsia="es-CR"/>
        </w:rPr>
        <w:t xml:space="preserve">CAPITULO V. REVISIÓN DE PROTOCOLO </w:t>
      </w:r>
      <w:r w:rsidRPr="2AB2D8BC">
        <w:rPr>
          <w:rFonts w:ascii="Arial" w:hAnsi="Arial" w:cs="Arial"/>
          <w:b/>
          <w:bCs/>
          <w:color w:val="4BACC6" w:themeColor="accent5"/>
          <w:szCs w:val="24"/>
          <w:lang w:val="es-ES" w:eastAsia="es-CR"/>
        </w:rPr>
        <w:t>XXX.</w:t>
      </w:r>
      <w:r w:rsidRPr="2AB2D8BC">
        <w:rPr>
          <w:rFonts w:ascii="Arial" w:hAnsi="Arial" w:cs="Arial"/>
          <w:b/>
          <w:bCs/>
          <w:szCs w:val="24"/>
          <w:lang w:val="es-ES" w:eastAsia="es-CR"/>
        </w:rPr>
        <w:t xml:space="preserve"> </w:t>
      </w:r>
      <w:r w:rsidRPr="2AB2D8BC">
        <w:rPr>
          <w:rFonts w:ascii="Arial" w:hAnsi="Arial" w:cs="Arial"/>
          <w:szCs w:val="24"/>
          <w:lang w:val="es-ES" w:eastAsia="es-CR"/>
        </w:rPr>
        <w:t>-----------------------------------------</w:t>
      </w:r>
    </w:p>
    <w:p w14:paraId="079C0919" w14:textId="77777777" w:rsidR="00B864C8" w:rsidRDefault="00B864C8" w:rsidP="00B864C8">
      <w:pPr>
        <w:pStyle w:val="Textoindependiente"/>
        <w:spacing w:line="460" w:lineRule="exact"/>
        <w:rPr>
          <w:rFonts w:ascii="Arial" w:hAnsi="Arial" w:cs="Arial"/>
          <w:szCs w:val="24"/>
          <w:lang w:val="es-ES" w:eastAsia="es-CR"/>
        </w:rPr>
      </w:pPr>
      <w:r w:rsidRPr="2AB2D8BC">
        <w:rPr>
          <w:rFonts w:ascii="Arial" w:hAnsi="Arial" w:cs="Arial"/>
          <w:b/>
          <w:bCs/>
          <w:szCs w:val="24"/>
          <w:lang w:val="es-ES" w:eastAsia="es-CR"/>
        </w:rPr>
        <w:t>ARTÍCULO 5.</w:t>
      </w:r>
      <w:r w:rsidRPr="2AB2D8BC">
        <w:rPr>
          <w:rFonts w:ascii="Arial" w:hAnsi="Arial" w:cs="Arial"/>
          <w:szCs w:val="24"/>
          <w:lang w:val="es-ES" w:eastAsia="es-CR"/>
        </w:rPr>
        <w:t xml:space="preserve"> Se hace evaluación de los aspectos bioéticos que debe contener el documento denominado </w:t>
      </w:r>
      <w:proofErr w:type="spellStart"/>
      <w:r w:rsidRPr="2AB2D8BC">
        <w:rPr>
          <w:rFonts w:ascii="Arial" w:hAnsi="Arial" w:cs="Arial"/>
          <w:szCs w:val="24"/>
          <w:lang w:val="es-ES" w:eastAsia="es-CR"/>
        </w:rPr>
        <w:t>xxx</w:t>
      </w:r>
      <w:proofErr w:type="spellEnd"/>
      <w:r w:rsidRPr="2AB2D8BC">
        <w:rPr>
          <w:rFonts w:ascii="Arial" w:hAnsi="Arial" w:cs="Arial"/>
          <w:szCs w:val="24"/>
          <w:lang w:val="es-ES" w:eastAsia="es-CR"/>
        </w:rPr>
        <w:t xml:space="preserve"> y se emiten las siguientes recomendaciones:</w:t>
      </w:r>
      <w:r w:rsidRPr="2AB2D8BC">
        <w:rPr>
          <w:rFonts w:ascii="Arial" w:hAnsi="Arial" w:cs="Arial"/>
          <w:color w:val="4BACC6" w:themeColor="accent5"/>
          <w:szCs w:val="24"/>
          <w:lang w:val="es-ES" w:eastAsia="es-CR"/>
        </w:rPr>
        <w:t xml:space="preserve"> </w:t>
      </w:r>
      <w:proofErr w:type="spellStart"/>
      <w:r w:rsidRPr="2AB2D8BC">
        <w:rPr>
          <w:rFonts w:ascii="Arial" w:hAnsi="Arial" w:cs="Arial"/>
          <w:color w:val="4BACC6" w:themeColor="accent5"/>
          <w:szCs w:val="24"/>
          <w:lang w:val="es-ES" w:eastAsia="es-CR"/>
        </w:rPr>
        <w:t>xxxx</w:t>
      </w:r>
      <w:proofErr w:type="spellEnd"/>
      <w:r w:rsidRPr="2AB2D8BC">
        <w:rPr>
          <w:rFonts w:ascii="Arial" w:hAnsi="Arial" w:cs="Arial"/>
          <w:color w:val="4BACC6" w:themeColor="accent5"/>
          <w:szCs w:val="24"/>
          <w:lang w:val="es-ES" w:eastAsia="es-CR"/>
        </w:rPr>
        <w:t>-</w:t>
      </w:r>
      <w:r w:rsidRPr="2AB2D8BC">
        <w:rPr>
          <w:rFonts w:ascii="Arial" w:hAnsi="Arial" w:cs="Arial"/>
          <w:szCs w:val="24"/>
          <w:lang w:val="es-ES" w:eastAsia="es-CR"/>
        </w:rPr>
        <w:t>---</w:t>
      </w:r>
    </w:p>
    <w:p w14:paraId="0815B5B0" w14:textId="24417B9F" w:rsidR="00B864C8" w:rsidRDefault="00B864C8" w:rsidP="00B864C8">
      <w:pPr>
        <w:pStyle w:val="Textoindependiente"/>
        <w:spacing w:line="460" w:lineRule="exact"/>
        <w:rPr>
          <w:rFonts w:ascii="Arial" w:hAnsi="Arial" w:cs="Arial"/>
          <w:szCs w:val="24"/>
          <w:lang w:val="es-ES" w:eastAsia="es-CR"/>
        </w:rPr>
      </w:pPr>
      <w:r w:rsidRPr="2AB2D8BC">
        <w:rPr>
          <w:rFonts w:ascii="Arial" w:hAnsi="Arial" w:cs="Arial"/>
          <w:b/>
          <w:bCs/>
          <w:szCs w:val="24"/>
        </w:rPr>
        <w:t xml:space="preserve">ACUERDO 5. </w:t>
      </w:r>
      <w:r w:rsidRPr="2AB2D8BC">
        <w:rPr>
          <w:rStyle w:val="NingunoA"/>
          <w:rFonts w:ascii="Arial" w:hAnsi="Arial" w:cs="Arial"/>
          <w:szCs w:val="24"/>
        </w:rPr>
        <w:t xml:space="preserve">Se cuerda por votación unánime, </w:t>
      </w:r>
      <w:proofErr w:type="spellStart"/>
      <w:r w:rsidRPr="2AB2D8BC">
        <w:rPr>
          <w:rStyle w:val="NingunoA"/>
          <w:rFonts w:ascii="Arial" w:hAnsi="Arial" w:cs="Arial"/>
          <w:color w:val="31849B" w:themeColor="accent5" w:themeShade="BF"/>
          <w:szCs w:val="24"/>
        </w:rPr>
        <w:t>xxx</w:t>
      </w:r>
      <w:proofErr w:type="spellEnd"/>
      <w:r w:rsidRPr="2AB2D8BC">
        <w:rPr>
          <w:rStyle w:val="NingunoA"/>
          <w:rFonts w:ascii="Arial" w:hAnsi="Arial" w:cs="Arial"/>
          <w:color w:val="31849B" w:themeColor="accent5" w:themeShade="BF"/>
          <w:szCs w:val="24"/>
        </w:rPr>
        <w:t>.</w:t>
      </w:r>
      <w:r w:rsidRPr="2AB2D8BC">
        <w:rPr>
          <w:rStyle w:val="NingunoA"/>
          <w:rFonts w:ascii="Arial" w:hAnsi="Arial" w:cs="Arial"/>
          <w:szCs w:val="24"/>
        </w:rPr>
        <w:t xml:space="preserve"> </w:t>
      </w:r>
      <w:r w:rsidR="00D2665C" w:rsidRPr="00D2665C">
        <w:rPr>
          <w:rStyle w:val="NingunoA"/>
          <w:rFonts w:ascii="Arial" w:hAnsi="Arial" w:cs="Arial"/>
          <w:b/>
          <w:bCs/>
          <w:szCs w:val="24"/>
        </w:rPr>
        <w:t>ACUERDO FIRME.</w:t>
      </w:r>
      <w:r w:rsidR="00D2665C" w:rsidRPr="2AB2D8BC">
        <w:rPr>
          <w:rStyle w:val="NingunoA"/>
          <w:rFonts w:ascii="Arial" w:hAnsi="Arial" w:cs="Arial"/>
          <w:szCs w:val="24"/>
        </w:rPr>
        <w:t xml:space="preserve"> </w:t>
      </w:r>
      <w:r w:rsidRPr="2AB2D8BC">
        <w:rPr>
          <w:rStyle w:val="NingunoA"/>
          <w:rFonts w:ascii="Arial" w:hAnsi="Arial" w:cs="Arial"/>
          <w:szCs w:val="24"/>
        </w:rPr>
        <w:t>------------</w:t>
      </w:r>
      <w:r w:rsidRPr="2AB2D8BC">
        <w:rPr>
          <w:rStyle w:val="NingunoA"/>
          <w:rFonts w:ascii="Arial" w:hAnsi="Arial" w:cs="Arial"/>
          <w:color w:val="31849B" w:themeColor="accent5" w:themeShade="BF"/>
          <w:szCs w:val="24"/>
        </w:rPr>
        <w:t>-</w:t>
      </w:r>
      <w:r w:rsidRPr="2AB2D8BC">
        <w:rPr>
          <w:rFonts w:ascii="Arial" w:hAnsi="Arial" w:cs="Arial"/>
          <w:b/>
          <w:bCs/>
          <w:color w:val="000000" w:themeColor="text1"/>
          <w:szCs w:val="24"/>
          <w:lang w:val="es-ES" w:eastAsia="es-CR"/>
        </w:rPr>
        <w:t xml:space="preserve">CAPITULO VI. CORRESPONDENCIA. </w:t>
      </w:r>
      <w:r w:rsidRPr="00FC59FB">
        <w:rPr>
          <w:rFonts w:ascii="Arial" w:hAnsi="Arial" w:cs="Arial"/>
          <w:color w:val="000000" w:themeColor="text1"/>
          <w:szCs w:val="24"/>
          <w:lang w:val="es-ES" w:eastAsia="es-CR"/>
        </w:rPr>
        <w:t>--------------------------------------------------------</w:t>
      </w:r>
      <w:r w:rsidRPr="2AB2D8BC">
        <w:rPr>
          <w:rFonts w:ascii="Arial" w:hAnsi="Arial" w:cs="Arial"/>
          <w:b/>
          <w:bCs/>
          <w:szCs w:val="24"/>
          <w:lang w:val="es-ES" w:eastAsia="es-CR"/>
        </w:rPr>
        <w:t xml:space="preserve">ARTÍCULO 6. </w:t>
      </w:r>
      <w:r w:rsidRPr="2AB2D8BC">
        <w:rPr>
          <w:rFonts w:ascii="Arial" w:hAnsi="Arial" w:cs="Arial"/>
          <w:szCs w:val="24"/>
          <w:lang w:val="es-ES" w:eastAsia="es-CR"/>
        </w:rPr>
        <w:t xml:space="preserve">Lectura del oficio </w:t>
      </w:r>
      <w:r w:rsidRPr="2AB2D8BC">
        <w:rPr>
          <w:rFonts w:ascii="Arial" w:hAnsi="Arial" w:cs="Arial"/>
          <w:color w:val="4F81BD" w:themeColor="accent1"/>
          <w:szCs w:val="24"/>
          <w:lang w:val="es-ES" w:eastAsia="es-CR"/>
        </w:rPr>
        <w:t>XXXX-01XX-202x</w:t>
      </w:r>
      <w:r w:rsidRPr="2AB2D8BC">
        <w:rPr>
          <w:rFonts w:ascii="Arial" w:hAnsi="Arial" w:cs="Arial"/>
          <w:szCs w:val="24"/>
          <w:lang w:val="es-ES" w:eastAsia="es-CR"/>
        </w:rPr>
        <w:t xml:space="preserve">. Asunto: </w:t>
      </w:r>
      <w:r w:rsidRPr="2AB2D8BC">
        <w:rPr>
          <w:rFonts w:ascii="Arial" w:hAnsi="Arial" w:cs="Arial"/>
          <w:color w:val="4BACC6" w:themeColor="accent5"/>
          <w:szCs w:val="24"/>
          <w:lang w:val="es-ES" w:eastAsia="es-CR"/>
        </w:rPr>
        <w:t>XXXX;</w:t>
      </w:r>
      <w:r w:rsidRPr="2AB2D8BC">
        <w:rPr>
          <w:rFonts w:ascii="Arial" w:hAnsi="Arial" w:cs="Arial"/>
          <w:szCs w:val="24"/>
          <w:lang w:val="es-ES" w:eastAsia="es-CR"/>
        </w:rPr>
        <w:t xml:space="preserve"> interviene el señor XXXX indicando “bueno según este oficio”. -------------------------------------------</w:t>
      </w:r>
    </w:p>
    <w:p w14:paraId="43E7DDDB" w14:textId="7AF06D8C" w:rsidR="00B864C8" w:rsidRPr="00BA6565" w:rsidRDefault="00B864C8" w:rsidP="00B864C8">
      <w:pPr>
        <w:pStyle w:val="Textoindependiente"/>
        <w:spacing w:line="460" w:lineRule="exact"/>
        <w:rPr>
          <w:rStyle w:val="NingunoA"/>
          <w:rFonts w:ascii="Arial" w:hAnsi="Arial" w:cs="Arial"/>
          <w:szCs w:val="24"/>
        </w:rPr>
      </w:pPr>
      <w:r w:rsidRPr="2AB2D8BC">
        <w:rPr>
          <w:rFonts w:ascii="Arial" w:hAnsi="Arial" w:cs="Arial"/>
          <w:b/>
          <w:bCs/>
          <w:szCs w:val="24"/>
        </w:rPr>
        <w:t xml:space="preserve">ACUERDO 6. </w:t>
      </w:r>
      <w:r w:rsidRPr="2AB2D8BC">
        <w:rPr>
          <w:rStyle w:val="NingunoA"/>
          <w:rFonts w:ascii="Arial" w:hAnsi="Arial" w:cs="Arial"/>
          <w:color w:val="31849B" w:themeColor="accent5" w:themeShade="BF"/>
          <w:szCs w:val="24"/>
        </w:rPr>
        <w:t xml:space="preserve">De manera unánime se acuerda </w:t>
      </w:r>
      <w:proofErr w:type="spellStart"/>
      <w:r w:rsidRPr="2AB2D8BC">
        <w:rPr>
          <w:rStyle w:val="NingunoA"/>
          <w:rFonts w:ascii="Arial" w:hAnsi="Arial" w:cs="Arial"/>
          <w:color w:val="31849B" w:themeColor="accent5" w:themeShade="BF"/>
          <w:szCs w:val="24"/>
        </w:rPr>
        <w:t>xxxx</w:t>
      </w:r>
      <w:proofErr w:type="spellEnd"/>
      <w:r w:rsidRPr="2AB2D8BC">
        <w:rPr>
          <w:rStyle w:val="NingunoA"/>
          <w:rFonts w:ascii="Arial" w:hAnsi="Arial" w:cs="Arial"/>
          <w:color w:val="31849B" w:themeColor="accent5" w:themeShade="BF"/>
          <w:szCs w:val="24"/>
        </w:rPr>
        <w:t xml:space="preserve">, </w:t>
      </w:r>
      <w:r w:rsidR="00D2665C" w:rsidRPr="00D2665C">
        <w:rPr>
          <w:rStyle w:val="NingunoA"/>
          <w:rFonts w:ascii="Arial" w:hAnsi="Arial" w:cs="Arial"/>
          <w:b/>
          <w:bCs/>
          <w:szCs w:val="24"/>
        </w:rPr>
        <w:t>ACUERDO FIRME.</w:t>
      </w:r>
      <w:r w:rsidR="00D2665C" w:rsidRPr="2AB2D8BC">
        <w:rPr>
          <w:rStyle w:val="NingunoA"/>
          <w:rFonts w:ascii="Arial" w:hAnsi="Arial" w:cs="Arial"/>
          <w:szCs w:val="24"/>
        </w:rPr>
        <w:t xml:space="preserve"> </w:t>
      </w:r>
      <w:r w:rsidRPr="2AB2D8BC">
        <w:rPr>
          <w:rStyle w:val="NingunoA"/>
          <w:rFonts w:ascii="Arial" w:hAnsi="Arial" w:cs="Arial"/>
          <w:szCs w:val="24"/>
        </w:rPr>
        <w:t>-</w:t>
      </w:r>
      <w:r w:rsidRPr="2AB2D8BC">
        <w:rPr>
          <w:rStyle w:val="NingunoA"/>
          <w:rFonts w:ascii="Arial" w:hAnsi="Arial" w:cs="Arial"/>
          <w:color w:val="31849B" w:themeColor="accent5" w:themeShade="BF"/>
          <w:szCs w:val="24"/>
        </w:rPr>
        <w:t xml:space="preserve"> </w:t>
      </w:r>
      <w:r w:rsidRPr="2AB2D8BC">
        <w:rPr>
          <w:rStyle w:val="NingunoA"/>
          <w:rFonts w:ascii="Arial" w:hAnsi="Arial" w:cs="Arial"/>
          <w:szCs w:val="24"/>
        </w:rPr>
        <w:t>-----------</w:t>
      </w:r>
    </w:p>
    <w:bookmarkEnd w:id="2"/>
    <w:p w14:paraId="3136E7E3" w14:textId="19DE2119" w:rsidR="00B864C8" w:rsidRDefault="00D2665C" w:rsidP="00B864C8">
      <w:pPr>
        <w:shd w:val="clear" w:color="auto" w:fill="FFFFFF" w:themeFill="background1"/>
        <w:spacing w:line="460" w:lineRule="exact"/>
        <w:rPr>
          <w:rFonts w:ascii="Arial" w:hAnsi="Arial" w:cs="Arial"/>
          <w:lang w:val="es-ES" w:eastAsia="es-CR"/>
        </w:rPr>
      </w:pPr>
      <w:r>
        <w:rPr>
          <w:rFonts w:ascii="Arial" w:hAnsi="Arial" w:cs="Arial"/>
          <w:lang w:val="es-ES" w:eastAsia="es-CR"/>
        </w:rPr>
        <w:t xml:space="preserve">Al </w:t>
      </w:r>
      <w:r w:rsidR="00B864C8" w:rsidRPr="007B1B42">
        <w:rPr>
          <w:rFonts w:ascii="Arial" w:hAnsi="Arial" w:cs="Arial"/>
          <w:lang w:val="es-ES" w:eastAsia="es-CR"/>
        </w:rPr>
        <w:t xml:space="preserve">ser las </w:t>
      </w:r>
      <w:r w:rsidR="00B864C8" w:rsidRPr="00D2665C">
        <w:rPr>
          <w:rFonts w:ascii="Arial" w:hAnsi="Arial" w:cs="Arial"/>
          <w:color w:val="4BACC6" w:themeColor="accent5"/>
          <w:lang w:val="es-ES" w:eastAsia="es-CR"/>
        </w:rPr>
        <w:t xml:space="preserve">trece horas con treinta minutos </w:t>
      </w:r>
      <w:r w:rsidR="00B864C8" w:rsidRPr="007B1B42">
        <w:rPr>
          <w:rFonts w:ascii="Arial" w:hAnsi="Arial" w:cs="Arial"/>
          <w:lang w:val="es-ES" w:eastAsia="es-CR"/>
        </w:rPr>
        <w:t>se levanta la sesión</w:t>
      </w:r>
      <w:r>
        <w:rPr>
          <w:rFonts w:ascii="Arial" w:hAnsi="Arial" w:cs="Arial"/>
          <w:lang w:val="es-ES" w:eastAsia="es-CR"/>
        </w:rPr>
        <w:t>-----------------------------</w:t>
      </w:r>
    </w:p>
    <w:p w14:paraId="4C795FBB" w14:textId="77777777" w:rsidR="00B864C8" w:rsidRDefault="00B864C8" w:rsidP="00B864C8">
      <w:pPr>
        <w:shd w:val="clear" w:color="auto" w:fill="FFFFFF" w:themeFill="background1"/>
        <w:spacing w:line="460" w:lineRule="exact"/>
        <w:rPr>
          <w:rFonts w:ascii="Arial" w:hAnsi="Arial" w:cs="Arial"/>
          <w:lang w:val="es-ES" w:eastAsia="es-CR"/>
        </w:rPr>
      </w:pPr>
    </w:p>
    <w:p w14:paraId="115859EF" w14:textId="7D8BDFC6" w:rsidR="00B864C8" w:rsidRDefault="00B864C8" w:rsidP="00B864C8">
      <w:pPr>
        <w:shd w:val="clear" w:color="auto" w:fill="FFFFFF" w:themeFill="background1"/>
        <w:spacing w:line="460" w:lineRule="exact"/>
        <w:jc w:val="center"/>
        <w:rPr>
          <w:rFonts w:ascii="Arial" w:hAnsi="Arial" w:cs="Arial"/>
          <w:lang w:val="es-ES" w:eastAsia="es-CR"/>
        </w:rPr>
      </w:pPr>
      <w:r w:rsidRPr="2AB2D8BC">
        <w:rPr>
          <w:rFonts w:ascii="Arial" w:hAnsi="Arial" w:cs="Arial"/>
          <w:lang w:val="es-ES" w:eastAsia="es-CR"/>
        </w:rPr>
        <w:t>------</w:t>
      </w:r>
      <w:r>
        <w:rPr>
          <w:rFonts w:ascii="Arial" w:hAnsi="Arial" w:cs="Arial"/>
          <w:lang w:val="es-ES" w:eastAsia="es-CR"/>
        </w:rPr>
        <w:t>---</w:t>
      </w:r>
      <w:r w:rsidRPr="2AB2D8BC">
        <w:rPr>
          <w:rFonts w:ascii="Arial" w:hAnsi="Arial" w:cs="Arial"/>
          <w:lang w:val="es-ES" w:eastAsia="es-CR"/>
        </w:rPr>
        <w:t>----</w:t>
      </w:r>
      <w:r>
        <w:rPr>
          <w:rFonts w:ascii="Arial" w:hAnsi="Arial" w:cs="Arial"/>
          <w:lang w:val="es-ES" w:eastAsia="es-CR"/>
        </w:rPr>
        <w:t>---------</w:t>
      </w:r>
      <w:r w:rsidRPr="2AB2D8BC">
        <w:rPr>
          <w:rFonts w:ascii="Arial" w:hAnsi="Arial" w:cs="Arial"/>
          <w:lang w:val="es-ES" w:eastAsia="es-CR"/>
        </w:rPr>
        <w:t xml:space="preserve">---------- </w:t>
      </w:r>
      <w:r w:rsidR="006D01F6">
        <w:rPr>
          <w:rFonts w:ascii="Arial" w:hAnsi="Arial" w:cs="Arial"/>
          <w:color w:val="4BACC6" w:themeColor="accent5"/>
          <w:lang w:val="es-ES" w:eastAsia="es-CR"/>
        </w:rPr>
        <w:t>Nombre</w:t>
      </w:r>
      <w:r w:rsidRPr="2AB2D8BC">
        <w:rPr>
          <w:rFonts w:ascii="Arial" w:hAnsi="Arial" w:cs="Arial"/>
          <w:color w:val="4BACC6" w:themeColor="accent5"/>
          <w:lang w:val="es-ES" w:eastAsia="es-CR"/>
        </w:rPr>
        <w:t>,</w:t>
      </w:r>
      <w:r w:rsidRPr="2AB2D8BC">
        <w:rPr>
          <w:rFonts w:ascii="Arial" w:hAnsi="Arial" w:cs="Arial"/>
          <w:lang w:val="es-ES" w:eastAsia="es-CR"/>
        </w:rPr>
        <w:t xml:space="preserve"> presidente CBC-</w:t>
      </w:r>
      <w:r w:rsidRPr="2AB2D8BC">
        <w:rPr>
          <w:rFonts w:ascii="Arial" w:hAnsi="Arial" w:cs="Arial"/>
          <w:color w:val="4BACC6" w:themeColor="accent5"/>
          <w:lang w:val="es-ES" w:eastAsia="es-CR"/>
        </w:rPr>
        <w:t>XXX.</w:t>
      </w:r>
      <w:r w:rsidRPr="2AB2D8BC">
        <w:rPr>
          <w:rFonts w:ascii="Arial" w:hAnsi="Arial" w:cs="Arial"/>
          <w:lang w:val="es-ES" w:eastAsia="es-CR"/>
        </w:rPr>
        <w:t xml:space="preserve"> -------------</w:t>
      </w:r>
      <w:r>
        <w:rPr>
          <w:rFonts w:ascii="Arial" w:hAnsi="Arial" w:cs="Arial"/>
          <w:lang w:val="es-ES" w:eastAsia="es-CR"/>
        </w:rPr>
        <w:t>--------------</w:t>
      </w:r>
      <w:r w:rsidRPr="2AB2D8BC">
        <w:rPr>
          <w:rFonts w:ascii="Arial" w:hAnsi="Arial" w:cs="Arial"/>
          <w:lang w:val="es-ES" w:eastAsia="es-CR"/>
        </w:rPr>
        <w:t>--------</w:t>
      </w:r>
    </w:p>
    <w:p w14:paraId="057ED64F" w14:textId="77777777" w:rsidR="00B864C8" w:rsidRDefault="00B864C8" w:rsidP="00B864C8">
      <w:pPr>
        <w:shd w:val="clear" w:color="auto" w:fill="FFFFFF" w:themeFill="background1"/>
        <w:spacing w:line="460" w:lineRule="exact"/>
        <w:jc w:val="center"/>
        <w:rPr>
          <w:rFonts w:ascii="Arial" w:hAnsi="Arial" w:cs="Arial"/>
          <w:lang w:val="es-ES" w:eastAsia="es-CR"/>
        </w:rPr>
      </w:pPr>
    </w:p>
    <w:p w14:paraId="6DF035D1" w14:textId="7ABDAE35" w:rsidR="00B864C8" w:rsidRDefault="00B864C8" w:rsidP="00B864C8">
      <w:pPr>
        <w:shd w:val="clear" w:color="auto" w:fill="FFFFFF" w:themeFill="background1"/>
        <w:spacing w:line="460" w:lineRule="exact"/>
        <w:jc w:val="center"/>
        <w:rPr>
          <w:rFonts w:ascii="Arial" w:hAnsi="Arial" w:cs="Arial"/>
          <w:lang w:val="es-ES" w:eastAsia="es-CR"/>
        </w:rPr>
      </w:pPr>
      <w:r w:rsidRPr="00F1043C">
        <w:rPr>
          <w:rFonts w:ascii="Arial" w:hAnsi="Arial" w:cs="Arial"/>
          <w:lang w:val="es-ES" w:eastAsia="es-CR"/>
        </w:rPr>
        <w:t>---------------------------------</w:t>
      </w:r>
      <w:r w:rsidR="006D01F6">
        <w:rPr>
          <w:rFonts w:ascii="Arial" w:hAnsi="Arial" w:cs="Arial"/>
          <w:color w:val="4BACC6" w:themeColor="accent5"/>
          <w:lang w:val="es-ES" w:eastAsia="es-CR"/>
        </w:rPr>
        <w:t>Nombre</w:t>
      </w:r>
      <w:r w:rsidRPr="2AB2D8BC">
        <w:rPr>
          <w:rFonts w:ascii="Arial" w:hAnsi="Arial" w:cs="Arial"/>
          <w:color w:val="4BACC6" w:themeColor="accent5"/>
          <w:lang w:val="es-ES" w:eastAsia="es-CR"/>
        </w:rPr>
        <w:t>,</w:t>
      </w:r>
      <w:r w:rsidRPr="2AB2D8BC">
        <w:rPr>
          <w:rFonts w:ascii="Arial" w:hAnsi="Arial" w:cs="Arial"/>
          <w:lang w:val="es-ES" w:eastAsia="es-CR"/>
        </w:rPr>
        <w:t xml:space="preserve"> voto disidente al acuerdo N° </w:t>
      </w:r>
      <w:proofErr w:type="spellStart"/>
      <w:r w:rsidRPr="00F1043C">
        <w:rPr>
          <w:rFonts w:ascii="Arial" w:hAnsi="Arial" w:cs="Arial"/>
          <w:color w:val="4BACC6" w:themeColor="accent5"/>
          <w:lang w:val="es-ES" w:eastAsia="es-CR"/>
        </w:rPr>
        <w:t>xxx</w:t>
      </w:r>
      <w:proofErr w:type="spellEnd"/>
      <w:r w:rsidRPr="00F1043C">
        <w:rPr>
          <w:rFonts w:ascii="Arial" w:hAnsi="Arial" w:cs="Arial"/>
          <w:lang w:val="es-ES" w:eastAsia="es-CR"/>
        </w:rPr>
        <w:t>--------</w:t>
      </w:r>
      <w:r>
        <w:rPr>
          <w:rFonts w:ascii="Arial" w:hAnsi="Arial" w:cs="Arial"/>
          <w:lang w:val="es-ES" w:eastAsia="es-CR"/>
        </w:rPr>
        <w:t>----</w:t>
      </w:r>
      <w:r w:rsidRPr="00F1043C">
        <w:rPr>
          <w:rFonts w:ascii="Arial" w:hAnsi="Arial" w:cs="Arial"/>
          <w:lang w:val="es-ES" w:eastAsia="es-CR"/>
        </w:rPr>
        <w:t>----------</w:t>
      </w:r>
    </w:p>
    <w:p w14:paraId="334D77B5" w14:textId="33399A72" w:rsidR="00C63F19" w:rsidRDefault="00C63F19" w:rsidP="00B864C8">
      <w:pPr>
        <w:shd w:val="clear" w:color="auto" w:fill="FFFFFF" w:themeFill="background1"/>
        <w:spacing w:line="460" w:lineRule="exact"/>
        <w:jc w:val="center"/>
        <w:rPr>
          <w:rFonts w:ascii="Arial" w:eastAsia="Arial Unicode MS" w:hAnsi="Arial" w:cs="Arial"/>
          <w:color w:val="0070C0"/>
          <w:bdr w:val="nil"/>
          <w:lang w:val="es-ES" w:eastAsia="es-CR"/>
        </w:rPr>
      </w:pPr>
      <w:r>
        <w:rPr>
          <w:rFonts w:ascii="Arial" w:eastAsia="Arial Unicode MS" w:hAnsi="Arial" w:cs="Arial"/>
          <w:color w:val="0070C0"/>
          <w:bdr w:val="nil"/>
          <w:lang w:val="es-ES" w:eastAsia="es-CR"/>
        </w:rPr>
        <w:br w:type="page"/>
      </w:r>
    </w:p>
    <w:p w14:paraId="39A7EA3B" w14:textId="0896D878" w:rsidR="00E57AFA" w:rsidRPr="00D0490B" w:rsidRDefault="00E57AFA" w:rsidP="00E57AFA">
      <w:pPr>
        <w:spacing w:line="276" w:lineRule="auto"/>
        <w:rPr>
          <w:rFonts w:ascii="Arial" w:hAnsi="Arial" w:cs="Arial"/>
          <w:b/>
          <w:bCs/>
          <w:color w:val="000000"/>
          <w:sz w:val="22"/>
          <w:szCs w:val="22"/>
          <w:lang w:eastAsia="es-CR"/>
        </w:rPr>
      </w:pPr>
      <w:r w:rsidRPr="00D0490B">
        <w:rPr>
          <w:rFonts w:ascii="Arial" w:hAnsi="Arial" w:cs="Arial"/>
          <w:b/>
          <w:bCs/>
          <w:color w:val="000000"/>
          <w:sz w:val="22"/>
          <w:szCs w:val="22"/>
          <w:lang w:eastAsia="es-CR"/>
        </w:rPr>
        <w:lastRenderedPageBreak/>
        <w:t xml:space="preserve">Anexo </w:t>
      </w:r>
      <w:r w:rsidR="00824D62">
        <w:rPr>
          <w:rFonts w:ascii="Arial" w:hAnsi="Arial" w:cs="Arial"/>
          <w:b/>
          <w:bCs/>
          <w:color w:val="000000"/>
          <w:sz w:val="22"/>
          <w:szCs w:val="22"/>
          <w:lang w:eastAsia="es-CR"/>
        </w:rPr>
        <w:t>4</w:t>
      </w:r>
      <w:r w:rsidRPr="00D0490B">
        <w:rPr>
          <w:rFonts w:ascii="Arial" w:hAnsi="Arial" w:cs="Arial"/>
          <w:b/>
          <w:bCs/>
          <w:color w:val="000000"/>
          <w:sz w:val="22"/>
          <w:szCs w:val="22"/>
          <w:lang w:eastAsia="es-CR"/>
        </w:rPr>
        <w:t xml:space="preserve">. Nota de solicitud de </w:t>
      </w:r>
      <w:r>
        <w:rPr>
          <w:rFonts w:ascii="Arial" w:hAnsi="Arial" w:cs="Arial"/>
          <w:b/>
          <w:bCs/>
          <w:color w:val="000000"/>
          <w:sz w:val="22"/>
          <w:szCs w:val="22"/>
          <w:lang w:eastAsia="es-CR"/>
        </w:rPr>
        <w:t xml:space="preserve">cierre </w:t>
      </w:r>
    </w:p>
    <w:p w14:paraId="79D1A0D6" w14:textId="77777777" w:rsidR="00E57AFA" w:rsidRDefault="00E57AFA" w:rsidP="00E57AFA">
      <w:pPr>
        <w:spacing w:line="276" w:lineRule="auto"/>
        <w:rPr>
          <w:rFonts w:ascii="Arial" w:hAnsi="Arial" w:cs="Arial"/>
          <w:color w:val="000000"/>
          <w:sz w:val="22"/>
          <w:szCs w:val="22"/>
          <w:lang w:eastAsia="es-CR"/>
        </w:rPr>
      </w:pPr>
    </w:p>
    <w:p w14:paraId="7A1435EA" w14:textId="77777777" w:rsidR="00E57AFA" w:rsidRDefault="00E57AFA" w:rsidP="00E57AFA">
      <w:pPr>
        <w:spacing w:line="276" w:lineRule="auto"/>
        <w:rPr>
          <w:rFonts w:ascii="Arial" w:hAnsi="Arial" w:cs="Arial"/>
          <w:color w:val="000000"/>
          <w:sz w:val="22"/>
          <w:szCs w:val="22"/>
          <w:lang w:eastAsia="es-CR"/>
        </w:rPr>
      </w:pPr>
    </w:p>
    <w:p w14:paraId="6AB15A29" w14:textId="77777777"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Señores</w:t>
      </w:r>
    </w:p>
    <w:p w14:paraId="30DCC005" w14:textId="77777777"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 xml:space="preserve">Auditoría Interna (CCSS/Ministerio de Salud)  </w:t>
      </w:r>
    </w:p>
    <w:p w14:paraId="1FBF5397" w14:textId="77777777" w:rsidR="00E57AFA" w:rsidRDefault="00E57AFA" w:rsidP="00E57AFA">
      <w:pPr>
        <w:spacing w:line="276" w:lineRule="auto"/>
        <w:rPr>
          <w:rFonts w:ascii="Arial" w:hAnsi="Arial" w:cs="Arial"/>
          <w:color w:val="000000"/>
          <w:sz w:val="22"/>
          <w:szCs w:val="22"/>
          <w:lang w:eastAsia="es-CR"/>
        </w:rPr>
      </w:pPr>
    </w:p>
    <w:p w14:paraId="505378A3" w14:textId="77777777" w:rsidR="00E57AFA" w:rsidRDefault="00E57AFA" w:rsidP="00E57AFA">
      <w:pPr>
        <w:spacing w:line="276" w:lineRule="auto"/>
        <w:rPr>
          <w:rFonts w:ascii="Arial" w:hAnsi="Arial" w:cs="Arial"/>
          <w:color w:val="000000"/>
          <w:sz w:val="22"/>
          <w:szCs w:val="22"/>
          <w:lang w:eastAsia="es-CR"/>
        </w:rPr>
      </w:pPr>
    </w:p>
    <w:p w14:paraId="2D47DB75" w14:textId="77777777" w:rsidR="00E57AFA" w:rsidRDefault="00E57AFA" w:rsidP="00E57AFA">
      <w:pPr>
        <w:spacing w:line="276" w:lineRule="auto"/>
        <w:rPr>
          <w:rFonts w:ascii="Arial" w:hAnsi="Arial" w:cs="Arial"/>
          <w:color w:val="000000"/>
          <w:sz w:val="22"/>
          <w:szCs w:val="22"/>
          <w:lang w:eastAsia="es-CR"/>
        </w:rPr>
      </w:pPr>
    </w:p>
    <w:p w14:paraId="38BAF3F7" w14:textId="77777777"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Estimados señores:</w:t>
      </w:r>
    </w:p>
    <w:p w14:paraId="772E2A1C" w14:textId="77777777" w:rsidR="00E57AFA" w:rsidRDefault="00E57AFA" w:rsidP="00E57AFA">
      <w:pPr>
        <w:spacing w:line="276" w:lineRule="auto"/>
        <w:rPr>
          <w:rFonts w:ascii="Arial" w:hAnsi="Arial" w:cs="Arial"/>
          <w:color w:val="000000"/>
          <w:sz w:val="22"/>
          <w:szCs w:val="22"/>
          <w:lang w:eastAsia="es-CR"/>
        </w:rPr>
      </w:pPr>
    </w:p>
    <w:p w14:paraId="41127D24" w14:textId="1644FEDC" w:rsidR="00E57AFA" w:rsidRDefault="00E57AFA" w:rsidP="00E57AFA">
      <w:pPr>
        <w:spacing w:line="276" w:lineRule="auto"/>
        <w:rPr>
          <w:rFonts w:ascii="Arial" w:hAnsi="Arial" w:cs="Arial"/>
          <w:color w:val="000000"/>
          <w:sz w:val="22"/>
          <w:szCs w:val="22"/>
          <w:lang w:eastAsia="es-CR"/>
        </w:rPr>
      </w:pPr>
      <w:r w:rsidRPr="009206E7">
        <w:rPr>
          <w:rFonts w:ascii="Arial" w:hAnsi="Arial" w:cs="Arial"/>
          <w:b/>
          <w:bCs/>
          <w:color w:val="000000"/>
          <w:sz w:val="22"/>
          <w:szCs w:val="22"/>
          <w:lang w:eastAsia="es-CR"/>
        </w:rPr>
        <w:t xml:space="preserve">Asunto: Solicitud de </w:t>
      </w:r>
      <w:r>
        <w:rPr>
          <w:rFonts w:ascii="Arial" w:hAnsi="Arial" w:cs="Arial"/>
          <w:b/>
          <w:bCs/>
          <w:color w:val="000000"/>
          <w:sz w:val="22"/>
          <w:szCs w:val="22"/>
          <w:lang w:eastAsia="es-CR"/>
        </w:rPr>
        <w:t>cierre</w:t>
      </w:r>
      <w:r w:rsidRPr="009206E7">
        <w:rPr>
          <w:rFonts w:ascii="Arial" w:hAnsi="Arial" w:cs="Arial"/>
          <w:b/>
          <w:bCs/>
          <w:color w:val="000000"/>
          <w:sz w:val="22"/>
          <w:szCs w:val="22"/>
          <w:lang w:eastAsia="es-CR"/>
        </w:rPr>
        <w:t xml:space="preserve"> de libro de actas para registro de sesiones y actas del Comité de bioética Clínica de XXXXX</w:t>
      </w:r>
      <w:r>
        <w:rPr>
          <w:rFonts w:ascii="Arial" w:hAnsi="Arial" w:cs="Arial"/>
          <w:color w:val="000000"/>
          <w:sz w:val="22"/>
          <w:szCs w:val="22"/>
          <w:lang w:eastAsia="es-CR"/>
        </w:rPr>
        <w:t xml:space="preserve">.  </w:t>
      </w:r>
    </w:p>
    <w:p w14:paraId="7D57A96A" w14:textId="77777777"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 xml:space="preserve"> </w:t>
      </w:r>
    </w:p>
    <w:p w14:paraId="270B3175" w14:textId="363463A8"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 xml:space="preserve">Le saludo cordialmente. Según lo establecido para el cierre del Libro de Actas, traslado 200 </w:t>
      </w:r>
      <w:r w:rsidR="006607D7">
        <w:rPr>
          <w:rFonts w:ascii="Arial" w:hAnsi="Arial" w:cs="Arial"/>
          <w:color w:val="000000"/>
          <w:sz w:val="22"/>
          <w:szCs w:val="22"/>
          <w:lang w:eastAsia="es-CR"/>
        </w:rPr>
        <w:t xml:space="preserve">folios debidamente </w:t>
      </w:r>
      <w:r w:rsidR="006607D7" w:rsidRPr="00483802">
        <w:rPr>
          <w:rFonts w:ascii="Arial" w:hAnsi="Arial" w:cs="Arial"/>
          <w:sz w:val="22"/>
          <w:szCs w:val="22"/>
          <w:lang w:eastAsia="es-CR"/>
        </w:rPr>
        <w:t>encuadernado</w:t>
      </w:r>
      <w:r w:rsidR="006607D7">
        <w:rPr>
          <w:rFonts w:ascii="Arial" w:hAnsi="Arial" w:cs="Arial"/>
          <w:sz w:val="22"/>
          <w:szCs w:val="22"/>
          <w:lang w:eastAsia="es-CR"/>
        </w:rPr>
        <w:t>s</w:t>
      </w:r>
      <w:r>
        <w:rPr>
          <w:rFonts w:ascii="Arial" w:hAnsi="Arial" w:cs="Arial"/>
          <w:color w:val="000000"/>
          <w:sz w:val="22"/>
          <w:szCs w:val="22"/>
          <w:lang w:eastAsia="es-CR"/>
        </w:rPr>
        <w:t xml:space="preserve">. </w:t>
      </w:r>
      <w:r w:rsidR="001C7691">
        <w:rPr>
          <w:rFonts w:ascii="Arial" w:hAnsi="Arial" w:cs="Arial"/>
          <w:color w:val="000000"/>
          <w:sz w:val="22"/>
          <w:szCs w:val="22"/>
          <w:lang w:eastAsia="es-CR"/>
        </w:rPr>
        <w:t xml:space="preserve">Se encuentran incluidos los folios </w:t>
      </w:r>
      <w:proofErr w:type="spellStart"/>
      <w:r w:rsidR="001C7691">
        <w:rPr>
          <w:rFonts w:ascii="Arial" w:hAnsi="Arial" w:cs="Arial"/>
          <w:sz w:val="22"/>
          <w:szCs w:val="22"/>
          <w:lang w:eastAsia="es-CR"/>
        </w:rPr>
        <w:t>xxx</w:t>
      </w:r>
      <w:proofErr w:type="spellEnd"/>
      <w:r w:rsidR="001C7691">
        <w:rPr>
          <w:rFonts w:ascii="Arial" w:hAnsi="Arial" w:cs="Arial"/>
          <w:sz w:val="22"/>
          <w:szCs w:val="22"/>
          <w:lang w:eastAsia="es-CR"/>
        </w:rPr>
        <w:t xml:space="preserve"> los cuales fue necesario anular y se dispone es espacio para </w:t>
      </w:r>
      <w:r w:rsidR="00470ECB">
        <w:rPr>
          <w:rFonts w:ascii="Arial" w:hAnsi="Arial" w:cs="Arial"/>
          <w:sz w:val="22"/>
          <w:szCs w:val="22"/>
          <w:lang w:eastAsia="es-CR"/>
        </w:rPr>
        <w:t>incluir el sello de cierre en el folio 200</w:t>
      </w:r>
      <w:r w:rsidR="001C7691">
        <w:rPr>
          <w:rFonts w:ascii="Arial" w:hAnsi="Arial" w:cs="Arial"/>
          <w:sz w:val="22"/>
          <w:szCs w:val="22"/>
          <w:lang w:eastAsia="es-CR"/>
        </w:rPr>
        <w:t xml:space="preserve">. </w:t>
      </w:r>
    </w:p>
    <w:p w14:paraId="3C42C026" w14:textId="77777777" w:rsidR="001C7691" w:rsidRDefault="001C7691" w:rsidP="00E57AFA">
      <w:pPr>
        <w:spacing w:line="276" w:lineRule="auto"/>
        <w:rPr>
          <w:rFonts w:ascii="Arial" w:hAnsi="Arial" w:cs="Arial"/>
          <w:color w:val="000000"/>
          <w:sz w:val="22"/>
          <w:szCs w:val="22"/>
          <w:lang w:eastAsia="es-CR"/>
        </w:rPr>
      </w:pPr>
    </w:p>
    <w:p w14:paraId="72DA3732" w14:textId="77777777" w:rsidR="00444E79"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Dichas Actas corresponde</w:t>
      </w:r>
      <w:r w:rsidR="00470ECB">
        <w:rPr>
          <w:rFonts w:ascii="Arial" w:hAnsi="Arial" w:cs="Arial"/>
          <w:color w:val="000000"/>
          <w:sz w:val="22"/>
          <w:szCs w:val="22"/>
          <w:lang w:eastAsia="es-CR"/>
        </w:rPr>
        <w:t xml:space="preserve">n </w:t>
      </w:r>
      <w:r>
        <w:rPr>
          <w:rFonts w:ascii="Arial" w:hAnsi="Arial" w:cs="Arial"/>
          <w:color w:val="000000"/>
          <w:sz w:val="22"/>
          <w:szCs w:val="22"/>
          <w:lang w:eastAsia="es-CR"/>
        </w:rPr>
        <w:t xml:space="preserve">al registro de sesiones y actividades del Comité de Bioética Clínica (CBC) del centro que dirijo, y </w:t>
      </w:r>
      <w:r w:rsidR="00444E79">
        <w:rPr>
          <w:rFonts w:ascii="Arial" w:hAnsi="Arial" w:cs="Arial"/>
          <w:color w:val="000000"/>
          <w:sz w:val="22"/>
          <w:szCs w:val="22"/>
          <w:lang w:eastAsia="es-CR"/>
        </w:rPr>
        <w:t xml:space="preserve">ha sido </w:t>
      </w:r>
      <w:r>
        <w:rPr>
          <w:rFonts w:ascii="Arial" w:hAnsi="Arial" w:cs="Arial"/>
          <w:color w:val="000000"/>
          <w:sz w:val="22"/>
          <w:szCs w:val="22"/>
          <w:lang w:eastAsia="es-CR"/>
        </w:rPr>
        <w:t xml:space="preserve">custodiado por la persona que preside el CBC que en este momento es </w:t>
      </w:r>
      <w:proofErr w:type="spellStart"/>
      <w:r>
        <w:rPr>
          <w:rFonts w:ascii="Arial" w:hAnsi="Arial" w:cs="Arial"/>
          <w:color w:val="000000"/>
          <w:sz w:val="22"/>
          <w:szCs w:val="22"/>
          <w:lang w:eastAsia="es-CR"/>
        </w:rPr>
        <w:t>xxxxxx</w:t>
      </w:r>
      <w:proofErr w:type="spellEnd"/>
      <w:r>
        <w:rPr>
          <w:rFonts w:ascii="Arial" w:hAnsi="Arial" w:cs="Arial"/>
          <w:color w:val="000000"/>
          <w:sz w:val="22"/>
          <w:szCs w:val="22"/>
          <w:lang w:eastAsia="es-CR"/>
        </w:rPr>
        <w:t xml:space="preserve">, cédula </w:t>
      </w:r>
      <w:proofErr w:type="spellStart"/>
      <w:r>
        <w:rPr>
          <w:rFonts w:ascii="Arial" w:hAnsi="Arial" w:cs="Arial"/>
          <w:color w:val="000000"/>
          <w:sz w:val="22"/>
          <w:szCs w:val="22"/>
          <w:lang w:eastAsia="es-CR"/>
        </w:rPr>
        <w:t>xxxxxx</w:t>
      </w:r>
      <w:proofErr w:type="spellEnd"/>
      <w:r>
        <w:rPr>
          <w:rFonts w:ascii="Arial" w:hAnsi="Arial" w:cs="Arial"/>
          <w:color w:val="000000"/>
          <w:sz w:val="22"/>
          <w:szCs w:val="22"/>
          <w:lang w:eastAsia="es-CR"/>
        </w:rPr>
        <w:t>.</w:t>
      </w:r>
    </w:p>
    <w:p w14:paraId="4BEC0B95" w14:textId="77777777" w:rsidR="00444E79" w:rsidRDefault="00444E79" w:rsidP="00E57AFA">
      <w:pPr>
        <w:spacing w:line="276" w:lineRule="auto"/>
        <w:rPr>
          <w:rFonts w:ascii="Arial" w:hAnsi="Arial" w:cs="Arial"/>
          <w:color w:val="000000"/>
          <w:sz w:val="22"/>
          <w:szCs w:val="22"/>
          <w:lang w:eastAsia="es-CR"/>
        </w:rPr>
      </w:pPr>
    </w:p>
    <w:p w14:paraId="70C01EFC" w14:textId="2EE9A0D4" w:rsidR="00E57AFA" w:rsidRDefault="00444E79"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 xml:space="preserve">Finalmente, mediante la presente se autoriza a </w:t>
      </w:r>
      <w:proofErr w:type="spellStart"/>
      <w:r>
        <w:rPr>
          <w:rFonts w:ascii="Arial" w:hAnsi="Arial" w:cs="Arial"/>
          <w:color w:val="000000"/>
          <w:sz w:val="22"/>
          <w:szCs w:val="22"/>
          <w:lang w:eastAsia="es-CR"/>
        </w:rPr>
        <w:t>xxxxxx</w:t>
      </w:r>
      <w:proofErr w:type="spellEnd"/>
      <w:r>
        <w:rPr>
          <w:rFonts w:ascii="Arial" w:hAnsi="Arial" w:cs="Arial"/>
          <w:color w:val="000000"/>
          <w:sz w:val="22"/>
          <w:szCs w:val="22"/>
          <w:lang w:eastAsia="es-CR"/>
        </w:rPr>
        <w:t xml:space="preserve">, mensajero del centro </w:t>
      </w:r>
      <w:proofErr w:type="spellStart"/>
      <w:r>
        <w:rPr>
          <w:rFonts w:ascii="Arial" w:hAnsi="Arial" w:cs="Arial"/>
          <w:color w:val="000000"/>
          <w:sz w:val="22"/>
          <w:szCs w:val="22"/>
          <w:lang w:eastAsia="es-CR"/>
        </w:rPr>
        <w:t>xxx</w:t>
      </w:r>
      <w:proofErr w:type="spellEnd"/>
      <w:r>
        <w:rPr>
          <w:rFonts w:ascii="Arial" w:hAnsi="Arial" w:cs="Arial"/>
          <w:color w:val="000000"/>
          <w:sz w:val="22"/>
          <w:szCs w:val="22"/>
          <w:lang w:eastAsia="es-CR"/>
        </w:rPr>
        <w:t xml:space="preserve"> para hacer el retiro del libro </w:t>
      </w:r>
      <w:r w:rsidR="005C4ABC">
        <w:rPr>
          <w:rFonts w:ascii="Arial" w:hAnsi="Arial" w:cs="Arial"/>
          <w:color w:val="000000"/>
          <w:sz w:val="22"/>
          <w:szCs w:val="22"/>
          <w:lang w:eastAsia="es-CR"/>
        </w:rPr>
        <w:t xml:space="preserve">una vez cerrado. </w:t>
      </w:r>
      <w:r>
        <w:rPr>
          <w:rFonts w:ascii="Arial" w:hAnsi="Arial" w:cs="Arial"/>
          <w:color w:val="000000"/>
          <w:sz w:val="22"/>
          <w:szCs w:val="22"/>
          <w:lang w:eastAsia="es-CR"/>
        </w:rPr>
        <w:t xml:space="preserve"> </w:t>
      </w:r>
      <w:r w:rsidR="00E57AFA">
        <w:rPr>
          <w:rFonts w:ascii="Arial" w:hAnsi="Arial" w:cs="Arial"/>
          <w:color w:val="000000"/>
          <w:sz w:val="22"/>
          <w:szCs w:val="22"/>
          <w:lang w:eastAsia="es-CR"/>
        </w:rPr>
        <w:t xml:space="preserve"> </w:t>
      </w:r>
    </w:p>
    <w:p w14:paraId="157199DE" w14:textId="77777777" w:rsidR="00E57AFA" w:rsidRDefault="00E57AFA" w:rsidP="00E57AFA">
      <w:pPr>
        <w:spacing w:line="276" w:lineRule="auto"/>
        <w:rPr>
          <w:rFonts w:ascii="Arial" w:hAnsi="Arial" w:cs="Arial"/>
          <w:color w:val="000000"/>
          <w:sz w:val="22"/>
          <w:szCs w:val="22"/>
          <w:lang w:eastAsia="es-CR"/>
        </w:rPr>
      </w:pPr>
    </w:p>
    <w:p w14:paraId="422897EA" w14:textId="77777777"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 xml:space="preserve">Agradezco su colaboración, </w:t>
      </w:r>
    </w:p>
    <w:p w14:paraId="2A58C3AD" w14:textId="77777777" w:rsidR="00E57AFA" w:rsidRDefault="00E57AFA" w:rsidP="00E57AFA">
      <w:pPr>
        <w:spacing w:line="276" w:lineRule="auto"/>
        <w:rPr>
          <w:rFonts w:ascii="Arial" w:hAnsi="Arial" w:cs="Arial"/>
          <w:color w:val="000000"/>
          <w:sz w:val="22"/>
          <w:szCs w:val="22"/>
          <w:lang w:eastAsia="es-CR"/>
        </w:rPr>
      </w:pPr>
    </w:p>
    <w:p w14:paraId="2A578B42" w14:textId="77777777" w:rsidR="00E57AFA" w:rsidRDefault="00E57AFA" w:rsidP="00E57AFA">
      <w:pPr>
        <w:spacing w:line="276" w:lineRule="auto"/>
        <w:jc w:val="center"/>
        <w:rPr>
          <w:rFonts w:ascii="Arial" w:hAnsi="Arial" w:cs="Arial"/>
          <w:b/>
          <w:bCs/>
          <w:color w:val="000000"/>
          <w:sz w:val="22"/>
          <w:szCs w:val="22"/>
          <w:lang w:eastAsia="es-CR"/>
        </w:rPr>
      </w:pPr>
    </w:p>
    <w:p w14:paraId="7B861A6C" w14:textId="77777777" w:rsidR="00E57AFA" w:rsidRDefault="00E57AFA" w:rsidP="00E57AFA">
      <w:pPr>
        <w:spacing w:line="276" w:lineRule="auto"/>
        <w:jc w:val="center"/>
        <w:rPr>
          <w:rFonts w:ascii="Arial" w:hAnsi="Arial" w:cs="Arial"/>
          <w:b/>
          <w:bCs/>
          <w:color w:val="000000"/>
          <w:sz w:val="22"/>
          <w:szCs w:val="22"/>
          <w:lang w:eastAsia="es-CR"/>
        </w:rPr>
      </w:pPr>
    </w:p>
    <w:p w14:paraId="62B08AF5" w14:textId="77777777" w:rsidR="00E57AFA" w:rsidRDefault="00E57AFA" w:rsidP="00E57AFA">
      <w:pPr>
        <w:spacing w:line="276" w:lineRule="auto"/>
        <w:jc w:val="center"/>
        <w:rPr>
          <w:rFonts w:ascii="Arial" w:hAnsi="Arial" w:cs="Arial"/>
          <w:b/>
          <w:bCs/>
          <w:color w:val="000000"/>
          <w:sz w:val="22"/>
          <w:szCs w:val="22"/>
          <w:lang w:eastAsia="es-CR"/>
        </w:rPr>
      </w:pPr>
    </w:p>
    <w:p w14:paraId="29CFBE3C" w14:textId="77777777" w:rsidR="00E57AFA" w:rsidRDefault="00E57AFA" w:rsidP="00E57AFA">
      <w:pPr>
        <w:spacing w:line="276" w:lineRule="auto"/>
        <w:jc w:val="center"/>
        <w:rPr>
          <w:rFonts w:ascii="Arial" w:hAnsi="Arial" w:cs="Arial"/>
          <w:b/>
          <w:bCs/>
          <w:color w:val="000000"/>
          <w:sz w:val="22"/>
          <w:szCs w:val="22"/>
          <w:lang w:eastAsia="es-CR"/>
        </w:rPr>
      </w:pPr>
    </w:p>
    <w:p w14:paraId="21C1C67C" w14:textId="77777777" w:rsidR="00E57AFA" w:rsidRDefault="00E57AFA" w:rsidP="00E57AFA">
      <w:pPr>
        <w:spacing w:line="276" w:lineRule="auto"/>
        <w:jc w:val="center"/>
        <w:rPr>
          <w:rFonts w:ascii="Arial" w:hAnsi="Arial" w:cs="Arial"/>
          <w:b/>
          <w:bCs/>
          <w:color w:val="000000"/>
          <w:sz w:val="22"/>
          <w:szCs w:val="22"/>
          <w:lang w:eastAsia="es-CR"/>
        </w:rPr>
      </w:pPr>
    </w:p>
    <w:p w14:paraId="21E84FDA" w14:textId="77777777" w:rsidR="00E57AFA" w:rsidRDefault="00E57AFA" w:rsidP="00E57AFA">
      <w:pPr>
        <w:spacing w:line="276" w:lineRule="auto"/>
        <w:jc w:val="center"/>
        <w:rPr>
          <w:rFonts w:ascii="Arial" w:hAnsi="Arial" w:cs="Arial"/>
          <w:b/>
          <w:bCs/>
          <w:color w:val="000000"/>
          <w:sz w:val="22"/>
          <w:szCs w:val="22"/>
          <w:lang w:eastAsia="es-CR"/>
        </w:rPr>
      </w:pPr>
    </w:p>
    <w:p w14:paraId="684C18A3" w14:textId="77777777" w:rsidR="00E57AFA" w:rsidRDefault="00E57AFA" w:rsidP="00E57AFA">
      <w:pPr>
        <w:spacing w:line="276" w:lineRule="auto"/>
        <w:jc w:val="center"/>
        <w:rPr>
          <w:rFonts w:ascii="Arial" w:hAnsi="Arial" w:cs="Arial"/>
          <w:b/>
          <w:bCs/>
          <w:color w:val="000000"/>
          <w:sz w:val="22"/>
          <w:szCs w:val="22"/>
          <w:lang w:eastAsia="es-CR"/>
        </w:rPr>
      </w:pPr>
    </w:p>
    <w:p w14:paraId="4A5A1921" w14:textId="77777777" w:rsidR="00E57AFA" w:rsidRPr="00286E36" w:rsidRDefault="00E57AFA" w:rsidP="00E57AFA">
      <w:pPr>
        <w:spacing w:line="276" w:lineRule="auto"/>
        <w:jc w:val="center"/>
        <w:rPr>
          <w:rFonts w:ascii="Arial" w:hAnsi="Arial" w:cs="Arial"/>
          <w:b/>
          <w:bCs/>
          <w:color w:val="000000"/>
          <w:sz w:val="22"/>
          <w:szCs w:val="22"/>
          <w:lang w:eastAsia="es-CR"/>
        </w:rPr>
      </w:pPr>
      <w:r w:rsidRPr="00286E36">
        <w:rPr>
          <w:rFonts w:ascii="Arial" w:hAnsi="Arial" w:cs="Arial"/>
          <w:b/>
          <w:bCs/>
          <w:color w:val="000000"/>
          <w:sz w:val="22"/>
          <w:szCs w:val="22"/>
          <w:lang w:eastAsia="es-CR"/>
        </w:rPr>
        <w:t>Nombre</w:t>
      </w:r>
    </w:p>
    <w:p w14:paraId="7D82E0C0" w14:textId="77777777" w:rsidR="00E57AFA" w:rsidRPr="00286E36" w:rsidRDefault="00E57AFA" w:rsidP="00E57AFA">
      <w:pPr>
        <w:spacing w:line="276" w:lineRule="auto"/>
        <w:jc w:val="center"/>
        <w:rPr>
          <w:rFonts w:ascii="Arial" w:hAnsi="Arial" w:cs="Arial"/>
          <w:b/>
          <w:bCs/>
          <w:color w:val="000000"/>
          <w:sz w:val="22"/>
          <w:szCs w:val="22"/>
          <w:lang w:eastAsia="es-CR"/>
        </w:rPr>
      </w:pPr>
      <w:r w:rsidRPr="00286E36">
        <w:rPr>
          <w:rFonts w:ascii="Arial" w:hAnsi="Arial" w:cs="Arial"/>
          <w:b/>
          <w:bCs/>
          <w:color w:val="000000"/>
          <w:sz w:val="22"/>
          <w:szCs w:val="22"/>
          <w:lang w:eastAsia="es-CR"/>
        </w:rPr>
        <w:t>Director Médico</w:t>
      </w:r>
    </w:p>
    <w:p w14:paraId="20F516D2" w14:textId="77777777" w:rsidR="00E57AFA" w:rsidRDefault="00E57AFA" w:rsidP="00E57AFA">
      <w:pPr>
        <w:spacing w:line="276" w:lineRule="auto"/>
        <w:rPr>
          <w:rFonts w:ascii="Arial" w:hAnsi="Arial" w:cs="Arial"/>
          <w:color w:val="000000"/>
          <w:sz w:val="22"/>
          <w:szCs w:val="22"/>
          <w:lang w:eastAsia="es-CR"/>
        </w:rPr>
      </w:pPr>
    </w:p>
    <w:p w14:paraId="75792D82" w14:textId="77777777" w:rsidR="00E57AFA" w:rsidRPr="00D0490B" w:rsidRDefault="00E57AFA" w:rsidP="00E57AFA">
      <w:pPr>
        <w:spacing w:line="276" w:lineRule="auto"/>
        <w:rPr>
          <w:rFonts w:ascii="Arial" w:hAnsi="Arial" w:cs="Arial"/>
          <w:color w:val="000000"/>
          <w:sz w:val="18"/>
          <w:szCs w:val="18"/>
          <w:lang w:eastAsia="es-CR"/>
        </w:rPr>
      </w:pPr>
    </w:p>
    <w:p w14:paraId="44D3CF69" w14:textId="77777777" w:rsidR="00E57AFA" w:rsidRPr="00D0490B" w:rsidRDefault="00E57AFA" w:rsidP="00E57AFA">
      <w:pPr>
        <w:spacing w:line="276" w:lineRule="auto"/>
        <w:rPr>
          <w:rFonts w:ascii="Arial" w:hAnsi="Arial" w:cs="Arial"/>
          <w:color w:val="000000"/>
          <w:sz w:val="18"/>
          <w:szCs w:val="18"/>
          <w:lang w:eastAsia="es-CR"/>
        </w:rPr>
      </w:pPr>
      <w:r w:rsidRPr="00D0490B">
        <w:rPr>
          <w:rFonts w:ascii="Arial" w:hAnsi="Arial" w:cs="Arial"/>
          <w:color w:val="000000"/>
          <w:sz w:val="18"/>
          <w:szCs w:val="18"/>
          <w:lang w:eastAsia="es-CR"/>
        </w:rPr>
        <w:t xml:space="preserve">CC. </w:t>
      </w:r>
    </w:p>
    <w:p w14:paraId="0CC8BA4D" w14:textId="77777777" w:rsidR="00E57AFA" w:rsidRPr="00D0490B" w:rsidRDefault="00E57AFA" w:rsidP="00E57AFA">
      <w:pPr>
        <w:spacing w:line="276" w:lineRule="auto"/>
        <w:rPr>
          <w:rFonts w:ascii="Arial" w:hAnsi="Arial" w:cs="Arial"/>
          <w:color w:val="000000"/>
          <w:sz w:val="18"/>
          <w:szCs w:val="18"/>
          <w:lang w:eastAsia="es-CR"/>
        </w:rPr>
      </w:pPr>
      <w:r w:rsidRPr="00D0490B">
        <w:rPr>
          <w:rFonts w:ascii="Arial" w:hAnsi="Arial" w:cs="Arial"/>
          <w:color w:val="000000"/>
          <w:sz w:val="18"/>
          <w:szCs w:val="18"/>
          <w:lang w:eastAsia="es-CR"/>
        </w:rPr>
        <w:t xml:space="preserve">Dra. Sandra Rodriguez Ocampo, Jefe Área de Bioética CENDEISSS. </w:t>
      </w:r>
    </w:p>
    <w:p w14:paraId="0B9FD692" w14:textId="77777777" w:rsidR="00E57AFA" w:rsidRPr="00D0490B" w:rsidRDefault="00E57AFA" w:rsidP="00E57AFA">
      <w:pPr>
        <w:spacing w:line="276" w:lineRule="auto"/>
        <w:rPr>
          <w:rFonts w:ascii="Arial" w:hAnsi="Arial" w:cs="Arial"/>
          <w:color w:val="000000"/>
          <w:sz w:val="18"/>
          <w:szCs w:val="18"/>
          <w:lang w:eastAsia="es-CR"/>
        </w:rPr>
      </w:pPr>
      <w:r w:rsidRPr="00D0490B">
        <w:rPr>
          <w:rFonts w:ascii="Arial" w:hAnsi="Arial" w:cs="Arial"/>
          <w:color w:val="000000"/>
          <w:sz w:val="18"/>
          <w:szCs w:val="18"/>
          <w:lang w:eastAsia="es-CR"/>
        </w:rPr>
        <w:t xml:space="preserve">Dr. </w:t>
      </w:r>
      <w:proofErr w:type="spellStart"/>
      <w:r w:rsidRPr="00D0490B">
        <w:rPr>
          <w:rFonts w:ascii="Arial" w:hAnsi="Arial" w:cs="Arial"/>
          <w:color w:val="000000"/>
          <w:sz w:val="18"/>
          <w:szCs w:val="18"/>
          <w:lang w:eastAsia="es-CR"/>
        </w:rPr>
        <w:t>xxxxx</w:t>
      </w:r>
      <w:proofErr w:type="spellEnd"/>
      <w:r w:rsidRPr="00D0490B">
        <w:rPr>
          <w:rFonts w:ascii="Arial" w:hAnsi="Arial" w:cs="Arial"/>
          <w:color w:val="000000"/>
          <w:sz w:val="18"/>
          <w:szCs w:val="18"/>
          <w:lang w:eastAsia="es-CR"/>
        </w:rPr>
        <w:t xml:space="preserve">, Presidente de CBC.  </w:t>
      </w:r>
    </w:p>
    <w:p w14:paraId="0DF7542B" w14:textId="77777777" w:rsidR="00E57AFA" w:rsidRDefault="00E57AFA" w:rsidP="00E57AFA">
      <w:pPr>
        <w:spacing w:line="276" w:lineRule="auto"/>
        <w:rPr>
          <w:rFonts w:ascii="Arial" w:hAnsi="Arial" w:cs="Arial"/>
          <w:color w:val="000000"/>
          <w:sz w:val="18"/>
          <w:szCs w:val="18"/>
          <w:lang w:eastAsia="es-CR"/>
        </w:rPr>
      </w:pPr>
    </w:p>
    <w:p w14:paraId="265AF6AF" w14:textId="263D2082" w:rsidR="005C4ABC" w:rsidRPr="00D0490B" w:rsidRDefault="005C4ABC" w:rsidP="005C4ABC">
      <w:pPr>
        <w:spacing w:line="276" w:lineRule="auto"/>
        <w:rPr>
          <w:rFonts w:ascii="Arial" w:hAnsi="Arial" w:cs="Arial"/>
          <w:color w:val="000000"/>
          <w:sz w:val="18"/>
          <w:szCs w:val="18"/>
          <w:lang w:eastAsia="es-CR"/>
        </w:rPr>
      </w:pPr>
    </w:p>
    <w:p w14:paraId="00B12166" w14:textId="77777777" w:rsidR="005C4ABC" w:rsidRPr="00D0490B" w:rsidRDefault="005C4ABC" w:rsidP="00E57AFA">
      <w:pPr>
        <w:spacing w:line="276" w:lineRule="auto"/>
        <w:rPr>
          <w:rFonts w:ascii="Arial" w:hAnsi="Arial" w:cs="Arial"/>
          <w:color w:val="000000"/>
          <w:sz w:val="18"/>
          <w:szCs w:val="18"/>
          <w:lang w:eastAsia="es-CR"/>
        </w:rPr>
      </w:pPr>
    </w:p>
    <w:p w14:paraId="6464A0C7" w14:textId="77777777" w:rsidR="00E57AFA" w:rsidRPr="00D0490B" w:rsidRDefault="00E57AFA" w:rsidP="00E57AFA">
      <w:pPr>
        <w:spacing w:line="276" w:lineRule="auto"/>
        <w:rPr>
          <w:rFonts w:ascii="Arial" w:hAnsi="Arial" w:cs="Arial"/>
          <w:color w:val="000000"/>
          <w:sz w:val="18"/>
          <w:szCs w:val="18"/>
          <w:lang w:eastAsia="es-CR"/>
        </w:rPr>
      </w:pPr>
      <w:r w:rsidRPr="00D0490B">
        <w:rPr>
          <w:rFonts w:ascii="Arial" w:hAnsi="Arial" w:cs="Arial"/>
          <w:color w:val="000000"/>
          <w:sz w:val="18"/>
          <w:szCs w:val="18"/>
          <w:lang w:eastAsia="es-CR"/>
        </w:rPr>
        <w:t xml:space="preserve">Adj. </w:t>
      </w:r>
      <w:r w:rsidRPr="00D0490B">
        <w:rPr>
          <w:rFonts w:ascii="Arial" w:hAnsi="Arial" w:cs="Arial"/>
          <w:sz w:val="18"/>
          <w:szCs w:val="18"/>
          <w:lang w:eastAsia="es-CR"/>
        </w:rPr>
        <w:t xml:space="preserve">200 hojas sueltas, foliadas, con el </w:t>
      </w:r>
      <w:r w:rsidRPr="00D0490B">
        <w:rPr>
          <w:rFonts w:ascii="Arial" w:hAnsi="Arial" w:cs="Arial"/>
          <w:color w:val="000000"/>
          <w:sz w:val="18"/>
          <w:szCs w:val="18"/>
          <w:lang w:eastAsia="es-CR"/>
        </w:rPr>
        <w:t xml:space="preserve">logotipo y nombre de la CCSS. </w:t>
      </w:r>
    </w:p>
    <w:p w14:paraId="43E6DC62" w14:textId="1214F212" w:rsidR="00B864C8" w:rsidRPr="00E57AFA" w:rsidRDefault="005C4ABC" w:rsidP="005C4ABC">
      <w:pPr>
        <w:shd w:val="clear" w:color="auto" w:fill="FFFFFF" w:themeFill="background1"/>
        <w:jc w:val="left"/>
        <w:rPr>
          <w:rFonts w:ascii="Arial" w:eastAsia="Arial Unicode MS" w:hAnsi="Arial" w:cs="Arial"/>
          <w:color w:val="0070C0"/>
          <w:bdr w:val="nil"/>
          <w:lang w:eastAsia="es-CR"/>
        </w:rPr>
      </w:pPr>
      <w:r>
        <w:rPr>
          <w:rFonts w:ascii="Arial" w:hAnsi="Arial" w:cs="Arial"/>
          <w:color w:val="000000"/>
          <w:sz w:val="18"/>
          <w:szCs w:val="18"/>
          <w:lang w:eastAsia="es-CR"/>
        </w:rPr>
        <w:t>Copia de cédula de persona que retira</w:t>
      </w:r>
    </w:p>
    <w:p w14:paraId="08AFC778" w14:textId="77777777" w:rsidR="00DF6707" w:rsidRPr="00B864C8" w:rsidRDefault="00DF6707" w:rsidP="001A6DBA">
      <w:pPr>
        <w:spacing w:line="276" w:lineRule="auto"/>
        <w:ind w:left="-165"/>
        <w:rPr>
          <w:rFonts w:ascii="Arial" w:hAnsi="Arial" w:cs="Arial"/>
          <w:b/>
          <w:bCs/>
          <w:sz w:val="22"/>
          <w:szCs w:val="22"/>
          <w:lang w:val="es-ES" w:eastAsia="es-CR"/>
        </w:rPr>
      </w:pPr>
    </w:p>
    <w:sectPr w:rsidR="00DF6707" w:rsidRPr="00B864C8" w:rsidSect="00795D56">
      <w:headerReference w:type="default" r:id="rId15"/>
      <w:pgSz w:w="12242" w:h="15842" w:code="1"/>
      <w:pgMar w:top="1417" w:right="1701" w:bottom="1417" w:left="1701" w:header="568" w:footer="44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77553" w14:textId="77777777" w:rsidR="00145430" w:rsidRDefault="00145430">
      <w:r>
        <w:separator/>
      </w:r>
    </w:p>
  </w:endnote>
  <w:endnote w:type="continuationSeparator" w:id="0">
    <w:p w14:paraId="24EDE278" w14:textId="77777777" w:rsidR="00145430" w:rsidRDefault="00145430">
      <w:r>
        <w:continuationSeparator/>
      </w:r>
    </w:p>
  </w:endnote>
  <w:endnote w:type="continuationNotice" w:id="1">
    <w:p w14:paraId="41C3B2B5" w14:textId="77777777" w:rsidR="00145430" w:rsidRDefault="00145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B553" w14:textId="77777777" w:rsidR="005D5E45" w:rsidRDefault="005D5E45" w:rsidP="003045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0A0440" w14:textId="77777777" w:rsidR="005D5E45" w:rsidRDefault="005D5E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8F64" w14:textId="77777777" w:rsidR="005D5E45" w:rsidRDefault="005D5E45" w:rsidP="00C65D54">
    <w:pPr>
      <w:pStyle w:val="Piedepgina"/>
      <w:tabs>
        <w:tab w:val="clear" w:pos="4252"/>
        <w:tab w:val="clear" w:pos="8504"/>
        <w:tab w:val="left" w:pos="15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8109" w14:textId="77777777" w:rsidR="00145430" w:rsidRDefault="00145430">
      <w:r>
        <w:separator/>
      </w:r>
    </w:p>
  </w:footnote>
  <w:footnote w:type="continuationSeparator" w:id="0">
    <w:p w14:paraId="44E93009" w14:textId="77777777" w:rsidR="00145430" w:rsidRDefault="00145430">
      <w:r>
        <w:continuationSeparator/>
      </w:r>
    </w:p>
  </w:footnote>
  <w:footnote w:type="continuationNotice" w:id="1">
    <w:p w14:paraId="20A81FF2" w14:textId="77777777" w:rsidR="00145430" w:rsidRDefault="00145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E3033" w14:textId="4EC3FB46" w:rsidR="00DF7D99" w:rsidRPr="00B84468" w:rsidRDefault="00DF7D99" w:rsidP="00DF7D99">
    <w:pPr>
      <w:tabs>
        <w:tab w:val="center" w:pos="4419"/>
        <w:tab w:val="right" w:pos="8838"/>
      </w:tabs>
      <w:ind w:left="567"/>
      <w:jc w:val="left"/>
      <w:rPr>
        <w:rFonts w:ascii="Arial" w:hAnsi="Arial" w:cs="Arial"/>
        <w:b/>
        <w:sz w:val="18"/>
        <w:szCs w:val="18"/>
        <w:lang w:eastAsia="es-CR"/>
      </w:rPr>
    </w:pPr>
  </w:p>
  <w:p w14:paraId="46952194" w14:textId="4D5B53B4" w:rsidR="004C3AC2" w:rsidRPr="00DF7D99" w:rsidRDefault="004C3AC2" w:rsidP="00DF7D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75BB" w14:textId="77777777" w:rsidR="008F7445" w:rsidRDefault="008F7445" w:rsidP="008F7445">
    <w:pPr>
      <w:pStyle w:val="Encabezado"/>
      <w:rPr>
        <w:rFonts w:ascii="Georgia" w:hAnsi="Georgia" w:cs="Arial"/>
        <w:b/>
        <w:color w:val="000066"/>
        <w:sz w:val="16"/>
        <w:szCs w:val="16"/>
      </w:rPr>
    </w:pPr>
    <w:r w:rsidRPr="00B84468">
      <w:rPr>
        <w:rFonts w:ascii="Calibri" w:eastAsia="Calibri" w:hAnsi="Calibri" w:cs="Arial"/>
        <w:noProof/>
        <w:sz w:val="22"/>
        <w:szCs w:val="22"/>
        <w:lang w:eastAsia="zh-CN"/>
      </w:rPr>
      <w:drawing>
        <wp:anchor distT="0" distB="0" distL="114300" distR="114300" simplePos="0" relativeHeight="251659264" behindDoc="1" locked="0" layoutInCell="1" allowOverlap="1" wp14:anchorId="3F9D475B" wp14:editId="0FC75397">
          <wp:simplePos x="0" y="0"/>
          <wp:positionH relativeFrom="column">
            <wp:posOffset>-237048</wp:posOffset>
          </wp:positionH>
          <wp:positionV relativeFrom="paragraph">
            <wp:posOffset>-11292</wp:posOffset>
          </wp:positionV>
          <wp:extent cx="477741" cy="477741"/>
          <wp:effectExtent l="0" t="0" r="0" b="0"/>
          <wp:wrapNone/>
          <wp:docPr id="137205905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41" cy="477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65DC6" w14:textId="77777777" w:rsidR="008F7445" w:rsidRDefault="008F7445" w:rsidP="008F7445">
    <w:pPr>
      <w:pStyle w:val="Encabezado"/>
      <w:jc w:val="left"/>
      <w:rPr>
        <w:rFonts w:ascii="Arial" w:hAnsi="Arial" w:cs="Arial"/>
        <w:b/>
        <w:sz w:val="18"/>
        <w:szCs w:val="18"/>
        <w:lang w:eastAsia="es-CR"/>
      </w:rPr>
    </w:pPr>
    <w:r w:rsidRPr="00462721">
      <w:rPr>
        <w:rFonts w:ascii="Arial" w:hAnsi="Arial" w:cs="Arial"/>
        <w:b/>
        <w:sz w:val="18"/>
        <w:szCs w:val="18"/>
        <w:lang w:eastAsia="es-CR"/>
      </w:rPr>
      <w:t xml:space="preserve">           CAJA COSTARRICENSE DE SEGURO SOCIAL    </w:t>
    </w:r>
    <w:r>
      <w:rPr>
        <w:rFonts w:ascii="Arial" w:hAnsi="Arial" w:cs="Arial"/>
        <w:b/>
        <w:sz w:val="18"/>
        <w:szCs w:val="18"/>
        <w:lang w:eastAsia="es-CR"/>
      </w:rPr>
      <w:t xml:space="preserve"> </w:t>
    </w:r>
    <w:r>
      <w:rPr>
        <w:rFonts w:ascii="Arial" w:hAnsi="Arial" w:cs="Arial"/>
        <w:b/>
        <w:sz w:val="18"/>
        <w:szCs w:val="18"/>
        <w:lang w:eastAsia="es-CR"/>
      </w:rPr>
      <w:tab/>
      <w:t>001</w:t>
    </w:r>
  </w:p>
  <w:p w14:paraId="3A3862C6" w14:textId="77777777" w:rsidR="008F7445" w:rsidRDefault="008F7445" w:rsidP="008F7445">
    <w:pPr>
      <w:pStyle w:val="Encabezado"/>
      <w:jc w:val="left"/>
      <w:rPr>
        <w:rFonts w:ascii="Arial" w:hAnsi="Arial" w:cs="Arial"/>
        <w:b/>
        <w:sz w:val="18"/>
        <w:szCs w:val="18"/>
        <w:lang w:eastAsia="es-CR"/>
      </w:rPr>
    </w:pPr>
    <w:r>
      <w:rPr>
        <w:rFonts w:ascii="Arial" w:hAnsi="Arial" w:cs="Arial"/>
        <w:b/>
        <w:sz w:val="18"/>
        <w:szCs w:val="18"/>
        <w:lang w:eastAsia="es-CR"/>
      </w:rPr>
      <w:t xml:space="preserve">           Nombre y número de la Unidad Programática a cargo </w:t>
    </w:r>
  </w:p>
  <w:p w14:paraId="20322AB6" w14:textId="77777777" w:rsidR="008F7445" w:rsidRPr="00462721" w:rsidRDefault="008F7445" w:rsidP="008F7445">
    <w:pPr>
      <w:pStyle w:val="Encabezado"/>
      <w:jc w:val="left"/>
      <w:rPr>
        <w:rFonts w:ascii="Arial" w:hAnsi="Arial" w:cs="Arial"/>
        <w:sz w:val="18"/>
        <w:szCs w:val="18"/>
      </w:rPr>
    </w:pPr>
    <w:r>
      <w:rPr>
        <w:rFonts w:ascii="Arial" w:hAnsi="Arial" w:cs="Arial"/>
        <w:b/>
        <w:sz w:val="18"/>
        <w:szCs w:val="18"/>
        <w:lang w:eastAsia="es-CR"/>
      </w:rPr>
      <w:t xml:space="preserve">           Comité de Bioética Clínica</w:t>
    </w:r>
    <w:r w:rsidRPr="00462721">
      <w:rPr>
        <w:rFonts w:ascii="Arial" w:hAnsi="Arial" w:cs="Arial"/>
        <w:b/>
        <w:sz w:val="18"/>
        <w:szCs w:val="18"/>
        <w:lang w:eastAsia="es-CR"/>
      </w:rPr>
      <w:t xml:space="preserve">                                                                        </w:t>
    </w:r>
  </w:p>
  <w:p w14:paraId="34743F34" w14:textId="77777777" w:rsidR="008F7445" w:rsidRDefault="008F74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8CE2" w14:textId="4BAC5C62" w:rsidR="00CD6071" w:rsidRDefault="00CD6071" w:rsidP="00DF7D99">
    <w:pPr>
      <w:pStyle w:val="Encabezado"/>
      <w:rPr>
        <w:rFonts w:ascii="Georgia" w:hAnsi="Georgia" w:cs="Arial"/>
        <w:b/>
        <w:color w:val="000066"/>
        <w:sz w:val="16"/>
        <w:szCs w:val="16"/>
      </w:rPr>
    </w:pPr>
  </w:p>
  <w:p w14:paraId="7E701902" w14:textId="77777777" w:rsidR="00CD6071" w:rsidRPr="00B84468" w:rsidRDefault="00CD6071" w:rsidP="00DF7D99">
    <w:pPr>
      <w:tabs>
        <w:tab w:val="center" w:pos="4419"/>
        <w:tab w:val="right" w:pos="8838"/>
      </w:tabs>
      <w:ind w:left="567"/>
      <w:jc w:val="left"/>
      <w:rPr>
        <w:rFonts w:ascii="Arial" w:hAnsi="Arial" w:cs="Arial"/>
        <w:b/>
        <w:sz w:val="18"/>
        <w:szCs w:val="18"/>
        <w:lang w:eastAsia="es-CR"/>
      </w:rPr>
    </w:pPr>
  </w:p>
  <w:p w14:paraId="2D7C5D96" w14:textId="77777777" w:rsidR="00CD6071" w:rsidRPr="00DF7D99" w:rsidRDefault="00CD6071" w:rsidP="00DF7D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4D93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0874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BDFE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F23547"/>
    <w:multiLevelType w:val="hybridMultilevel"/>
    <w:tmpl w:val="3A6A42A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80C71C5"/>
    <w:multiLevelType w:val="hybridMultilevel"/>
    <w:tmpl w:val="A6FA2F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8733CA"/>
    <w:multiLevelType w:val="hybridMultilevel"/>
    <w:tmpl w:val="FEDA9D82"/>
    <w:lvl w:ilvl="0" w:tplc="1B6692C4">
      <w:start w:val="1"/>
      <w:numFmt w:val="decimal"/>
      <w:lvlText w:val="%1."/>
      <w:lvlJc w:val="left"/>
      <w:pPr>
        <w:ind w:left="720" w:hanging="360"/>
      </w:pPr>
    </w:lvl>
    <w:lvl w:ilvl="1" w:tplc="CB9CCCB2">
      <w:start w:val="1"/>
      <w:numFmt w:val="lowerLetter"/>
      <w:lvlText w:val="%2."/>
      <w:lvlJc w:val="left"/>
      <w:pPr>
        <w:ind w:left="1440" w:hanging="360"/>
      </w:pPr>
    </w:lvl>
    <w:lvl w:ilvl="2" w:tplc="77103184">
      <w:start w:val="1"/>
      <w:numFmt w:val="lowerRoman"/>
      <w:lvlText w:val="%3."/>
      <w:lvlJc w:val="right"/>
      <w:pPr>
        <w:ind w:left="2160" w:hanging="180"/>
      </w:pPr>
    </w:lvl>
    <w:lvl w:ilvl="3" w:tplc="DA4E673A">
      <w:start w:val="1"/>
      <w:numFmt w:val="decimal"/>
      <w:lvlText w:val="%4."/>
      <w:lvlJc w:val="left"/>
      <w:pPr>
        <w:ind w:left="2880" w:hanging="360"/>
      </w:pPr>
    </w:lvl>
    <w:lvl w:ilvl="4" w:tplc="9ADC7B4E">
      <w:start w:val="1"/>
      <w:numFmt w:val="lowerLetter"/>
      <w:lvlText w:val="%5."/>
      <w:lvlJc w:val="left"/>
      <w:pPr>
        <w:ind w:left="3600" w:hanging="360"/>
      </w:pPr>
    </w:lvl>
    <w:lvl w:ilvl="5" w:tplc="DA6609EE">
      <w:start w:val="1"/>
      <w:numFmt w:val="lowerRoman"/>
      <w:lvlText w:val="%6."/>
      <w:lvlJc w:val="right"/>
      <w:pPr>
        <w:ind w:left="4320" w:hanging="180"/>
      </w:pPr>
    </w:lvl>
    <w:lvl w:ilvl="6" w:tplc="72ACA188">
      <w:start w:val="1"/>
      <w:numFmt w:val="decimal"/>
      <w:lvlText w:val="%7."/>
      <w:lvlJc w:val="left"/>
      <w:pPr>
        <w:ind w:left="5040" w:hanging="360"/>
      </w:pPr>
    </w:lvl>
    <w:lvl w:ilvl="7" w:tplc="719024E2">
      <w:start w:val="1"/>
      <w:numFmt w:val="lowerLetter"/>
      <w:lvlText w:val="%8."/>
      <w:lvlJc w:val="left"/>
      <w:pPr>
        <w:ind w:left="5760" w:hanging="360"/>
      </w:pPr>
    </w:lvl>
    <w:lvl w:ilvl="8" w:tplc="64CC74D4">
      <w:start w:val="1"/>
      <w:numFmt w:val="lowerRoman"/>
      <w:lvlText w:val="%9."/>
      <w:lvlJc w:val="right"/>
      <w:pPr>
        <w:ind w:left="6480" w:hanging="180"/>
      </w:pPr>
    </w:lvl>
  </w:abstractNum>
  <w:abstractNum w:abstractNumId="6" w15:restartNumberingAfterBreak="0">
    <w:nsid w:val="0A936574"/>
    <w:multiLevelType w:val="hybridMultilevel"/>
    <w:tmpl w:val="E430B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EFE5623"/>
    <w:multiLevelType w:val="hybridMultilevel"/>
    <w:tmpl w:val="AECEC9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29A5DB3"/>
    <w:multiLevelType w:val="hybridMultilevel"/>
    <w:tmpl w:val="BF0019EE"/>
    <w:lvl w:ilvl="0" w:tplc="1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42339B1"/>
    <w:multiLevelType w:val="multilevel"/>
    <w:tmpl w:val="D96CA1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1270F"/>
    <w:multiLevelType w:val="hybridMultilevel"/>
    <w:tmpl w:val="3C18D7D4"/>
    <w:lvl w:ilvl="0" w:tplc="73026E54">
      <w:start w:val="1"/>
      <w:numFmt w:val="decimal"/>
      <w:lvlText w:val="%1."/>
      <w:lvlJc w:val="left"/>
      <w:pPr>
        <w:ind w:left="720" w:hanging="360"/>
      </w:pPr>
    </w:lvl>
    <w:lvl w:ilvl="1" w:tplc="EF4AA6D4">
      <w:start w:val="1"/>
      <w:numFmt w:val="lowerLetter"/>
      <w:lvlText w:val="%2."/>
      <w:lvlJc w:val="left"/>
      <w:pPr>
        <w:ind w:left="1440" w:hanging="360"/>
      </w:pPr>
    </w:lvl>
    <w:lvl w:ilvl="2" w:tplc="93023836">
      <w:start w:val="1"/>
      <w:numFmt w:val="lowerRoman"/>
      <w:lvlText w:val="%3."/>
      <w:lvlJc w:val="right"/>
      <w:pPr>
        <w:ind w:left="2160" w:hanging="180"/>
      </w:pPr>
    </w:lvl>
    <w:lvl w:ilvl="3" w:tplc="D67E4762">
      <w:start w:val="1"/>
      <w:numFmt w:val="decimal"/>
      <w:lvlText w:val="%4."/>
      <w:lvlJc w:val="left"/>
      <w:pPr>
        <w:ind w:left="2880" w:hanging="360"/>
      </w:pPr>
    </w:lvl>
    <w:lvl w:ilvl="4" w:tplc="E4260FEC">
      <w:start w:val="1"/>
      <w:numFmt w:val="lowerLetter"/>
      <w:lvlText w:val="%5."/>
      <w:lvlJc w:val="left"/>
      <w:pPr>
        <w:ind w:left="3600" w:hanging="360"/>
      </w:pPr>
    </w:lvl>
    <w:lvl w:ilvl="5" w:tplc="308CC334">
      <w:start w:val="1"/>
      <w:numFmt w:val="lowerRoman"/>
      <w:lvlText w:val="%6."/>
      <w:lvlJc w:val="right"/>
      <w:pPr>
        <w:ind w:left="4320" w:hanging="180"/>
      </w:pPr>
    </w:lvl>
    <w:lvl w:ilvl="6" w:tplc="5E82316A">
      <w:start w:val="1"/>
      <w:numFmt w:val="decimal"/>
      <w:lvlText w:val="%7."/>
      <w:lvlJc w:val="left"/>
      <w:pPr>
        <w:ind w:left="5040" w:hanging="360"/>
      </w:pPr>
    </w:lvl>
    <w:lvl w:ilvl="7" w:tplc="3DC04F48">
      <w:start w:val="1"/>
      <w:numFmt w:val="lowerLetter"/>
      <w:lvlText w:val="%8."/>
      <w:lvlJc w:val="left"/>
      <w:pPr>
        <w:ind w:left="5760" w:hanging="360"/>
      </w:pPr>
    </w:lvl>
    <w:lvl w:ilvl="8" w:tplc="D8049698">
      <w:start w:val="1"/>
      <w:numFmt w:val="lowerRoman"/>
      <w:lvlText w:val="%9."/>
      <w:lvlJc w:val="right"/>
      <w:pPr>
        <w:ind w:left="6480" w:hanging="180"/>
      </w:pPr>
    </w:lvl>
  </w:abstractNum>
  <w:abstractNum w:abstractNumId="11" w15:restartNumberingAfterBreak="0">
    <w:nsid w:val="21D92C4A"/>
    <w:multiLevelType w:val="hybridMultilevel"/>
    <w:tmpl w:val="2F702D2A"/>
    <w:lvl w:ilvl="0" w:tplc="FAAEA378">
      <w:start w:val="1"/>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00C84A72">
      <w:start w:val="1"/>
      <w:numFmt w:val="lowerRoman"/>
      <w:lvlText w:val="%3."/>
      <w:lvlJc w:val="right"/>
      <w:pPr>
        <w:ind w:left="2160" w:hanging="180"/>
      </w:pPr>
      <w:rPr>
        <w:rFonts w:ascii="Arial" w:hAnsi="Arial" w:cs="Arial" w:hint="default"/>
      </w:r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2DA491D"/>
    <w:multiLevelType w:val="hybridMultilevel"/>
    <w:tmpl w:val="9DD2192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C13B6C"/>
    <w:multiLevelType w:val="hybridMultilevel"/>
    <w:tmpl w:val="DFFC794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AD72E06"/>
    <w:multiLevelType w:val="hybridMultilevel"/>
    <w:tmpl w:val="BE7C3128"/>
    <w:lvl w:ilvl="0" w:tplc="13FC2E0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135D4"/>
    <w:multiLevelType w:val="hybridMultilevel"/>
    <w:tmpl w:val="95BE33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FF453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724D89"/>
    <w:multiLevelType w:val="hybridMultilevel"/>
    <w:tmpl w:val="D1BC92E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D663357"/>
    <w:multiLevelType w:val="hybridMultilevel"/>
    <w:tmpl w:val="FFFFFFFF"/>
    <w:lvl w:ilvl="0" w:tplc="7EBA2CEA">
      <w:start w:val="1"/>
      <w:numFmt w:val="decimal"/>
      <w:lvlText w:val="%1."/>
      <w:lvlJc w:val="left"/>
      <w:pPr>
        <w:ind w:left="720" w:hanging="360"/>
      </w:pPr>
    </w:lvl>
    <w:lvl w:ilvl="1" w:tplc="741E267C">
      <w:start w:val="1"/>
      <w:numFmt w:val="lowerLetter"/>
      <w:lvlText w:val="%2."/>
      <w:lvlJc w:val="left"/>
      <w:pPr>
        <w:ind w:left="1440" w:hanging="360"/>
      </w:pPr>
    </w:lvl>
    <w:lvl w:ilvl="2" w:tplc="E21CEF96">
      <w:start w:val="1"/>
      <w:numFmt w:val="lowerRoman"/>
      <w:lvlText w:val="%3."/>
      <w:lvlJc w:val="right"/>
      <w:pPr>
        <w:ind w:left="2160" w:hanging="180"/>
      </w:pPr>
    </w:lvl>
    <w:lvl w:ilvl="3" w:tplc="D6B69982">
      <w:start w:val="1"/>
      <w:numFmt w:val="decimal"/>
      <w:lvlText w:val="%4."/>
      <w:lvlJc w:val="left"/>
      <w:pPr>
        <w:ind w:left="2880" w:hanging="360"/>
      </w:pPr>
    </w:lvl>
    <w:lvl w:ilvl="4" w:tplc="9B20898C">
      <w:start w:val="1"/>
      <w:numFmt w:val="lowerLetter"/>
      <w:lvlText w:val="%5."/>
      <w:lvlJc w:val="left"/>
      <w:pPr>
        <w:ind w:left="3600" w:hanging="360"/>
      </w:pPr>
    </w:lvl>
    <w:lvl w:ilvl="5" w:tplc="399469A2">
      <w:start w:val="1"/>
      <w:numFmt w:val="lowerRoman"/>
      <w:lvlText w:val="%6."/>
      <w:lvlJc w:val="right"/>
      <w:pPr>
        <w:ind w:left="4320" w:hanging="180"/>
      </w:pPr>
    </w:lvl>
    <w:lvl w:ilvl="6" w:tplc="CCA440D0">
      <w:start w:val="1"/>
      <w:numFmt w:val="decimal"/>
      <w:lvlText w:val="%7."/>
      <w:lvlJc w:val="left"/>
      <w:pPr>
        <w:ind w:left="5040" w:hanging="360"/>
      </w:pPr>
    </w:lvl>
    <w:lvl w:ilvl="7" w:tplc="D93A1C42">
      <w:start w:val="1"/>
      <w:numFmt w:val="lowerLetter"/>
      <w:lvlText w:val="%8."/>
      <w:lvlJc w:val="left"/>
      <w:pPr>
        <w:ind w:left="5760" w:hanging="360"/>
      </w:pPr>
    </w:lvl>
    <w:lvl w:ilvl="8" w:tplc="8CDA271C">
      <w:start w:val="1"/>
      <w:numFmt w:val="lowerRoman"/>
      <w:lvlText w:val="%9."/>
      <w:lvlJc w:val="right"/>
      <w:pPr>
        <w:ind w:left="6480" w:hanging="180"/>
      </w:pPr>
    </w:lvl>
  </w:abstractNum>
  <w:abstractNum w:abstractNumId="19" w15:restartNumberingAfterBreak="0">
    <w:nsid w:val="3D971BB6"/>
    <w:multiLevelType w:val="hybridMultilevel"/>
    <w:tmpl w:val="A0D8F3A8"/>
    <w:lvl w:ilvl="0" w:tplc="0262B9D0">
      <w:start w:val="1"/>
      <w:numFmt w:val="decimal"/>
      <w:lvlText w:val="%1."/>
      <w:lvlJc w:val="left"/>
      <w:pPr>
        <w:ind w:left="360" w:hanging="360"/>
      </w:pPr>
    </w:lvl>
    <w:lvl w:ilvl="1" w:tplc="0492BA3E">
      <w:start w:val="1"/>
      <w:numFmt w:val="lowerLetter"/>
      <w:lvlText w:val="%2."/>
      <w:lvlJc w:val="left"/>
      <w:pPr>
        <w:ind w:left="1080" w:hanging="360"/>
      </w:pPr>
    </w:lvl>
    <w:lvl w:ilvl="2" w:tplc="92CE71AE">
      <w:start w:val="1"/>
      <w:numFmt w:val="lowerRoman"/>
      <w:lvlText w:val="%3."/>
      <w:lvlJc w:val="right"/>
      <w:pPr>
        <w:ind w:left="1800" w:hanging="180"/>
      </w:pPr>
    </w:lvl>
    <w:lvl w:ilvl="3" w:tplc="9E22EC82">
      <w:start w:val="1"/>
      <w:numFmt w:val="decimal"/>
      <w:lvlText w:val="%4."/>
      <w:lvlJc w:val="left"/>
      <w:pPr>
        <w:ind w:left="2520" w:hanging="360"/>
      </w:pPr>
    </w:lvl>
    <w:lvl w:ilvl="4" w:tplc="EC0C1E08">
      <w:start w:val="1"/>
      <w:numFmt w:val="lowerLetter"/>
      <w:lvlText w:val="%5."/>
      <w:lvlJc w:val="left"/>
      <w:pPr>
        <w:ind w:left="3240" w:hanging="360"/>
      </w:pPr>
    </w:lvl>
    <w:lvl w:ilvl="5" w:tplc="977603AC">
      <w:start w:val="1"/>
      <w:numFmt w:val="lowerRoman"/>
      <w:lvlText w:val="%6."/>
      <w:lvlJc w:val="right"/>
      <w:pPr>
        <w:ind w:left="3960" w:hanging="180"/>
      </w:pPr>
    </w:lvl>
    <w:lvl w:ilvl="6" w:tplc="49FE1B0C">
      <w:start w:val="1"/>
      <w:numFmt w:val="decimal"/>
      <w:lvlText w:val="%7."/>
      <w:lvlJc w:val="left"/>
      <w:pPr>
        <w:ind w:left="4680" w:hanging="360"/>
      </w:pPr>
    </w:lvl>
    <w:lvl w:ilvl="7" w:tplc="E3CEFC4E">
      <w:start w:val="1"/>
      <w:numFmt w:val="lowerLetter"/>
      <w:lvlText w:val="%8."/>
      <w:lvlJc w:val="left"/>
      <w:pPr>
        <w:ind w:left="5400" w:hanging="360"/>
      </w:pPr>
    </w:lvl>
    <w:lvl w:ilvl="8" w:tplc="C4C0A484">
      <w:start w:val="1"/>
      <w:numFmt w:val="lowerRoman"/>
      <w:lvlText w:val="%9."/>
      <w:lvlJc w:val="right"/>
      <w:pPr>
        <w:ind w:left="6120" w:hanging="180"/>
      </w:pPr>
    </w:lvl>
  </w:abstractNum>
  <w:abstractNum w:abstractNumId="20" w15:restartNumberingAfterBreak="0">
    <w:nsid w:val="3F3A5FCA"/>
    <w:multiLevelType w:val="hybridMultilevel"/>
    <w:tmpl w:val="088E96E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05255E1"/>
    <w:multiLevelType w:val="hybridMultilevel"/>
    <w:tmpl w:val="C75242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8553028"/>
    <w:multiLevelType w:val="hybridMultilevel"/>
    <w:tmpl w:val="4FA278C6"/>
    <w:lvl w:ilvl="0" w:tplc="9D4270CA">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9201DC2"/>
    <w:multiLevelType w:val="hybridMultilevel"/>
    <w:tmpl w:val="4FA278C6"/>
    <w:lvl w:ilvl="0" w:tplc="9D4270CA">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BDA2367"/>
    <w:multiLevelType w:val="hybridMultilevel"/>
    <w:tmpl w:val="BDFE2AE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F3607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274705D"/>
    <w:multiLevelType w:val="hybridMultilevel"/>
    <w:tmpl w:val="E8FA6A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4127947"/>
    <w:multiLevelType w:val="hybridMultilevel"/>
    <w:tmpl w:val="FC363C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46A1FCC"/>
    <w:multiLevelType w:val="hybridMultilevel"/>
    <w:tmpl w:val="77F0C050"/>
    <w:lvl w:ilvl="0" w:tplc="BFCED1FE">
      <w:numFmt w:val="bullet"/>
      <w:lvlText w:val=""/>
      <w:lvlJc w:val="left"/>
      <w:pPr>
        <w:tabs>
          <w:tab w:val="num" w:pos="1065"/>
        </w:tabs>
        <w:ind w:left="1065" w:hanging="705"/>
      </w:pPr>
      <w:rPr>
        <w:rFonts w:ascii="Wingdings" w:eastAsia="Times New Roman" w:hAnsi="Wingdings" w:cs="Times New Roman" w:hint="default"/>
        <w:b/>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A11B89"/>
    <w:multiLevelType w:val="hybridMultilevel"/>
    <w:tmpl w:val="2B6E654A"/>
    <w:lvl w:ilvl="0" w:tplc="140A0001">
      <w:start w:val="1"/>
      <w:numFmt w:val="bullet"/>
      <w:lvlText w:val=""/>
      <w:lvlJc w:val="left"/>
      <w:pPr>
        <w:ind w:left="720" w:hanging="360"/>
      </w:pPr>
      <w:rPr>
        <w:rFonts w:ascii="Symbol" w:hAnsi="Symbol" w:hint="default"/>
      </w:rPr>
    </w:lvl>
    <w:lvl w:ilvl="1" w:tplc="4D10DD96">
      <w:numFmt w:val="bullet"/>
      <w:lvlText w:val="·"/>
      <w:lvlJc w:val="left"/>
      <w:pPr>
        <w:ind w:left="1755" w:hanging="675"/>
      </w:pPr>
      <w:rPr>
        <w:rFonts w:ascii="Arial" w:eastAsia="Times New Roman"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3F6667"/>
    <w:multiLevelType w:val="hybridMultilevel"/>
    <w:tmpl w:val="ADB8F34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800356C"/>
    <w:multiLevelType w:val="hybridMultilevel"/>
    <w:tmpl w:val="559A8D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91071C7"/>
    <w:multiLevelType w:val="hybridMultilevel"/>
    <w:tmpl w:val="35BCBE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A582CF8"/>
    <w:multiLevelType w:val="hybridMultilevel"/>
    <w:tmpl w:val="5B486400"/>
    <w:lvl w:ilvl="0" w:tplc="CE22649A">
      <w:start w:val="1"/>
      <w:numFmt w:val="lowerLetter"/>
      <w:lvlText w:val="%1."/>
      <w:lvlJc w:val="left"/>
      <w:pPr>
        <w:ind w:left="720" w:hanging="360"/>
      </w:pPr>
      <w:rPr>
        <w:rFonts w:ascii="Arial Narrow" w:hAnsi="Arial Narrow" w:hint="default"/>
        <w:b/>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D183A22"/>
    <w:multiLevelType w:val="hybridMultilevel"/>
    <w:tmpl w:val="C2A4A90A"/>
    <w:lvl w:ilvl="0" w:tplc="140A000F">
      <w:start w:val="1"/>
      <w:numFmt w:val="decimal"/>
      <w:lvlText w:val="%1."/>
      <w:lvlJc w:val="left"/>
      <w:pPr>
        <w:ind w:left="780" w:hanging="360"/>
      </w:p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35" w15:restartNumberingAfterBreak="0">
    <w:nsid w:val="651D4C5B"/>
    <w:multiLevelType w:val="hybridMultilevel"/>
    <w:tmpl w:val="C7B63C44"/>
    <w:lvl w:ilvl="0" w:tplc="0409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BDC2437"/>
    <w:multiLevelType w:val="hybridMultilevel"/>
    <w:tmpl w:val="20CC99AE"/>
    <w:lvl w:ilvl="0" w:tplc="1EA27916">
      <w:start w:val="1"/>
      <w:numFmt w:val="lowerLetter"/>
      <w:lvlText w:val="%1."/>
      <w:lvlJc w:val="left"/>
      <w:pPr>
        <w:tabs>
          <w:tab w:val="num" w:pos="720"/>
        </w:tabs>
        <w:ind w:left="720" w:hanging="360"/>
      </w:pPr>
    </w:lvl>
    <w:lvl w:ilvl="1" w:tplc="D6A2B538" w:tentative="1">
      <w:start w:val="1"/>
      <w:numFmt w:val="lowerLetter"/>
      <w:lvlText w:val="%2."/>
      <w:lvlJc w:val="left"/>
      <w:pPr>
        <w:tabs>
          <w:tab w:val="num" w:pos="1440"/>
        </w:tabs>
        <w:ind w:left="1440" w:hanging="360"/>
      </w:pPr>
    </w:lvl>
    <w:lvl w:ilvl="2" w:tplc="DB389F62" w:tentative="1">
      <w:start w:val="1"/>
      <w:numFmt w:val="lowerLetter"/>
      <w:lvlText w:val="%3."/>
      <w:lvlJc w:val="left"/>
      <w:pPr>
        <w:tabs>
          <w:tab w:val="num" w:pos="2160"/>
        </w:tabs>
        <w:ind w:left="2160" w:hanging="360"/>
      </w:pPr>
    </w:lvl>
    <w:lvl w:ilvl="3" w:tplc="E68E8FC4" w:tentative="1">
      <w:start w:val="1"/>
      <w:numFmt w:val="lowerLetter"/>
      <w:lvlText w:val="%4."/>
      <w:lvlJc w:val="left"/>
      <w:pPr>
        <w:tabs>
          <w:tab w:val="num" w:pos="2880"/>
        </w:tabs>
        <w:ind w:left="2880" w:hanging="360"/>
      </w:pPr>
    </w:lvl>
    <w:lvl w:ilvl="4" w:tplc="D02A59DC" w:tentative="1">
      <w:start w:val="1"/>
      <w:numFmt w:val="lowerLetter"/>
      <w:lvlText w:val="%5."/>
      <w:lvlJc w:val="left"/>
      <w:pPr>
        <w:tabs>
          <w:tab w:val="num" w:pos="3600"/>
        </w:tabs>
        <w:ind w:left="3600" w:hanging="360"/>
      </w:pPr>
    </w:lvl>
    <w:lvl w:ilvl="5" w:tplc="BEA08F40" w:tentative="1">
      <w:start w:val="1"/>
      <w:numFmt w:val="lowerLetter"/>
      <w:lvlText w:val="%6."/>
      <w:lvlJc w:val="left"/>
      <w:pPr>
        <w:tabs>
          <w:tab w:val="num" w:pos="4320"/>
        </w:tabs>
        <w:ind w:left="4320" w:hanging="360"/>
      </w:pPr>
    </w:lvl>
    <w:lvl w:ilvl="6" w:tplc="1FA0A366" w:tentative="1">
      <w:start w:val="1"/>
      <w:numFmt w:val="lowerLetter"/>
      <w:lvlText w:val="%7."/>
      <w:lvlJc w:val="left"/>
      <w:pPr>
        <w:tabs>
          <w:tab w:val="num" w:pos="5040"/>
        </w:tabs>
        <w:ind w:left="5040" w:hanging="360"/>
      </w:pPr>
    </w:lvl>
    <w:lvl w:ilvl="7" w:tplc="041E757A" w:tentative="1">
      <w:start w:val="1"/>
      <w:numFmt w:val="lowerLetter"/>
      <w:lvlText w:val="%8."/>
      <w:lvlJc w:val="left"/>
      <w:pPr>
        <w:tabs>
          <w:tab w:val="num" w:pos="5760"/>
        </w:tabs>
        <w:ind w:left="5760" w:hanging="360"/>
      </w:pPr>
    </w:lvl>
    <w:lvl w:ilvl="8" w:tplc="472A7AD4" w:tentative="1">
      <w:start w:val="1"/>
      <w:numFmt w:val="lowerLetter"/>
      <w:lvlText w:val="%9."/>
      <w:lvlJc w:val="left"/>
      <w:pPr>
        <w:tabs>
          <w:tab w:val="num" w:pos="6480"/>
        </w:tabs>
        <w:ind w:left="6480" w:hanging="360"/>
      </w:pPr>
    </w:lvl>
  </w:abstractNum>
  <w:abstractNum w:abstractNumId="37" w15:restartNumberingAfterBreak="0">
    <w:nsid w:val="6C584700"/>
    <w:multiLevelType w:val="hybridMultilevel"/>
    <w:tmpl w:val="33E8AD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0954B21"/>
    <w:multiLevelType w:val="hybridMultilevel"/>
    <w:tmpl w:val="E756832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9" w15:restartNumberingAfterBreak="0">
    <w:nsid w:val="71EB0A37"/>
    <w:multiLevelType w:val="hybridMultilevel"/>
    <w:tmpl w:val="B56ECEB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9FA32A5"/>
    <w:multiLevelType w:val="hybridMultilevel"/>
    <w:tmpl w:val="412CBC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CB57225"/>
    <w:multiLevelType w:val="hybridMultilevel"/>
    <w:tmpl w:val="6F6ABC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E211627"/>
    <w:multiLevelType w:val="hybridMultilevel"/>
    <w:tmpl w:val="2C46DF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32529975">
    <w:abstractNumId w:val="5"/>
  </w:num>
  <w:num w:numId="2" w16cid:durableId="1686591451">
    <w:abstractNumId w:val="10"/>
  </w:num>
  <w:num w:numId="3" w16cid:durableId="1748644822">
    <w:abstractNumId w:val="34"/>
  </w:num>
  <w:num w:numId="4" w16cid:durableId="1213036735">
    <w:abstractNumId w:val="39"/>
  </w:num>
  <w:num w:numId="5" w16cid:durableId="1565407333">
    <w:abstractNumId w:val="33"/>
  </w:num>
  <w:num w:numId="6" w16cid:durableId="990211704">
    <w:abstractNumId w:val="23"/>
  </w:num>
  <w:num w:numId="7" w16cid:durableId="1183517012">
    <w:abstractNumId w:val="22"/>
  </w:num>
  <w:num w:numId="8" w16cid:durableId="315183969">
    <w:abstractNumId w:val="36"/>
  </w:num>
  <w:num w:numId="9" w16cid:durableId="679165336">
    <w:abstractNumId w:val="14"/>
  </w:num>
  <w:num w:numId="10" w16cid:durableId="402072791">
    <w:abstractNumId w:val="24"/>
  </w:num>
  <w:num w:numId="11" w16cid:durableId="1391423121">
    <w:abstractNumId w:val="38"/>
  </w:num>
  <w:num w:numId="12" w16cid:durableId="370765527">
    <w:abstractNumId w:val="4"/>
  </w:num>
  <w:num w:numId="13" w16cid:durableId="2044745783">
    <w:abstractNumId w:val="20"/>
  </w:num>
  <w:num w:numId="14" w16cid:durableId="1788549086">
    <w:abstractNumId w:val="28"/>
  </w:num>
  <w:num w:numId="15" w16cid:durableId="234439707">
    <w:abstractNumId w:val="31"/>
  </w:num>
  <w:num w:numId="16" w16cid:durableId="2001274129">
    <w:abstractNumId w:val="35"/>
  </w:num>
  <w:num w:numId="17" w16cid:durableId="1474441701">
    <w:abstractNumId w:val="13"/>
  </w:num>
  <w:num w:numId="18" w16cid:durableId="1197233279">
    <w:abstractNumId w:val="32"/>
  </w:num>
  <w:num w:numId="19" w16cid:durableId="633608542">
    <w:abstractNumId w:val="8"/>
  </w:num>
  <w:num w:numId="20" w16cid:durableId="1038625350">
    <w:abstractNumId w:val="27"/>
  </w:num>
  <w:num w:numId="21" w16cid:durableId="1449349206">
    <w:abstractNumId w:val="21"/>
  </w:num>
  <w:num w:numId="22" w16cid:durableId="1298484880">
    <w:abstractNumId w:val="30"/>
  </w:num>
  <w:num w:numId="23" w16cid:durableId="1159613295">
    <w:abstractNumId w:val="17"/>
  </w:num>
  <w:num w:numId="24" w16cid:durableId="2051802060">
    <w:abstractNumId w:val="9"/>
  </w:num>
  <w:num w:numId="25" w16cid:durableId="1443109237">
    <w:abstractNumId w:val="3"/>
  </w:num>
  <w:num w:numId="26" w16cid:durableId="954362859">
    <w:abstractNumId w:val="26"/>
  </w:num>
  <w:num w:numId="27" w16cid:durableId="573121805">
    <w:abstractNumId w:val="12"/>
  </w:num>
  <w:num w:numId="28" w16cid:durableId="505753268">
    <w:abstractNumId w:val="19"/>
  </w:num>
  <w:num w:numId="29" w16cid:durableId="554439202">
    <w:abstractNumId w:val="41"/>
  </w:num>
  <w:num w:numId="30" w16cid:durableId="1427732867">
    <w:abstractNumId w:val="6"/>
  </w:num>
  <w:num w:numId="31" w16cid:durableId="65536925">
    <w:abstractNumId w:val="37"/>
  </w:num>
  <w:num w:numId="32" w16cid:durableId="554781506">
    <w:abstractNumId w:val="15"/>
  </w:num>
  <w:num w:numId="33" w16cid:durableId="1116215794">
    <w:abstractNumId w:val="18"/>
  </w:num>
  <w:num w:numId="34" w16cid:durableId="2106265271">
    <w:abstractNumId w:val="42"/>
  </w:num>
  <w:num w:numId="35" w16cid:durableId="514344142">
    <w:abstractNumId w:val="40"/>
  </w:num>
  <w:num w:numId="36" w16cid:durableId="2143880614">
    <w:abstractNumId w:val="29"/>
  </w:num>
  <w:num w:numId="37" w16cid:durableId="583954773">
    <w:abstractNumId w:val="7"/>
  </w:num>
  <w:num w:numId="38" w16cid:durableId="1395665265">
    <w:abstractNumId w:val="11"/>
  </w:num>
  <w:num w:numId="39" w16cid:durableId="227612243">
    <w:abstractNumId w:val="0"/>
  </w:num>
  <w:num w:numId="40" w16cid:durableId="733626349">
    <w:abstractNumId w:val="2"/>
  </w:num>
  <w:num w:numId="41" w16cid:durableId="1279684484">
    <w:abstractNumId w:val="16"/>
  </w:num>
  <w:num w:numId="42" w16cid:durableId="744449403">
    <w:abstractNumId w:val="25"/>
  </w:num>
  <w:num w:numId="43" w16cid:durableId="15671786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1NjUwsDAHAmNLUyUdpeDU4uLM/DyQAsNaAHpSsvEsAAAA"/>
  </w:docVars>
  <w:rsids>
    <w:rsidRoot w:val="003A5C7B"/>
    <w:rsid w:val="000002D2"/>
    <w:rsid w:val="00000313"/>
    <w:rsid w:val="000008DA"/>
    <w:rsid w:val="00000E73"/>
    <w:rsid w:val="00001EFA"/>
    <w:rsid w:val="000021FD"/>
    <w:rsid w:val="0000251A"/>
    <w:rsid w:val="000040B9"/>
    <w:rsid w:val="000043C0"/>
    <w:rsid w:val="0000441E"/>
    <w:rsid w:val="00004DC7"/>
    <w:rsid w:val="000053DC"/>
    <w:rsid w:val="000054B3"/>
    <w:rsid w:val="000054F7"/>
    <w:rsid w:val="0000699C"/>
    <w:rsid w:val="000110C9"/>
    <w:rsid w:val="00011A3E"/>
    <w:rsid w:val="000139A0"/>
    <w:rsid w:val="00014B1D"/>
    <w:rsid w:val="000151AC"/>
    <w:rsid w:val="00015FE7"/>
    <w:rsid w:val="000169C1"/>
    <w:rsid w:val="00016AC6"/>
    <w:rsid w:val="00016B25"/>
    <w:rsid w:val="00020F6D"/>
    <w:rsid w:val="00021707"/>
    <w:rsid w:val="0002362C"/>
    <w:rsid w:val="00023906"/>
    <w:rsid w:val="00023C69"/>
    <w:rsid w:val="0002449D"/>
    <w:rsid w:val="000245BF"/>
    <w:rsid w:val="00026EB4"/>
    <w:rsid w:val="00027112"/>
    <w:rsid w:val="000271BA"/>
    <w:rsid w:val="000302C3"/>
    <w:rsid w:val="000302F8"/>
    <w:rsid w:val="0003159A"/>
    <w:rsid w:val="00032285"/>
    <w:rsid w:val="00033917"/>
    <w:rsid w:val="00035CE5"/>
    <w:rsid w:val="00035DE1"/>
    <w:rsid w:val="0003679F"/>
    <w:rsid w:val="00036BC4"/>
    <w:rsid w:val="00037573"/>
    <w:rsid w:val="000379C4"/>
    <w:rsid w:val="00037EA4"/>
    <w:rsid w:val="00040BA5"/>
    <w:rsid w:val="00040FE7"/>
    <w:rsid w:val="00041367"/>
    <w:rsid w:val="00041B7C"/>
    <w:rsid w:val="00041FE4"/>
    <w:rsid w:val="00042980"/>
    <w:rsid w:val="0004340B"/>
    <w:rsid w:val="00043C4F"/>
    <w:rsid w:val="000441F2"/>
    <w:rsid w:val="00044A86"/>
    <w:rsid w:val="0004535A"/>
    <w:rsid w:val="0004599D"/>
    <w:rsid w:val="000466D6"/>
    <w:rsid w:val="0004702E"/>
    <w:rsid w:val="00050163"/>
    <w:rsid w:val="00051654"/>
    <w:rsid w:val="0005198A"/>
    <w:rsid w:val="00052390"/>
    <w:rsid w:val="00052C34"/>
    <w:rsid w:val="00052C3A"/>
    <w:rsid w:val="00052F2A"/>
    <w:rsid w:val="00054027"/>
    <w:rsid w:val="00054BDC"/>
    <w:rsid w:val="00055DDC"/>
    <w:rsid w:val="00055F2F"/>
    <w:rsid w:val="00055FE9"/>
    <w:rsid w:val="00056481"/>
    <w:rsid w:val="00056E36"/>
    <w:rsid w:val="00057124"/>
    <w:rsid w:val="00060089"/>
    <w:rsid w:val="0006033A"/>
    <w:rsid w:val="0006045D"/>
    <w:rsid w:val="000609A3"/>
    <w:rsid w:val="00060C0B"/>
    <w:rsid w:val="00061014"/>
    <w:rsid w:val="000611C2"/>
    <w:rsid w:val="00061493"/>
    <w:rsid w:val="00062941"/>
    <w:rsid w:val="00062CD9"/>
    <w:rsid w:val="00063F97"/>
    <w:rsid w:val="00064179"/>
    <w:rsid w:val="00064794"/>
    <w:rsid w:val="000656C5"/>
    <w:rsid w:val="00065A05"/>
    <w:rsid w:val="0006646D"/>
    <w:rsid w:val="000664A2"/>
    <w:rsid w:val="0006767E"/>
    <w:rsid w:val="00070A13"/>
    <w:rsid w:val="00071514"/>
    <w:rsid w:val="0007259F"/>
    <w:rsid w:val="00073DB7"/>
    <w:rsid w:val="0007466A"/>
    <w:rsid w:val="00074688"/>
    <w:rsid w:val="00074A67"/>
    <w:rsid w:val="0007531A"/>
    <w:rsid w:val="000754E0"/>
    <w:rsid w:val="00075657"/>
    <w:rsid w:val="00075B62"/>
    <w:rsid w:val="00075EE3"/>
    <w:rsid w:val="00076216"/>
    <w:rsid w:val="00076AE1"/>
    <w:rsid w:val="00076BFC"/>
    <w:rsid w:val="00077262"/>
    <w:rsid w:val="000774E8"/>
    <w:rsid w:val="00077677"/>
    <w:rsid w:val="000776CF"/>
    <w:rsid w:val="00077850"/>
    <w:rsid w:val="000801D2"/>
    <w:rsid w:val="00080CFC"/>
    <w:rsid w:val="00080E34"/>
    <w:rsid w:val="00081C76"/>
    <w:rsid w:val="00081E66"/>
    <w:rsid w:val="00082E1E"/>
    <w:rsid w:val="00082EC6"/>
    <w:rsid w:val="000831CA"/>
    <w:rsid w:val="000838DA"/>
    <w:rsid w:val="00083D1A"/>
    <w:rsid w:val="00084C32"/>
    <w:rsid w:val="000852F8"/>
    <w:rsid w:val="00086D2E"/>
    <w:rsid w:val="00086DAA"/>
    <w:rsid w:val="00086F70"/>
    <w:rsid w:val="0009023C"/>
    <w:rsid w:val="00091A18"/>
    <w:rsid w:val="00093736"/>
    <w:rsid w:val="00093963"/>
    <w:rsid w:val="000939BD"/>
    <w:rsid w:val="000943FF"/>
    <w:rsid w:val="0009463F"/>
    <w:rsid w:val="00094773"/>
    <w:rsid w:val="0009484C"/>
    <w:rsid w:val="00095067"/>
    <w:rsid w:val="00095073"/>
    <w:rsid w:val="000953A8"/>
    <w:rsid w:val="000953C3"/>
    <w:rsid w:val="00095531"/>
    <w:rsid w:val="00096963"/>
    <w:rsid w:val="00096BF2"/>
    <w:rsid w:val="00096CB6"/>
    <w:rsid w:val="000A000A"/>
    <w:rsid w:val="000A09D8"/>
    <w:rsid w:val="000A0CBB"/>
    <w:rsid w:val="000A1373"/>
    <w:rsid w:val="000A1739"/>
    <w:rsid w:val="000A1CA9"/>
    <w:rsid w:val="000A35A5"/>
    <w:rsid w:val="000A36B4"/>
    <w:rsid w:val="000A39C8"/>
    <w:rsid w:val="000A53D1"/>
    <w:rsid w:val="000A53F2"/>
    <w:rsid w:val="000A6963"/>
    <w:rsid w:val="000A6D48"/>
    <w:rsid w:val="000A76AF"/>
    <w:rsid w:val="000A7D2B"/>
    <w:rsid w:val="000B008C"/>
    <w:rsid w:val="000B0F98"/>
    <w:rsid w:val="000B1F37"/>
    <w:rsid w:val="000B2CA4"/>
    <w:rsid w:val="000B38DA"/>
    <w:rsid w:val="000B4115"/>
    <w:rsid w:val="000B4A4F"/>
    <w:rsid w:val="000B751B"/>
    <w:rsid w:val="000C10E2"/>
    <w:rsid w:val="000C16D1"/>
    <w:rsid w:val="000C172A"/>
    <w:rsid w:val="000C1C0D"/>
    <w:rsid w:val="000C29B3"/>
    <w:rsid w:val="000C337A"/>
    <w:rsid w:val="000C3E9B"/>
    <w:rsid w:val="000C4D69"/>
    <w:rsid w:val="000C5ABE"/>
    <w:rsid w:val="000C5ECC"/>
    <w:rsid w:val="000C6892"/>
    <w:rsid w:val="000C6E77"/>
    <w:rsid w:val="000C7117"/>
    <w:rsid w:val="000C77F1"/>
    <w:rsid w:val="000C7944"/>
    <w:rsid w:val="000D0710"/>
    <w:rsid w:val="000D0CF2"/>
    <w:rsid w:val="000D1095"/>
    <w:rsid w:val="000D1ED9"/>
    <w:rsid w:val="000D2328"/>
    <w:rsid w:val="000D3752"/>
    <w:rsid w:val="000D3D25"/>
    <w:rsid w:val="000D412B"/>
    <w:rsid w:val="000D47D5"/>
    <w:rsid w:val="000D5198"/>
    <w:rsid w:val="000D53B1"/>
    <w:rsid w:val="000D63CB"/>
    <w:rsid w:val="000D6400"/>
    <w:rsid w:val="000D661A"/>
    <w:rsid w:val="000D6740"/>
    <w:rsid w:val="000D68E5"/>
    <w:rsid w:val="000D7098"/>
    <w:rsid w:val="000E0680"/>
    <w:rsid w:val="000E0FF2"/>
    <w:rsid w:val="000E123B"/>
    <w:rsid w:val="000E1D11"/>
    <w:rsid w:val="000E2025"/>
    <w:rsid w:val="000E2838"/>
    <w:rsid w:val="000E2C8A"/>
    <w:rsid w:val="000E41D4"/>
    <w:rsid w:val="000E4891"/>
    <w:rsid w:val="000E4898"/>
    <w:rsid w:val="000E4A8D"/>
    <w:rsid w:val="000E7868"/>
    <w:rsid w:val="000E79C7"/>
    <w:rsid w:val="000F0051"/>
    <w:rsid w:val="000F0A21"/>
    <w:rsid w:val="000F0E2A"/>
    <w:rsid w:val="000F19C2"/>
    <w:rsid w:val="000F24C0"/>
    <w:rsid w:val="000F309B"/>
    <w:rsid w:val="000F477E"/>
    <w:rsid w:val="000F5126"/>
    <w:rsid w:val="000F5271"/>
    <w:rsid w:val="000F55BE"/>
    <w:rsid w:val="000F5ADF"/>
    <w:rsid w:val="000F70B2"/>
    <w:rsid w:val="000F794E"/>
    <w:rsid w:val="000F7F18"/>
    <w:rsid w:val="00100B57"/>
    <w:rsid w:val="001024B5"/>
    <w:rsid w:val="00102602"/>
    <w:rsid w:val="00102A6D"/>
    <w:rsid w:val="0010342E"/>
    <w:rsid w:val="001045C3"/>
    <w:rsid w:val="00105225"/>
    <w:rsid w:val="00105237"/>
    <w:rsid w:val="001058E6"/>
    <w:rsid w:val="001061E5"/>
    <w:rsid w:val="0010668D"/>
    <w:rsid w:val="00106DDA"/>
    <w:rsid w:val="00107065"/>
    <w:rsid w:val="00107B24"/>
    <w:rsid w:val="00107E75"/>
    <w:rsid w:val="0011301F"/>
    <w:rsid w:val="0011381F"/>
    <w:rsid w:val="001141DB"/>
    <w:rsid w:val="0011489A"/>
    <w:rsid w:val="00115093"/>
    <w:rsid w:val="00115B65"/>
    <w:rsid w:val="00115EAB"/>
    <w:rsid w:val="0011744A"/>
    <w:rsid w:val="00117471"/>
    <w:rsid w:val="00117707"/>
    <w:rsid w:val="001179CD"/>
    <w:rsid w:val="0012064E"/>
    <w:rsid w:val="00120ED9"/>
    <w:rsid w:val="00120FAB"/>
    <w:rsid w:val="0012170E"/>
    <w:rsid w:val="00121FA7"/>
    <w:rsid w:val="0012291D"/>
    <w:rsid w:val="0012382E"/>
    <w:rsid w:val="00124A6A"/>
    <w:rsid w:val="00124C63"/>
    <w:rsid w:val="00125BCC"/>
    <w:rsid w:val="00125C98"/>
    <w:rsid w:val="001265C0"/>
    <w:rsid w:val="00126606"/>
    <w:rsid w:val="001267AD"/>
    <w:rsid w:val="00126F83"/>
    <w:rsid w:val="001277A4"/>
    <w:rsid w:val="00130025"/>
    <w:rsid w:val="001301B4"/>
    <w:rsid w:val="00130476"/>
    <w:rsid w:val="00130798"/>
    <w:rsid w:val="0013086F"/>
    <w:rsid w:val="001323D7"/>
    <w:rsid w:val="00133246"/>
    <w:rsid w:val="00134419"/>
    <w:rsid w:val="00134735"/>
    <w:rsid w:val="00134F3E"/>
    <w:rsid w:val="001353A9"/>
    <w:rsid w:val="00135662"/>
    <w:rsid w:val="001359A8"/>
    <w:rsid w:val="00135E8E"/>
    <w:rsid w:val="00135F7E"/>
    <w:rsid w:val="00136761"/>
    <w:rsid w:val="001372D5"/>
    <w:rsid w:val="00137E33"/>
    <w:rsid w:val="00140C97"/>
    <w:rsid w:val="00140D4B"/>
    <w:rsid w:val="0014127C"/>
    <w:rsid w:val="001421CD"/>
    <w:rsid w:val="0014233E"/>
    <w:rsid w:val="00143490"/>
    <w:rsid w:val="00145402"/>
    <w:rsid w:val="00145430"/>
    <w:rsid w:val="00146CE2"/>
    <w:rsid w:val="00147A2B"/>
    <w:rsid w:val="00147FD2"/>
    <w:rsid w:val="00152080"/>
    <w:rsid w:val="00152C66"/>
    <w:rsid w:val="001537AC"/>
    <w:rsid w:val="00153BEE"/>
    <w:rsid w:val="00153C41"/>
    <w:rsid w:val="00154312"/>
    <w:rsid w:val="001546C4"/>
    <w:rsid w:val="001548CC"/>
    <w:rsid w:val="0015537B"/>
    <w:rsid w:val="001556CA"/>
    <w:rsid w:val="00156CED"/>
    <w:rsid w:val="00157A85"/>
    <w:rsid w:val="00157D6A"/>
    <w:rsid w:val="001600C9"/>
    <w:rsid w:val="0016046C"/>
    <w:rsid w:val="001605AF"/>
    <w:rsid w:val="001607BD"/>
    <w:rsid w:val="00161241"/>
    <w:rsid w:val="001625CF"/>
    <w:rsid w:val="00162A31"/>
    <w:rsid w:val="00162CEF"/>
    <w:rsid w:val="00162DC3"/>
    <w:rsid w:val="00163360"/>
    <w:rsid w:val="0016395F"/>
    <w:rsid w:val="0016405E"/>
    <w:rsid w:val="001648E8"/>
    <w:rsid w:val="00164917"/>
    <w:rsid w:val="00164D10"/>
    <w:rsid w:val="00164DDE"/>
    <w:rsid w:val="00165CE0"/>
    <w:rsid w:val="00165DFB"/>
    <w:rsid w:val="00166989"/>
    <w:rsid w:val="00166A7B"/>
    <w:rsid w:val="00166EC5"/>
    <w:rsid w:val="0016709F"/>
    <w:rsid w:val="0016711E"/>
    <w:rsid w:val="00170CAE"/>
    <w:rsid w:val="00170DC0"/>
    <w:rsid w:val="001727D8"/>
    <w:rsid w:val="001727DA"/>
    <w:rsid w:val="00173623"/>
    <w:rsid w:val="00173D83"/>
    <w:rsid w:val="001749B4"/>
    <w:rsid w:val="0017507C"/>
    <w:rsid w:val="0017564F"/>
    <w:rsid w:val="001760BB"/>
    <w:rsid w:val="001765DC"/>
    <w:rsid w:val="001765FC"/>
    <w:rsid w:val="001772F0"/>
    <w:rsid w:val="00177CCD"/>
    <w:rsid w:val="0018252B"/>
    <w:rsid w:val="00182E76"/>
    <w:rsid w:val="001864C9"/>
    <w:rsid w:val="001865A2"/>
    <w:rsid w:val="00186BB8"/>
    <w:rsid w:val="00187D26"/>
    <w:rsid w:val="00190AB3"/>
    <w:rsid w:val="0019120A"/>
    <w:rsid w:val="00191AA2"/>
    <w:rsid w:val="00191EBB"/>
    <w:rsid w:val="00192547"/>
    <w:rsid w:val="00192D70"/>
    <w:rsid w:val="00192E1D"/>
    <w:rsid w:val="00193AD1"/>
    <w:rsid w:val="001941B1"/>
    <w:rsid w:val="00194BB2"/>
    <w:rsid w:val="00195E01"/>
    <w:rsid w:val="00195F63"/>
    <w:rsid w:val="001961B8"/>
    <w:rsid w:val="001A08AB"/>
    <w:rsid w:val="001A0BB1"/>
    <w:rsid w:val="001A0C06"/>
    <w:rsid w:val="001A13FF"/>
    <w:rsid w:val="001A171B"/>
    <w:rsid w:val="001A1DE3"/>
    <w:rsid w:val="001A273A"/>
    <w:rsid w:val="001A3FE9"/>
    <w:rsid w:val="001A4024"/>
    <w:rsid w:val="001A407A"/>
    <w:rsid w:val="001A58F0"/>
    <w:rsid w:val="001A5D3A"/>
    <w:rsid w:val="001A5D65"/>
    <w:rsid w:val="001A69E3"/>
    <w:rsid w:val="001A6DBA"/>
    <w:rsid w:val="001B18BB"/>
    <w:rsid w:val="001B1D91"/>
    <w:rsid w:val="001B2306"/>
    <w:rsid w:val="001B5384"/>
    <w:rsid w:val="001B63AB"/>
    <w:rsid w:val="001B798E"/>
    <w:rsid w:val="001C073F"/>
    <w:rsid w:val="001C239F"/>
    <w:rsid w:val="001C241F"/>
    <w:rsid w:val="001C3DCF"/>
    <w:rsid w:val="001C494B"/>
    <w:rsid w:val="001C4B3B"/>
    <w:rsid w:val="001C527D"/>
    <w:rsid w:val="001C5418"/>
    <w:rsid w:val="001C5D85"/>
    <w:rsid w:val="001C6BDA"/>
    <w:rsid w:val="001C6E81"/>
    <w:rsid w:val="001C7691"/>
    <w:rsid w:val="001D0454"/>
    <w:rsid w:val="001D2812"/>
    <w:rsid w:val="001D37A2"/>
    <w:rsid w:val="001D3BF0"/>
    <w:rsid w:val="001D43F2"/>
    <w:rsid w:val="001D4645"/>
    <w:rsid w:val="001D4CBD"/>
    <w:rsid w:val="001D52BA"/>
    <w:rsid w:val="001D5686"/>
    <w:rsid w:val="001D56CD"/>
    <w:rsid w:val="001D5CAF"/>
    <w:rsid w:val="001D60DE"/>
    <w:rsid w:val="001D64D6"/>
    <w:rsid w:val="001D68DD"/>
    <w:rsid w:val="001D6C33"/>
    <w:rsid w:val="001E00DC"/>
    <w:rsid w:val="001E0DA5"/>
    <w:rsid w:val="001E1D8E"/>
    <w:rsid w:val="001E1F25"/>
    <w:rsid w:val="001E2443"/>
    <w:rsid w:val="001E296B"/>
    <w:rsid w:val="001E2A34"/>
    <w:rsid w:val="001E5491"/>
    <w:rsid w:val="001E54F5"/>
    <w:rsid w:val="001E55F7"/>
    <w:rsid w:val="001E5B12"/>
    <w:rsid w:val="001E692B"/>
    <w:rsid w:val="001E729D"/>
    <w:rsid w:val="001F0341"/>
    <w:rsid w:val="001F09BF"/>
    <w:rsid w:val="001F2007"/>
    <w:rsid w:val="001F22C6"/>
    <w:rsid w:val="001F3359"/>
    <w:rsid w:val="001F390A"/>
    <w:rsid w:val="001F49AD"/>
    <w:rsid w:val="001F6108"/>
    <w:rsid w:val="001F6AB8"/>
    <w:rsid w:val="001F722F"/>
    <w:rsid w:val="001F755A"/>
    <w:rsid w:val="002006E4"/>
    <w:rsid w:val="00200A6F"/>
    <w:rsid w:val="002024AE"/>
    <w:rsid w:val="00203445"/>
    <w:rsid w:val="00203E5C"/>
    <w:rsid w:val="00204B74"/>
    <w:rsid w:val="00207B86"/>
    <w:rsid w:val="002106BA"/>
    <w:rsid w:val="00211CAB"/>
    <w:rsid w:val="0021236D"/>
    <w:rsid w:val="00212B3A"/>
    <w:rsid w:val="0021366E"/>
    <w:rsid w:val="002141C6"/>
    <w:rsid w:val="00215568"/>
    <w:rsid w:val="002160F4"/>
    <w:rsid w:val="0021688F"/>
    <w:rsid w:val="0021700E"/>
    <w:rsid w:val="002171E2"/>
    <w:rsid w:val="002172DB"/>
    <w:rsid w:val="00217AE6"/>
    <w:rsid w:val="00220050"/>
    <w:rsid w:val="0022030A"/>
    <w:rsid w:val="00221E07"/>
    <w:rsid w:val="0022349D"/>
    <w:rsid w:val="002234F0"/>
    <w:rsid w:val="00224315"/>
    <w:rsid w:val="0022432D"/>
    <w:rsid w:val="00224403"/>
    <w:rsid w:val="0022517E"/>
    <w:rsid w:val="002260CF"/>
    <w:rsid w:val="0022662E"/>
    <w:rsid w:val="00226BEE"/>
    <w:rsid w:val="002274D9"/>
    <w:rsid w:val="00227CFC"/>
    <w:rsid w:val="002319BF"/>
    <w:rsid w:val="00231AA1"/>
    <w:rsid w:val="00231AD5"/>
    <w:rsid w:val="00232770"/>
    <w:rsid w:val="002331D4"/>
    <w:rsid w:val="002336B1"/>
    <w:rsid w:val="00233B28"/>
    <w:rsid w:val="00234E3B"/>
    <w:rsid w:val="00234F16"/>
    <w:rsid w:val="00234FA1"/>
    <w:rsid w:val="00235C7E"/>
    <w:rsid w:val="002379D8"/>
    <w:rsid w:val="00237F90"/>
    <w:rsid w:val="00240ABA"/>
    <w:rsid w:val="00240F2C"/>
    <w:rsid w:val="00242074"/>
    <w:rsid w:val="00242500"/>
    <w:rsid w:val="00242B08"/>
    <w:rsid w:val="00242DEE"/>
    <w:rsid w:val="00243857"/>
    <w:rsid w:val="00243DB6"/>
    <w:rsid w:val="002441FC"/>
    <w:rsid w:val="00244585"/>
    <w:rsid w:val="00244D8A"/>
    <w:rsid w:val="00245278"/>
    <w:rsid w:val="0024591A"/>
    <w:rsid w:val="0024617D"/>
    <w:rsid w:val="002461C3"/>
    <w:rsid w:val="0024632F"/>
    <w:rsid w:val="00247B94"/>
    <w:rsid w:val="0025015F"/>
    <w:rsid w:val="002514B1"/>
    <w:rsid w:val="00252E66"/>
    <w:rsid w:val="00252E8A"/>
    <w:rsid w:val="00253875"/>
    <w:rsid w:val="002544D4"/>
    <w:rsid w:val="00254646"/>
    <w:rsid w:val="0025494E"/>
    <w:rsid w:val="00254A8F"/>
    <w:rsid w:val="00254EF5"/>
    <w:rsid w:val="0025504C"/>
    <w:rsid w:val="00255296"/>
    <w:rsid w:val="00255790"/>
    <w:rsid w:val="002567C2"/>
    <w:rsid w:val="00256A56"/>
    <w:rsid w:val="00256EFC"/>
    <w:rsid w:val="00257A78"/>
    <w:rsid w:val="00260C73"/>
    <w:rsid w:val="00262827"/>
    <w:rsid w:val="00262D3B"/>
    <w:rsid w:val="00262E62"/>
    <w:rsid w:val="00262EC1"/>
    <w:rsid w:val="00263CCC"/>
    <w:rsid w:val="00263F4D"/>
    <w:rsid w:val="00265756"/>
    <w:rsid w:val="00265D11"/>
    <w:rsid w:val="0026616D"/>
    <w:rsid w:val="002663C8"/>
    <w:rsid w:val="00266A29"/>
    <w:rsid w:val="00267AD2"/>
    <w:rsid w:val="00267CD7"/>
    <w:rsid w:val="00270977"/>
    <w:rsid w:val="00270B1D"/>
    <w:rsid w:val="00271A00"/>
    <w:rsid w:val="0027200C"/>
    <w:rsid w:val="00272BB7"/>
    <w:rsid w:val="002730B0"/>
    <w:rsid w:val="00273BC0"/>
    <w:rsid w:val="00274890"/>
    <w:rsid w:val="002749C8"/>
    <w:rsid w:val="00274EE3"/>
    <w:rsid w:val="0027508F"/>
    <w:rsid w:val="00275354"/>
    <w:rsid w:val="002758F1"/>
    <w:rsid w:val="002764A4"/>
    <w:rsid w:val="00277EB4"/>
    <w:rsid w:val="00280115"/>
    <w:rsid w:val="0028016C"/>
    <w:rsid w:val="00280311"/>
    <w:rsid w:val="00280914"/>
    <w:rsid w:val="00280C25"/>
    <w:rsid w:val="00281F00"/>
    <w:rsid w:val="0028233E"/>
    <w:rsid w:val="0028274E"/>
    <w:rsid w:val="00282BEF"/>
    <w:rsid w:val="002839AF"/>
    <w:rsid w:val="00283BEB"/>
    <w:rsid w:val="00284090"/>
    <w:rsid w:val="002844A8"/>
    <w:rsid w:val="00284661"/>
    <w:rsid w:val="00285204"/>
    <w:rsid w:val="00285631"/>
    <w:rsid w:val="00285D7F"/>
    <w:rsid w:val="00285FE9"/>
    <w:rsid w:val="00286E36"/>
    <w:rsid w:val="00286FFD"/>
    <w:rsid w:val="00287735"/>
    <w:rsid w:val="002902C7"/>
    <w:rsid w:val="00290F89"/>
    <w:rsid w:val="002916A0"/>
    <w:rsid w:val="002918CD"/>
    <w:rsid w:val="00291DE8"/>
    <w:rsid w:val="0029248E"/>
    <w:rsid w:val="002926CC"/>
    <w:rsid w:val="002939C0"/>
    <w:rsid w:val="00294373"/>
    <w:rsid w:val="00294376"/>
    <w:rsid w:val="00294D5F"/>
    <w:rsid w:val="0029534C"/>
    <w:rsid w:val="00295484"/>
    <w:rsid w:val="0029559B"/>
    <w:rsid w:val="0029582B"/>
    <w:rsid w:val="00296402"/>
    <w:rsid w:val="0029651D"/>
    <w:rsid w:val="0029697F"/>
    <w:rsid w:val="00297768"/>
    <w:rsid w:val="002A1797"/>
    <w:rsid w:val="002A1990"/>
    <w:rsid w:val="002A306C"/>
    <w:rsid w:val="002A314C"/>
    <w:rsid w:val="002A3562"/>
    <w:rsid w:val="002A40C4"/>
    <w:rsid w:val="002A414B"/>
    <w:rsid w:val="002A4A92"/>
    <w:rsid w:val="002A5574"/>
    <w:rsid w:val="002A5875"/>
    <w:rsid w:val="002A5A3F"/>
    <w:rsid w:val="002A7694"/>
    <w:rsid w:val="002B059B"/>
    <w:rsid w:val="002B0865"/>
    <w:rsid w:val="002B09B5"/>
    <w:rsid w:val="002B0E5E"/>
    <w:rsid w:val="002B0FD1"/>
    <w:rsid w:val="002B1CAB"/>
    <w:rsid w:val="002B257C"/>
    <w:rsid w:val="002B2623"/>
    <w:rsid w:val="002B528B"/>
    <w:rsid w:val="002B5290"/>
    <w:rsid w:val="002B55F2"/>
    <w:rsid w:val="002B6347"/>
    <w:rsid w:val="002B753F"/>
    <w:rsid w:val="002C1206"/>
    <w:rsid w:val="002C1A96"/>
    <w:rsid w:val="002C1DE8"/>
    <w:rsid w:val="002C2169"/>
    <w:rsid w:val="002C23D6"/>
    <w:rsid w:val="002C28BE"/>
    <w:rsid w:val="002C39AE"/>
    <w:rsid w:val="002C4032"/>
    <w:rsid w:val="002C4620"/>
    <w:rsid w:val="002C4AB7"/>
    <w:rsid w:val="002C5240"/>
    <w:rsid w:val="002C5441"/>
    <w:rsid w:val="002C5BB0"/>
    <w:rsid w:val="002C5C54"/>
    <w:rsid w:val="002C5E3E"/>
    <w:rsid w:val="002C6E79"/>
    <w:rsid w:val="002C7913"/>
    <w:rsid w:val="002C7C2F"/>
    <w:rsid w:val="002C7D12"/>
    <w:rsid w:val="002C7FA7"/>
    <w:rsid w:val="002D0824"/>
    <w:rsid w:val="002D0978"/>
    <w:rsid w:val="002D140D"/>
    <w:rsid w:val="002D178A"/>
    <w:rsid w:val="002D282D"/>
    <w:rsid w:val="002D2938"/>
    <w:rsid w:val="002D298F"/>
    <w:rsid w:val="002D2AA0"/>
    <w:rsid w:val="002D2BB8"/>
    <w:rsid w:val="002D54D4"/>
    <w:rsid w:val="002D6ADA"/>
    <w:rsid w:val="002D70D7"/>
    <w:rsid w:val="002E0C6A"/>
    <w:rsid w:val="002E0EDE"/>
    <w:rsid w:val="002E2098"/>
    <w:rsid w:val="002E21A5"/>
    <w:rsid w:val="002E3B9C"/>
    <w:rsid w:val="002E40ED"/>
    <w:rsid w:val="002E46C4"/>
    <w:rsid w:val="002E4D7D"/>
    <w:rsid w:val="002E4FBC"/>
    <w:rsid w:val="002E50E7"/>
    <w:rsid w:val="002E5E39"/>
    <w:rsid w:val="002E6346"/>
    <w:rsid w:val="002E7442"/>
    <w:rsid w:val="002E7572"/>
    <w:rsid w:val="002E78E1"/>
    <w:rsid w:val="002F0379"/>
    <w:rsid w:val="002F0527"/>
    <w:rsid w:val="002F1751"/>
    <w:rsid w:val="002F1B5F"/>
    <w:rsid w:val="002F26EC"/>
    <w:rsid w:val="002F4F0E"/>
    <w:rsid w:val="002F63EA"/>
    <w:rsid w:val="002F6C16"/>
    <w:rsid w:val="002F76EE"/>
    <w:rsid w:val="00302EC8"/>
    <w:rsid w:val="00304180"/>
    <w:rsid w:val="003045C7"/>
    <w:rsid w:val="00304BBC"/>
    <w:rsid w:val="00305871"/>
    <w:rsid w:val="00305FC4"/>
    <w:rsid w:val="00306363"/>
    <w:rsid w:val="00306682"/>
    <w:rsid w:val="00306911"/>
    <w:rsid w:val="00307497"/>
    <w:rsid w:val="003107A0"/>
    <w:rsid w:val="00310B77"/>
    <w:rsid w:val="00312212"/>
    <w:rsid w:val="00312384"/>
    <w:rsid w:val="00312432"/>
    <w:rsid w:val="0031379A"/>
    <w:rsid w:val="00313F71"/>
    <w:rsid w:val="003151A7"/>
    <w:rsid w:val="003151BC"/>
    <w:rsid w:val="00315512"/>
    <w:rsid w:val="00315B33"/>
    <w:rsid w:val="00316095"/>
    <w:rsid w:val="003168AC"/>
    <w:rsid w:val="003202E7"/>
    <w:rsid w:val="00320454"/>
    <w:rsid w:val="00320E23"/>
    <w:rsid w:val="00321BE5"/>
    <w:rsid w:val="00322D65"/>
    <w:rsid w:val="0032300D"/>
    <w:rsid w:val="0032382D"/>
    <w:rsid w:val="00323A5D"/>
    <w:rsid w:val="00323CE1"/>
    <w:rsid w:val="003242A0"/>
    <w:rsid w:val="003246C0"/>
    <w:rsid w:val="003249F1"/>
    <w:rsid w:val="00324FA1"/>
    <w:rsid w:val="00325BC7"/>
    <w:rsid w:val="00326137"/>
    <w:rsid w:val="00326DDC"/>
    <w:rsid w:val="00326E64"/>
    <w:rsid w:val="003271E1"/>
    <w:rsid w:val="0032724A"/>
    <w:rsid w:val="00327C3E"/>
    <w:rsid w:val="00330C66"/>
    <w:rsid w:val="00331045"/>
    <w:rsid w:val="00331539"/>
    <w:rsid w:val="003319D6"/>
    <w:rsid w:val="00331C25"/>
    <w:rsid w:val="00332042"/>
    <w:rsid w:val="003348E2"/>
    <w:rsid w:val="00334BD8"/>
    <w:rsid w:val="003352C1"/>
    <w:rsid w:val="0033540A"/>
    <w:rsid w:val="003356A5"/>
    <w:rsid w:val="0033609C"/>
    <w:rsid w:val="00336C99"/>
    <w:rsid w:val="00340662"/>
    <w:rsid w:val="003412BC"/>
    <w:rsid w:val="003418C3"/>
    <w:rsid w:val="00341997"/>
    <w:rsid w:val="00341FBD"/>
    <w:rsid w:val="003424D4"/>
    <w:rsid w:val="00343A8F"/>
    <w:rsid w:val="00343D23"/>
    <w:rsid w:val="00344313"/>
    <w:rsid w:val="00344400"/>
    <w:rsid w:val="00344A70"/>
    <w:rsid w:val="00344DC5"/>
    <w:rsid w:val="00345390"/>
    <w:rsid w:val="00345F04"/>
    <w:rsid w:val="00346D89"/>
    <w:rsid w:val="003471BF"/>
    <w:rsid w:val="00347A10"/>
    <w:rsid w:val="003505B1"/>
    <w:rsid w:val="00351288"/>
    <w:rsid w:val="00351539"/>
    <w:rsid w:val="003519F5"/>
    <w:rsid w:val="003527E2"/>
    <w:rsid w:val="003528AD"/>
    <w:rsid w:val="00353BC5"/>
    <w:rsid w:val="00354067"/>
    <w:rsid w:val="00354887"/>
    <w:rsid w:val="00354BDF"/>
    <w:rsid w:val="003558FC"/>
    <w:rsid w:val="003559A1"/>
    <w:rsid w:val="00355E04"/>
    <w:rsid w:val="00356257"/>
    <w:rsid w:val="003578ED"/>
    <w:rsid w:val="00357C09"/>
    <w:rsid w:val="00360DF2"/>
    <w:rsid w:val="00361034"/>
    <w:rsid w:val="00361FA6"/>
    <w:rsid w:val="00362980"/>
    <w:rsid w:val="00362ABE"/>
    <w:rsid w:val="00362FC6"/>
    <w:rsid w:val="00363081"/>
    <w:rsid w:val="00365929"/>
    <w:rsid w:val="00366140"/>
    <w:rsid w:val="00367319"/>
    <w:rsid w:val="00367F9E"/>
    <w:rsid w:val="00370B05"/>
    <w:rsid w:val="00370E7D"/>
    <w:rsid w:val="0037107C"/>
    <w:rsid w:val="00371A7E"/>
    <w:rsid w:val="003720B7"/>
    <w:rsid w:val="00372517"/>
    <w:rsid w:val="0037297F"/>
    <w:rsid w:val="003734DA"/>
    <w:rsid w:val="003737B8"/>
    <w:rsid w:val="003738B7"/>
    <w:rsid w:val="00373D4F"/>
    <w:rsid w:val="00374770"/>
    <w:rsid w:val="00374EA9"/>
    <w:rsid w:val="00375039"/>
    <w:rsid w:val="003755DF"/>
    <w:rsid w:val="0037576C"/>
    <w:rsid w:val="003764EC"/>
    <w:rsid w:val="00376670"/>
    <w:rsid w:val="003768EF"/>
    <w:rsid w:val="0037731A"/>
    <w:rsid w:val="00377382"/>
    <w:rsid w:val="00377489"/>
    <w:rsid w:val="00377792"/>
    <w:rsid w:val="00377EAB"/>
    <w:rsid w:val="0038127A"/>
    <w:rsid w:val="00382429"/>
    <w:rsid w:val="00382D24"/>
    <w:rsid w:val="003844C4"/>
    <w:rsid w:val="00384AB1"/>
    <w:rsid w:val="00384F15"/>
    <w:rsid w:val="003854A3"/>
    <w:rsid w:val="00385549"/>
    <w:rsid w:val="00386113"/>
    <w:rsid w:val="00386390"/>
    <w:rsid w:val="00386A5E"/>
    <w:rsid w:val="00387AD0"/>
    <w:rsid w:val="00390399"/>
    <w:rsid w:val="003917D8"/>
    <w:rsid w:val="003928F9"/>
    <w:rsid w:val="00393E44"/>
    <w:rsid w:val="00393F96"/>
    <w:rsid w:val="003945C3"/>
    <w:rsid w:val="00394778"/>
    <w:rsid w:val="00394A97"/>
    <w:rsid w:val="00395861"/>
    <w:rsid w:val="00395A7B"/>
    <w:rsid w:val="003960B1"/>
    <w:rsid w:val="003961E0"/>
    <w:rsid w:val="003965C5"/>
    <w:rsid w:val="00397EE3"/>
    <w:rsid w:val="003A023B"/>
    <w:rsid w:val="003A03AB"/>
    <w:rsid w:val="003A0AD1"/>
    <w:rsid w:val="003A1445"/>
    <w:rsid w:val="003A1645"/>
    <w:rsid w:val="003A1F2F"/>
    <w:rsid w:val="003A214C"/>
    <w:rsid w:val="003A2155"/>
    <w:rsid w:val="003A2750"/>
    <w:rsid w:val="003A284F"/>
    <w:rsid w:val="003A286F"/>
    <w:rsid w:val="003A350C"/>
    <w:rsid w:val="003A5422"/>
    <w:rsid w:val="003A5918"/>
    <w:rsid w:val="003A5C7B"/>
    <w:rsid w:val="003A5E70"/>
    <w:rsid w:val="003A6082"/>
    <w:rsid w:val="003A6D3A"/>
    <w:rsid w:val="003A6E0C"/>
    <w:rsid w:val="003A7652"/>
    <w:rsid w:val="003A7785"/>
    <w:rsid w:val="003A7F2E"/>
    <w:rsid w:val="003B21F9"/>
    <w:rsid w:val="003B2C37"/>
    <w:rsid w:val="003B2E22"/>
    <w:rsid w:val="003B307C"/>
    <w:rsid w:val="003B38CD"/>
    <w:rsid w:val="003B5166"/>
    <w:rsid w:val="003B5391"/>
    <w:rsid w:val="003B5582"/>
    <w:rsid w:val="003B5F54"/>
    <w:rsid w:val="003B6780"/>
    <w:rsid w:val="003B7DD4"/>
    <w:rsid w:val="003C0B33"/>
    <w:rsid w:val="003C1C52"/>
    <w:rsid w:val="003C212E"/>
    <w:rsid w:val="003C2F7D"/>
    <w:rsid w:val="003C305C"/>
    <w:rsid w:val="003C3CE5"/>
    <w:rsid w:val="003C4049"/>
    <w:rsid w:val="003C5D53"/>
    <w:rsid w:val="003C754F"/>
    <w:rsid w:val="003C77AF"/>
    <w:rsid w:val="003C7D7F"/>
    <w:rsid w:val="003D15BE"/>
    <w:rsid w:val="003D1D19"/>
    <w:rsid w:val="003D26CE"/>
    <w:rsid w:val="003D3706"/>
    <w:rsid w:val="003D4527"/>
    <w:rsid w:val="003D4771"/>
    <w:rsid w:val="003D4B7E"/>
    <w:rsid w:val="003D51C4"/>
    <w:rsid w:val="003D5325"/>
    <w:rsid w:val="003D5CD0"/>
    <w:rsid w:val="003D6DBE"/>
    <w:rsid w:val="003D6E77"/>
    <w:rsid w:val="003D6FB1"/>
    <w:rsid w:val="003D7AFC"/>
    <w:rsid w:val="003D7EC3"/>
    <w:rsid w:val="003D7ED8"/>
    <w:rsid w:val="003E02A4"/>
    <w:rsid w:val="003E02A8"/>
    <w:rsid w:val="003E05C4"/>
    <w:rsid w:val="003E1142"/>
    <w:rsid w:val="003E35D3"/>
    <w:rsid w:val="003E4698"/>
    <w:rsid w:val="003E4A64"/>
    <w:rsid w:val="003E5517"/>
    <w:rsid w:val="003E553E"/>
    <w:rsid w:val="003E5FB6"/>
    <w:rsid w:val="003E67FB"/>
    <w:rsid w:val="003F20DE"/>
    <w:rsid w:val="003F353C"/>
    <w:rsid w:val="003F3FC3"/>
    <w:rsid w:val="003F42B1"/>
    <w:rsid w:val="003F4998"/>
    <w:rsid w:val="003F536A"/>
    <w:rsid w:val="003F5F4E"/>
    <w:rsid w:val="003F6022"/>
    <w:rsid w:val="003F64CD"/>
    <w:rsid w:val="003F754E"/>
    <w:rsid w:val="00400DB3"/>
    <w:rsid w:val="0040208C"/>
    <w:rsid w:val="00402621"/>
    <w:rsid w:val="00403C94"/>
    <w:rsid w:val="00403DFA"/>
    <w:rsid w:val="004055BF"/>
    <w:rsid w:val="0040594E"/>
    <w:rsid w:val="00406168"/>
    <w:rsid w:val="004064CA"/>
    <w:rsid w:val="00407C91"/>
    <w:rsid w:val="00407F28"/>
    <w:rsid w:val="004118D7"/>
    <w:rsid w:val="00411BCA"/>
    <w:rsid w:val="00411FCC"/>
    <w:rsid w:val="00413405"/>
    <w:rsid w:val="0041347E"/>
    <w:rsid w:val="00413D01"/>
    <w:rsid w:val="0041458B"/>
    <w:rsid w:val="0041460A"/>
    <w:rsid w:val="00415290"/>
    <w:rsid w:val="00415F75"/>
    <w:rsid w:val="00416661"/>
    <w:rsid w:val="00416A92"/>
    <w:rsid w:val="00416F5D"/>
    <w:rsid w:val="004176C4"/>
    <w:rsid w:val="00420034"/>
    <w:rsid w:val="004217E1"/>
    <w:rsid w:val="00421974"/>
    <w:rsid w:val="00421B1F"/>
    <w:rsid w:val="00421C82"/>
    <w:rsid w:val="004228ED"/>
    <w:rsid w:val="00423352"/>
    <w:rsid w:val="00423729"/>
    <w:rsid w:val="00423BE8"/>
    <w:rsid w:val="00423BE9"/>
    <w:rsid w:val="0042444C"/>
    <w:rsid w:val="004245A0"/>
    <w:rsid w:val="004254DF"/>
    <w:rsid w:val="00425A36"/>
    <w:rsid w:val="00425E11"/>
    <w:rsid w:val="00426B20"/>
    <w:rsid w:val="00426E51"/>
    <w:rsid w:val="00426FFC"/>
    <w:rsid w:val="00427657"/>
    <w:rsid w:val="00430BC0"/>
    <w:rsid w:val="00431662"/>
    <w:rsid w:val="00433414"/>
    <w:rsid w:val="00434223"/>
    <w:rsid w:val="0043596F"/>
    <w:rsid w:val="00436CE4"/>
    <w:rsid w:val="00437652"/>
    <w:rsid w:val="0043786E"/>
    <w:rsid w:val="00440C35"/>
    <w:rsid w:val="004411E2"/>
    <w:rsid w:val="0044159C"/>
    <w:rsid w:val="00441791"/>
    <w:rsid w:val="0044252F"/>
    <w:rsid w:val="00442C5A"/>
    <w:rsid w:val="004431A8"/>
    <w:rsid w:val="004431E0"/>
    <w:rsid w:val="0044382A"/>
    <w:rsid w:val="00443CF9"/>
    <w:rsid w:val="00443FA9"/>
    <w:rsid w:val="00444E79"/>
    <w:rsid w:val="00445943"/>
    <w:rsid w:val="00445AB6"/>
    <w:rsid w:val="0044722E"/>
    <w:rsid w:val="00447351"/>
    <w:rsid w:val="00447AA2"/>
    <w:rsid w:val="004502E6"/>
    <w:rsid w:val="00450B84"/>
    <w:rsid w:val="00451A48"/>
    <w:rsid w:val="00451BB9"/>
    <w:rsid w:val="00452181"/>
    <w:rsid w:val="004531EC"/>
    <w:rsid w:val="004540FE"/>
    <w:rsid w:val="004547D9"/>
    <w:rsid w:val="00454BFE"/>
    <w:rsid w:val="004555AB"/>
    <w:rsid w:val="004556F8"/>
    <w:rsid w:val="00455C82"/>
    <w:rsid w:val="00456139"/>
    <w:rsid w:val="0045651B"/>
    <w:rsid w:val="0045665C"/>
    <w:rsid w:val="00456A71"/>
    <w:rsid w:val="004576FA"/>
    <w:rsid w:val="00457D6E"/>
    <w:rsid w:val="00460094"/>
    <w:rsid w:val="004616C6"/>
    <w:rsid w:val="00462095"/>
    <w:rsid w:val="004623B1"/>
    <w:rsid w:val="00462721"/>
    <w:rsid w:val="00462812"/>
    <w:rsid w:val="00463019"/>
    <w:rsid w:val="00463F42"/>
    <w:rsid w:val="0046483D"/>
    <w:rsid w:val="00465A5E"/>
    <w:rsid w:val="00465F83"/>
    <w:rsid w:val="00466B58"/>
    <w:rsid w:val="00466F8A"/>
    <w:rsid w:val="00467B75"/>
    <w:rsid w:val="0047014D"/>
    <w:rsid w:val="00470ECB"/>
    <w:rsid w:val="00472449"/>
    <w:rsid w:val="004726E6"/>
    <w:rsid w:val="00472A7A"/>
    <w:rsid w:val="00472C3B"/>
    <w:rsid w:val="00472EB5"/>
    <w:rsid w:val="0047327F"/>
    <w:rsid w:val="00473AEE"/>
    <w:rsid w:val="00474829"/>
    <w:rsid w:val="00475A12"/>
    <w:rsid w:val="00476DC7"/>
    <w:rsid w:val="00476FB0"/>
    <w:rsid w:val="00477EE2"/>
    <w:rsid w:val="00480048"/>
    <w:rsid w:val="00480D4C"/>
    <w:rsid w:val="0048178E"/>
    <w:rsid w:val="004817CD"/>
    <w:rsid w:val="0048216A"/>
    <w:rsid w:val="00483802"/>
    <w:rsid w:val="00483D4A"/>
    <w:rsid w:val="00484DDE"/>
    <w:rsid w:val="00485EEF"/>
    <w:rsid w:val="00486360"/>
    <w:rsid w:val="00486494"/>
    <w:rsid w:val="00486B68"/>
    <w:rsid w:val="00486D62"/>
    <w:rsid w:val="00487864"/>
    <w:rsid w:val="004913B9"/>
    <w:rsid w:val="004913EE"/>
    <w:rsid w:val="00491582"/>
    <w:rsid w:val="00491A1F"/>
    <w:rsid w:val="00491B32"/>
    <w:rsid w:val="00492955"/>
    <w:rsid w:val="00494A44"/>
    <w:rsid w:val="00494AB5"/>
    <w:rsid w:val="0049515C"/>
    <w:rsid w:val="004953CF"/>
    <w:rsid w:val="004954B1"/>
    <w:rsid w:val="004955C9"/>
    <w:rsid w:val="00496489"/>
    <w:rsid w:val="004969D5"/>
    <w:rsid w:val="004972C7"/>
    <w:rsid w:val="004A043E"/>
    <w:rsid w:val="004A0B0E"/>
    <w:rsid w:val="004A13CD"/>
    <w:rsid w:val="004A2CB8"/>
    <w:rsid w:val="004A30DC"/>
    <w:rsid w:val="004A314E"/>
    <w:rsid w:val="004A33B1"/>
    <w:rsid w:val="004A3C1A"/>
    <w:rsid w:val="004A4317"/>
    <w:rsid w:val="004A5BFE"/>
    <w:rsid w:val="004A5EA7"/>
    <w:rsid w:val="004A5F55"/>
    <w:rsid w:val="004A744A"/>
    <w:rsid w:val="004A7B97"/>
    <w:rsid w:val="004A7C06"/>
    <w:rsid w:val="004A7C26"/>
    <w:rsid w:val="004A7D92"/>
    <w:rsid w:val="004A7E26"/>
    <w:rsid w:val="004B0086"/>
    <w:rsid w:val="004B0627"/>
    <w:rsid w:val="004B0A36"/>
    <w:rsid w:val="004B0A9F"/>
    <w:rsid w:val="004B0FAD"/>
    <w:rsid w:val="004B2942"/>
    <w:rsid w:val="004B2EC3"/>
    <w:rsid w:val="004B3973"/>
    <w:rsid w:val="004B3D82"/>
    <w:rsid w:val="004B5A58"/>
    <w:rsid w:val="004B5A87"/>
    <w:rsid w:val="004B68AD"/>
    <w:rsid w:val="004B6D16"/>
    <w:rsid w:val="004B749B"/>
    <w:rsid w:val="004C0669"/>
    <w:rsid w:val="004C0864"/>
    <w:rsid w:val="004C0DCD"/>
    <w:rsid w:val="004C18AC"/>
    <w:rsid w:val="004C1E21"/>
    <w:rsid w:val="004C2F26"/>
    <w:rsid w:val="004C395E"/>
    <w:rsid w:val="004C3AC2"/>
    <w:rsid w:val="004C3DE0"/>
    <w:rsid w:val="004C45C8"/>
    <w:rsid w:val="004C4D36"/>
    <w:rsid w:val="004C63AA"/>
    <w:rsid w:val="004C6787"/>
    <w:rsid w:val="004C76E8"/>
    <w:rsid w:val="004C7C3A"/>
    <w:rsid w:val="004D04F4"/>
    <w:rsid w:val="004D06BD"/>
    <w:rsid w:val="004D08BE"/>
    <w:rsid w:val="004D1215"/>
    <w:rsid w:val="004D15D4"/>
    <w:rsid w:val="004D1EDB"/>
    <w:rsid w:val="004D298C"/>
    <w:rsid w:val="004D3E38"/>
    <w:rsid w:val="004D420D"/>
    <w:rsid w:val="004D528C"/>
    <w:rsid w:val="004D555E"/>
    <w:rsid w:val="004D6437"/>
    <w:rsid w:val="004D65BF"/>
    <w:rsid w:val="004D6ED4"/>
    <w:rsid w:val="004D7347"/>
    <w:rsid w:val="004E0B60"/>
    <w:rsid w:val="004E273F"/>
    <w:rsid w:val="004E274F"/>
    <w:rsid w:val="004E29AE"/>
    <w:rsid w:val="004E3EF1"/>
    <w:rsid w:val="004E4971"/>
    <w:rsid w:val="004E596C"/>
    <w:rsid w:val="004E5B09"/>
    <w:rsid w:val="004E6F43"/>
    <w:rsid w:val="004E7C87"/>
    <w:rsid w:val="004E7D1C"/>
    <w:rsid w:val="004E7EEB"/>
    <w:rsid w:val="004F030C"/>
    <w:rsid w:val="004F0BF6"/>
    <w:rsid w:val="004F1A5A"/>
    <w:rsid w:val="004F253A"/>
    <w:rsid w:val="004F2624"/>
    <w:rsid w:val="004F3060"/>
    <w:rsid w:val="004F3412"/>
    <w:rsid w:val="004F64C9"/>
    <w:rsid w:val="004F64D1"/>
    <w:rsid w:val="004F6B7E"/>
    <w:rsid w:val="004F719C"/>
    <w:rsid w:val="004F7703"/>
    <w:rsid w:val="004F7D97"/>
    <w:rsid w:val="00500FC6"/>
    <w:rsid w:val="0050189D"/>
    <w:rsid w:val="0050258B"/>
    <w:rsid w:val="00502E3A"/>
    <w:rsid w:val="00503524"/>
    <w:rsid w:val="0050393A"/>
    <w:rsid w:val="00505198"/>
    <w:rsid w:val="0050526C"/>
    <w:rsid w:val="0050568B"/>
    <w:rsid w:val="00505DF5"/>
    <w:rsid w:val="00505EA8"/>
    <w:rsid w:val="00505EFB"/>
    <w:rsid w:val="00506127"/>
    <w:rsid w:val="00506E78"/>
    <w:rsid w:val="00506FEA"/>
    <w:rsid w:val="005071CC"/>
    <w:rsid w:val="00507F8E"/>
    <w:rsid w:val="00510780"/>
    <w:rsid w:val="00510FFF"/>
    <w:rsid w:val="00511145"/>
    <w:rsid w:val="00511DC2"/>
    <w:rsid w:val="0051262D"/>
    <w:rsid w:val="00513291"/>
    <w:rsid w:val="00513C88"/>
    <w:rsid w:val="00514F78"/>
    <w:rsid w:val="005158BC"/>
    <w:rsid w:val="00515ABE"/>
    <w:rsid w:val="00515D63"/>
    <w:rsid w:val="0051606F"/>
    <w:rsid w:val="00516C5D"/>
    <w:rsid w:val="00516CA1"/>
    <w:rsid w:val="005176AC"/>
    <w:rsid w:val="00517776"/>
    <w:rsid w:val="0051975D"/>
    <w:rsid w:val="005214A2"/>
    <w:rsid w:val="00523BEB"/>
    <w:rsid w:val="00523F16"/>
    <w:rsid w:val="005242D0"/>
    <w:rsid w:val="00524459"/>
    <w:rsid w:val="005245BA"/>
    <w:rsid w:val="00524644"/>
    <w:rsid w:val="0052568E"/>
    <w:rsid w:val="00526143"/>
    <w:rsid w:val="00526192"/>
    <w:rsid w:val="0052663D"/>
    <w:rsid w:val="005267B8"/>
    <w:rsid w:val="0052776B"/>
    <w:rsid w:val="00530289"/>
    <w:rsid w:val="00531749"/>
    <w:rsid w:val="00533D9A"/>
    <w:rsid w:val="00534CCA"/>
    <w:rsid w:val="00535C90"/>
    <w:rsid w:val="00535EDA"/>
    <w:rsid w:val="005360F3"/>
    <w:rsid w:val="00536722"/>
    <w:rsid w:val="00536D96"/>
    <w:rsid w:val="0053748F"/>
    <w:rsid w:val="00540023"/>
    <w:rsid w:val="005400C4"/>
    <w:rsid w:val="005405DE"/>
    <w:rsid w:val="00540636"/>
    <w:rsid w:val="005406D0"/>
    <w:rsid w:val="00541123"/>
    <w:rsid w:val="005414AF"/>
    <w:rsid w:val="00541CEA"/>
    <w:rsid w:val="0054271D"/>
    <w:rsid w:val="00545CB7"/>
    <w:rsid w:val="00545DEA"/>
    <w:rsid w:val="00546C07"/>
    <w:rsid w:val="00546F0B"/>
    <w:rsid w:val="005472A9"/>
    <w:rsid w:val="00547474"/>
    <w:rsid w:val="005477AC"/>
    <w:rsid w:val="00551076"/>
    <w:rsid w:val="00551533"/>
    <w:rsid w:val="00552212"/>
    <w:rsid w:val="005525B9"/>
    <w:rsid w:val="00552F46"/>
    <w:rsid w:val="005530E4"/>
    <w:rsid w:val="005531E8"/>
    <w:rsid w:val="00553B9C"/>
    <w:rsid w:val="00554F5C"/>
    <w:rsid w:val="00555C38"/>
    <w:rsid w:val="00556ECD"/>
    <w:rsid w:val="00556F57"/>
    <w:rsid w:val="005570A9"/>
    <w:rsid w:val="0055722B"/>
    <w:rsid w:val="00557319"/>
    <w:rsid w:val="00557627"/>
    <w:rsid w:val="0056041A"/>
    <w:rsid w:val="005614A6"/>
    <w:rsid w:val="00561658"/>
    <w:rsid w:val="00561BF5"/>
    <w:rsid w:val="00561E54"/>
    <w:rsid w:val="005624D2"/>
    <w:rsid w:val="00562FD3"/>
    <w:rsid w:val="0056322B"/>
    <w:rsid w:val="00563F78"/>
    <w:rsid w:val="00564435"/>
    <w:rsid w:val="00564DB4"/>
    <w:rsid w:val="00565C98"/>
    <w:rsid w:val="005667CB"/>
    <w:rsid w:val="00566EEE"/>
    <w:rsid w:val="005672BE"/>
    <w:rsid w:val="005676B8"/>
    <w:rsid w:val="00567B1D"/>
    <w:rsid w:val="00567B5A"/>
    <w:rsid w:val="00567FB8"/>
    <w:rsid w:val="005702D1"/>
    <w:rsid w:val="0057062A"/>
    <w:rsid w:val="005708AC"/>
    <w:rsid w:val="005709FE"/>
    <w:rsid w:val="00570EE8"/>
    <w:rsid w:val="00571854"/>
    <w:rsid w:val="00571B1B"/>
    <w:rsid w:val="005725C3"/>
    <w:rsid w:val="0057286E"/>
    <w:rsid w:val="00572B76"/>
    <w:rsid w:val="00572F6E"/>
    <w:rsid w:val="005735C3"/>
    <w:rsid w:val="005735E7"/>
    <w:rsid w:val="00573930"/>
    <w:rsid w:val="0057435C"/>
    <w:rsid w:val="005770A5"/>
    <w:rsid w:val="00577ABA"/>
    <w:rsid w:val="00581CF7"/>
    <w:rsid w:val="0058273E"/>
    <w:rsid w:val="00583C26"/>
    <w:rsid w:val="00583CDA"/>
    <w:rsid w:val="005841F7"/>
    <w:rsid w:val="00584264"/>
    <w:rsid w:val="005842F5"/>
    <w:rsid w:val="00584832"/>
    <w:rsid w:val="0058570E"/>
    <w:rsid w:val="005863F2"/>
    <w:rsid w:val="005863F6"/>
    <w:rsid w:val="005875E2"/>
    <w:rsid w:val="00587831"/>
    <w:rsid w:val="00590204"/>
    <w:rsid w:val="00591501"/>
    <w:rsid w:val="0059179E"/>
    <w:rsid w:val="005919C0"/>
    <w:rsid w:val="00591E0C"/>
    <w:rsid w:val="00593B01"/>
    <w:rsid w:val="00593C26"/>
    <w:rsid w:val="00595188"/>
    <w:rsid w:val="00595274"/>
    <w:rsid w:val="005969AE"/>
    <w:rsid w:val="00596F0F"/>
    <w:rsid w:val="00597573"/>
    <w:rsid w:val="005A0F8A"/>
    <w:rsid w:val="005A11B6"/>
    <w:rsid w:val="005A1492"/>
    <w:rsid w:val="005A29D7"/>
    <w:rsid w:val="005A2C0D"/>
    <w:rsid w:val="005A3010"/>
    <w:rsid w:val="005A3385"/>
    <w:rsid w:val="005A35DF"/>
    <w:rsid w:val="005A39B5"/>
    <w:rsid w:val="005A43B0"/>
    <w:rsid w:val="005A4BEA"/>
    <w:rsid w:val="005A558A"/>
    <w:rsid w:val="005A73A5"/>
    <w:rsid w:val="005B0408"/>
    <w:rsid w:val="005B0612"/>
    <w:rsid w:val="005B0861"/>
    <w:rsid w:val="005B0A94"/>
    <w:rsid w:val="005B18B3"/>
    <w:rsid w:val="005B1FB9"/>
    <w:rsid w:val="005B2091"/>
    <w:rsid w:val="005B5A09"/>
    <w:rsid w:val="005B5D1C"/>
    <w:rsid w:val="005B60DB"/>
    <w:rsid w:val="005B6634"/>
    <w:rsid w:val="005B69B6"/>
    <w:rsid w:val="005B7ACA"/>
    <w:rsid w:val="005C02F9"/>
    <w:rsid w:val="005C06DE"/>
    <w:rsid w:val="005C0975"/>
    <w:rsid w:val="005C0C0C"/>
    <w:rsid w:val="005C0F6A"/>
    <w:rsid w:val="005C1833"/>
    <w:rsid w:val="005C1BA8"/>
    <w:rsid w:val="005C3C1E"/>
    <w:rsid w:val="005C40D9"/>
    <w:rsid w:val="005C45E3"/>
    <w:rsid w:val="005C4ABC"/>
    <w:rsid w:val="005C52E4"/>
    <w:rsid w:val="005C6081"/>
    <w:rsid w:val="005C73CD"/>
    <w:rsid w:val="005C7CF2"/>
    <w:rsid w:val="005D0D5D"/>
    <w:rsid w:val="005D1796"/>
    <w:rsid w:val="005D290C"/>
    <w:rsid w:val="005D3379"/>
    <w:rsid w:val="005D337B"/>
    <w:rsid w:val="005D37FD"/>
    <w:rsid w:val="005D3CD4"/>
    <w:rsid w:val="005D46AE"/>
    <w:rsid w:val="005D4708"/>
    <w:rsid w:val="005D5265"/>
    <w:rsid w:val="005D55E3"/>
    <w:rsid w:val="005D5AC6"/>
    <w:rsid w:val="005D5E45"/>
    <w:rsid w:val="005D6FDB"/>
    <w:rsid w:val="005D730B"/>
    <w:rsid w:val="005D7A9E"/>
    <w:rsid w:val="005D7BA3"/>
    <w:rsid w:val="005E0002"/>
    <w:rsid w:val="005E1FA5"/>
    <w:rsid w:val="005E22F1"/>
    <w:rsid w:val="005E297E"/>
    <w:rsid w:val="005E2EBB"/>
    <w:rsid w:val="005E2F31"/>
    <w:rsid w:val="005E3EA2"/>
    <w:rsid w:val="005E4297"/>
    <w:rsid w:val="005E470E"/>
    <w:rsid w:val="005E4B73"/>
    <w:rsid w:val="005E50D3"/>
    <w:rsid w:val="005E51AB"/>
    <w:rsid w:val="005E6237"/>
    <w:rsid w:val="005E6B6B"/>
    <w:rsid w:val="005E6C1B"/>
    <w:rsid w:val="005E72FF"/>
    <w:rsid w:val="005E7596"/>
    <w:rsid w:val="005F1989"/>
    <w:rsid w:val="005F30E0"/>
    <w:rsid w:val="005F3170"/>
    <w:rsid w:val="005F3DF9"/>
    <w:rsid w:val="005F411B"/>
    <w:rsid w:val="005F510C"/>
    <w:rsid w:val="005F56D6"/>
    <w:rsid w:val="005F7F29"/>
    <w:rsid w:val="006007A7"/>
    <w:rsid w:val="00600F24"/>
    <w:rsid w:val="00601416"/>
    <w:rsid w:val="00601756"/>
    <w:rsid w:val="00602621"/>
    <w:rsid w:val="00602675"/>
    <w:rsid w:val="00604106"/>
    <w:rsid w:val="00604FDB"/>
    <w:rsid w:val="00606AFD"/>
    <w:rsid w:val="00606EEE"/>
    <w:rsid w:val="0061012A"/>
    <w:rsid w:val="00610B75"/>
    <w:rsid w:val="00610FD9"/>
    <w:rsid w:val="006112AF"/>
    <w:rsid w:val="00611844"/>
    <w:rsid w:val="0061287A"/>
    <w:rsid w:val="006129CC"/>
    <w:rsid w:val="0061315E"/>
    <w:rsid w:val="00613310"/>
    <w:rsid w:val="00613C68"/>
    <w:rsid w:val="00613DD3"/>
    <w:rsid w:val="00613E57"/>
    <w:rsid w:val="0061437E"/>
    <w:rsid w:val="00614660"/>
    <w:rsid w:val="00614C44"/>
    <w:rsid w:val="00617410"/>
    <w:rsid w:val="00617F57"/>
    <w:rsid w:val="006207D8"/>
    <w:rsid w:val="00621186"/>
    <w:rsid w:val="00621BD9"/>
    <w:rsid w:val="00621E15"/>
    <w:rsid w:val="0062268F"/>
    <w:rsid w:val="00622AC9"/>
    <w:rsid w:val="006233D4"/>
    <w:rsid w:val="0062357A"/>
    <w:rsid w:val="0062434E"/>
    <w:rsid w:val="00625286"/>
    <w:rsid w:val="006253D1"/>
    <w:rsid w:val="006257EE"/>
    <w:rsid w:val="00625C29"/>
    <w:rsid w:val="00626B24"/>
    <w:rsid w:val="00626FF9"/>
    <w:rsid w:val="0062703A"/>
    <w:rsid w:val="006277BD"/>
    <w:rsid w:val="006277F4"/>
    <w:rsid w:val="00630407"/>
    <w:rsid w:val="00631781"/>
    <w:rsid w:val="00632D13"/>
    <w:rsid w:val="00632F13"/>
    <w:rsid w:val="0063331A"/>
    <w:rsid w:val="00633A07"/>
    <w:rsid w:val="00633CF1"/>
    <w:rsid w:val="006341D5"/>
    <w:rsid w:val="00634825"/>
    <w:rsid w:val="006348F5"/>
    <w:rsid w:val="00634FD3"/>
    <w:rsid w:val="00635A70"/>
    <w:rsid w:val="00635FC5"/>
    <w:rsid w:val="00636D33"/>
    <w:rsid w:val="00637445"/>
    <w:rsid w:val="006374DB"/>
    <w:rsid w:val="00637BF6"/>
    <w:rsid w:val="00637EF9"/>
    <w:rsid w:val="0064006A"/>
    <w:rsid w:val="00640181"/>
    <w:rsid w:val="00640223"/>
    <w:rsid w:val="00640E18"/>
    <w:rsid w:val="006411CD"/>
    <w:rsid w:val="00641A60"/>
    <w:rsid w:val="00641C7C"/>
    <w:rsid w:val="00642918"/>
    <w:rsid w:val="00642BFB"/>
    <w:rsid w:val="00642FC6"/>
    <w:rsid w:val="00643629"/>
    <w:rsid w:val="006438C3"/>
    <w:rsid w:val="00643E0B"/>
    <w:rsid w:val="0064443C"/>
    <w:rsid w:val="0064455D"/>
    <w:rsid w:val="00644562"/>
    <w:rsid w:val="00646367"/>
    <w:rsid w:val="0064743A"/>
    <w:rsid w:val="006478F6"/>
    <w:rsid w:val="006501EC"/>
    <w:rsid w:val="00650D4C"/>
    <w:rsid w:val="0065144C"/>
    <w:rsid w:val="00651CEE"/>
    <w:rsid w:val="006524B4"/>
    <w:rsid w:val="006524D3"/>
    <w:rsid w:val="00652D31"/>
    <w:rsid w:val="00653C15"/>
    <w:rsid w:val="00654303"/>
    <w:rsid w:val="00654305"/>
    <w:rsid w:val="00655F4E"/>
    <w:rsid w:val="00656009"/>
    <w:rsid w:val="0065647B"/>
    <w:rsid w:val="00656547"/>
    <w:rsid w:val="00660324"/>
    <w:rsid w:val="006607D7"/>
    <w:rsid w:val="006609BA"/>
    <w:rsid w:val="00660B5F"/>
    <w:rsid w:val="00660ED6"/>
    <w:rsid w:val="00660F77"/>
    <w:rsid w:val="00661637"/>
    <w:rsid w:val="006618F5"/>
    <w:rsid w:val="006629AD"/>
    <w:rsid w:val="00662A9C"/>
    <w:rsid w:val="006630AB"/>
    <w:rsid w:val="006632E0"/>
    <w:rsid w:val="00663DD8"/>
    <w:rsid w:val="00664ECC"/>
    <w:rsid w:val="00665192"/>
    <w:rsid w:val="006657A6"/>
    <w:rsid w:val="00666291"/>
    <w:rsid w:val="00666FEF"/>
    <w:rsid w:val="0066720A"/>
    <w:rsid w:val="0066739A"/>
    <w:rsid w:val="006678F0"/>
    <w:rsid w:val="00667E3B"/>
    <w:rsid w:val="006712CF"/>
    <w:rsid w:val="00671335"/>
    <w:rsid w:val="00672B77"/>
    <w:rsid w:val="00673A35"/>
    <w:rsid w:val="006744F7"/>
    <w:rsid w:val="00674928"/>
    <w:rsid w:val="00675457"/>
    <w:rsid w:val="00676B67"/>
    <w:rsid w:val="006774A3"/>
    <w:rsid w:val="00677630"/>
    <w:rsid w:val="00677895"/>
    <w:rsid w:val="006802A1"/>
    <w:rsid w:val="00680CA0"/>
    <w:rsid w:val="00680FFB"/>
    <w:rsid w:val="0068111F"/>
    <w:rsid w:val="00681986"/>
    <w:rsid w:val="00681AFE"/>
    <w:rsid w:val="00682643"/>
    <w:rsid w:val="00683196"/>
    <w:rsid w:val="0068655C"/>
    <w:rsid w:val="00687EEF"/>
    <w:rsid w:val="006900DB"/>
    <w:rsid w:val="00690854"/>
    <w:rsid w:val="00690FCF"/>
    <w:rsid w:val="006918C6"/>
    <w:rsid w:val="006922C8"/>
    <w:rsid w:val="006927AA"/>
    <w:rsid w:val="00694163"/>
    <w:rsid w:val="00695AD2"/>
    <w:rsid w:val="00695D57"/>
    <w:rsid w:val="00696398"/>
    <w:rsid w:val="00696486"/>
    <w:rsid w:val="0069750D"/>
    <w:rsid w:val="006A0495"/>
    <w:rsid w:val="006A0818"/>
    <w:rsid w:val="006A16B1"/>
    <w:rsid w:val="006A1F2F"/>
    <w:rsid w:val="006A3D4C"/>
    <w:rsid w:val="006A40E4"/>
    <w:rsid w:val="006A4C44"/>
    <w:rsid w:val="006A590C"/>
    <w:rsid w:val="006A618B"/>
    <w:rsid w:val="006A6BC6"/>
    <w:rsid w:val="006A7A4C"/>
    <w:rsid w:val="006A7C27"/>
    <w:rsid w:val="006B03D5"/>
    <w:rsid w:val="006B20D2"/>
    <w:rsid w:val="006B26DE"/>
    <w:rsid w:val="006B2D35"/>
    <w:rsid w:val="006B2DCC"/>
    <w:rsid w:val="006B2E14"/>
    <w:rsid w:val="006B32BF"/>
    <w:rsid w:val="006B32C9"/>
    <w:rsid w:val="006B37E1"/>
    <w:rsid w:val="006B38F7"/>
    <w:rsid w:val="006B3EA1"/>
    <w:rsid w:val="006B3FF0"/>
    <w:rsid w:val="006B42AC"/>
    <w:rsid w:val="006B42BC"/>
    <w:rsid w:val="006B4371"/>
    <w:rsid w:val="006B437C"/>
    <w:rsid w:val="006B5ED8"/>
    <w:rsid w:val="006B609E"/>
    <w:rsid w:val="006B6404"/>
    <w:rsid w:val="006B6805"/>
    <w:rsid w:val="006B6BBE"/>
    <w:rsid w:val="006B771F"/>
    <w:rsid w:val="006B79CC"/>
    <w:rsid w:val="006B7CA3"/>
    <w:rsid w:val="006C0494"/>
    <w:rsid w:val="006C11E2"/>
    <w:rsid w:val="006C313F"/>
    <w:rsid w:val="006C5917"/>
    <w:rsid w:val="006C624B"/>
    <w:rsid w:val="006C63D8"/>
    <w:rsid w:val="006D01F6"/>
    <w:rsid w:val="006D169E"/>
    <w:rsid w:val="006D1814"/>
    <w:rsid w:val="006D1C65"/>
    <w:rsid w:val="006D2045"/>
    <w:rsid w:val="006D3525"/>
    <w:rsid w:val="006D4018"/>
    <w:rsid w:val="006D42C5"/>
    <w:rsid w:val="006D5294"/>
    <w:rsid w:val="006D58C5"/>
    <w:rsid w:val="006D5D45"/>
    <w:rsid w:val="006D5F4D"/>
    <w:rsid w:val="006D62D4"/>
    <w:rsid w:val="006D6779"/>
    <w:rsid w:val="006D6ABC"/>
    <w:rsid w:val="006D732D"/>
    <w:rsid w:val="006D7E81"/>
    <w:rsid w:val="006E01CF"/>
    <w:rsid w:val="006E03B9"/>
    <w:rsid w:val="006E0758"/>
    <w:rsid w:val="006E088F"/>
    <w:rsid w:val="006E2FA3"/>
    <w:rsid w:val="006E316D"/>
    <w:rsid w:val="006E31D4"/>
    <w:rsid w:val="006E432A"/>
    <w:rsid w:val="006E47F8"/>
    <w:rsid w:val="006E4B46"/>
    <w:rsid w:val="006E6125"/>
    <w:rsid w:val="006E704C"/>
    <w:rsid w:val="006E7C11"/>
    <w:rsid w:val="006F01D6"/>
    <w:rsid w:val="006F06C6"/>
    <w:rsid w:val="006F0F2C"/>
    <w:rsid w:val="006F1A61"/>
    <w:rsid w:val="006F2AAE"/>
    <w:rsid w:val="006F329C"/>
    <w:rsid w:val="006F3773"/>
    <w:rsid w:val="006F3913"/>
    <w:rsid w:val="006F4189"/>
    <w:rsid w:val="006F4245"/>
    <w:rsid w:val="006F5EC8"/>
    <w:rsid w:val="006F60CC"/>
    <w:rsid w:val="006F64D4"/>
    <w:rsid w:val="006F6736"/>
    <w:rsid w:val="006F67AB"/>
    <w:rsid w:val="006F6886"/>
    <w:rsid w:val="006F78A1"/>
    <w:rsid w:val="006F7B44"/>
    <w:rsid w:val="007012AA"/>
    <w:rsid w:val="00701E96"/>
    <w:rsid w:val="00702127"/>
    <w:rsid w:val="00702229"/>
    <w:rsid w:val="007023CD"/>
    <w:rsid w:val="007029E4"/>
    <w:rsid w:val="00702B65"/>
    <w:rsid w:val="00703157"/>
    <w:rsid w:val="0070378B"/>
    <w:rsid w:val="00703A92"/>
    <w:rsid w:val="00703CB5"/>
    <w:rsid w:val="00704501"/>
    <w:rsid w:val="00704E64"/>
    <w:rsid w:val="00704FCB"/>
    <w:rsid w:val="00705239"/>
    <w:rsid w:val="00705415"/>
    <w:rsid w:val="00705E93"/>
    <w:rsid w:val="007067BD"/>
    <w:rsid w:val="00706926"/>
    <w:rsid w:val="0070771B"/>
    <w:rsid w:val="007104DD"/>
    <w:rsid w:val="007115C4"/>
    <w:rsid w:val="007116A1"/>
    <w:rsid w:val="00711D82"/>
    <w:rsid w:val="0071241D"/>
    <w:rsid w:val="007131D9"/>
    <w:rsid w:val="007145C2"/>
    <w:rsid w:val="00714C5D"/>
    <w:rsid w:val="0071509B"/>
    <w:rsid w:val="00715706"/>
    <w:rsid w:val="00715968"/>
    <w:rsid w:val="00715AD6"/>
    <w:rsid w:val="00715D5A"/>
    <w:rsid w:val="0071609B"/>
    <w:rsid w:val="00716D75"/>
    <w:rsid w:val="00717147"/>
    <w:rsid w:val="00717BD1"/>
    <w:rsid w:val="00717C7C"/>
    <w:rsid w:val="007202E4"/>
    <w:rsid w:val="00720343"/>
    <w:rsid w:val="00720844"/>
    <w:rsid w:val="00722551"/>
    <w:rsid w:val="0072284B"/>
    <w:rsid w:val="00723006"/>
    <w:rsid w:val="00723843"/>
    <w:rsid w:val="00724588"/>
    <w:rsid w:val="00724C1B"/>
    <w:rsid w:val="0072514D"/>
    <w:rsid w:val="007251D6"/>
    <w:rsid w:val="00725425"/>
    <w:rsid w:val="00725ADB"/>
    <w:rsid w:val="007263DB"/>
    <w:rsid w:val="00726594"/>
    <w:rsid w:val="007265EF"/>
    <w:rsid w:val="00726993"/>
    <w:rsid w:val="007279C1"/>
    <w:rsid w:val="007303A5"/>
    <w:rsid w:val="007306A4"/>
    <w:rsid w:val="0073090A"/>
    <w:rsid w:val="00731349"/>
    <w:rsid w:val="0073142D"/>
    <w:rsid w:val="0073167E"/>
    <w:rsid w:val="007339D2"/>
    <w:rsid w:val="00733D01"/>
    <w:rsid w:val="00734085"/>
    <w:rsid w:val="007342F1"/>
    <w:rsid w:val="007347F0"/>
    <w:rsid w:val="00734E67"/>
    <w:rsid w:val="007370B7"/>
    <w:rsid w:val="00737479"/>
    <w:rsid w:val="007401F0"/>
    <w:rsid w:val="007417EF"/>
    <w:rsid w:val="00742658"/>
    <w:rsid w:val="00743739"/>
    <w:rsid w:val="007442C7"/>
    <w:rsid w:val="0074532D"/>
    <w:rsid w:val="007454A4"/>
    <w:rsid w:val="00745E2C"/>
    <w:rsid w:val="007469F8"/>
    <w:rsid w:val="00746DB4"/>
    <w:rsid w:val="007474A0"/>
    <w:rsid w:val="00747725"/>
    <w:rsid w:val="00747C48"/>
    <w:rsid w:val="00747EEC"/>
    <w:rsid w:val="00750A9B"/>
    <w:rsid w:val="00750BDC"/>
    <w:rsid w:val="0075160F"/>
    <w:rsid w:val="00751A41"/>
    <w:rsid w:val="00751C36"/>
    <w:rsid w:val="00752796"/>
    <w:rsid w:val="007527F0"/>
    <w:rsid w:val="00752C30"/>
    <w:rsid w:val="00752C66"/>
    <w:rsid w:val="00752E98"/>
    <w:rsid w:val="007534CF"/>
    <w:rsid w:val="00753E03"/>
    <w:rsid w:val="0075412C"/>
    <w:rsid w:val="00754B38"/>
    <w:rsid w:val="00755D41"/>
    <w:rsid w:val="00756B8A"/>
    <w:rsid w:val="00756C08"/>
    <w:rsid w:val="00756EC9"/>
    <w:rsid w:val="00760126"/>
    <w:rsid w:val="00761071"/>
    <w:rsid w:val="00761B03"/>
    <w:rsid w:val="00761CF6"/>
    <w:rsid w:val="00761D9A"/>
    <w:rsid w:val="007623B0"/>
    <w:rsid w:val="00762897"/>
    <w:rsid w:val="00762966"/>
    <w:rsid w:val="007629F4"/>
    <w:rsid w:val="0076396B"/>
    <w:rsid w:val="00764382"/>
    <w:rsid w:val="00764CB3"/>
    <w:rsid w:val="00764E91"/>
    <w:rsid w:val="0076559C"/>
    <w:rsid w:val="007656A3"/>
    <w:rsid w:val="007667B3"/>
    <w:rsid w:val="007674F5"/>
    <w:rsid w:val="00767535"/>
    <w:rsid w:val="0076764E"/>
    <w:rsid w:val="00767AEB"/>
    <w:rsid w:val="00770887"/>
    <w:rsid w:val="007714AD"/>
    <w:rsid w:val="007726CC"/>
    <w:rsid w:val="007729DC"/>
    <w:rsid w:val="00772FA3"/>
    <w:rsid w:val="00773019"/>
    <w:rsid w:val="00773E51"/>
    <w:rsid w:val="00773FB3"/>
    <w:rsid w:val="007742E3"/>
    <w:rsid w:val="0077525D"/>
    <w:rsid w:val="0077638E"/>
    <w:rsid w:val="00777467"/>
    <w:rsid w:val="00777D41"/>
    <w:rsid w:val="007806C3"/>
    <w:rsid w:val="00780A74"/>
    <w:rsid w:val="00780AEA"/>
    <w:rsid w:val="00780C2F"/>
    <w:rsid w:val="0078146A"/>
    <w:rsid w:val="00782525"/>
    <w:rsid w:val="007838A7"/>
    <w:rsid w:val="007849BB"/>
    <w:rsid w:val="00784EAE"/>
    <w:rsid w:val="00784FAE"/>
    <w:rsid w:val="00785666"/>
    <w:rsid w:val="007870AB"/>
    <w:rsid w:val="00790C62"/>
    <w:rsid w:val="00790E81"/>
    <w:rsid w:val="00791726"/>
    <w:rsid w:val="007922DA"/>
    <w:rsid w:val="007927F2"/>
    <w:rsid w:val="00793C36"/>
    <w:rsid w:val="00794379"/>
    <w:rsid w:val="0079530A"/>
    <w:rsid w:val="00795D56"/>
    <w:rsid w:val="007A01DC"/>
    <w:rsid w:val="007A0457"/>
    <w:rsid w:val="007A0661"/>
    <w:rsid w:val="007A0D75"/>
    <w:rsid w:val="007A1354"/>
    <w:rsid w:val="007A28FC"/>
    <w:rsid w:val="007A2982"/>
    <w:rsid w:val="007A2AE5"/>
    <w:rsid w:val="007A2EAE"/>
    <w:rsid w:val="007A58CB"/>
    <w:rsid w:val="007A59AE"/>
    <w:rsid w:val="007A60B8"/>
    <w:rsid w:val="007B1089"/>
    <w:rsid w:val="007B11AD"/>
    <w:rsid w:val="007B16E9"/>
    <w:rsid w:val="007B1E11"/>
    <w:rsid w:val="007B3011"/>
    <w:rsid w:val="007B3318"/>
    <w:rsid w:val="007B45C0"/>
    <w:rsid w:val="007B53C1"/>
    <w:rsid w:val="007B57A9"/>
    <w:rsid w:val="007B591D"/>
    <w:rsid w:val="007B6476"/>
    <w:rsid w:val="007B651E"/>
    <w:rsid w:val="007B7241"/>
    <w:rsid w:val="007B7DC6"/>
    <w:rsid w:val="007C0EF8"/>
    <w:rsid w:val="007C168B"/>
    <w:rsid w:val="007C3309"/>
    <w:rsid w:val="007C5F68"/>
    <w:rsid w:val="007C7A3F"/>
    <w:rsid w:val="007D0F30"/>
    <w:rsid w:val="007D1256"/>
    <w:rsid w:val="007D2071"/>
    <w:rsid w:val="007D266E"/>
    <w:rsid w:val="007D282E"/>
    <w:rsid w:val="007D2D59"/>
    <w:rsid w:val="007D3B39"/>
    <w:rsid w:val="007D3BBD"/>
    <w:rsid w:val="007D3C35"/>
    <w:rsid w:val="007D3DEC"/>
    <w:rsid w:val="007D49A7"/>
    <w:rsid w:val="007D4B21"/>
    <w:rsid w:val="007D5AB9"/>
    <w:rsid w:val="007D6133"/>
    <w:rsid w:val="007D6347"/>
    <w:rsid w:val="007D6BA8"/>
    <w:rsid w:val="007D7249"/>
    <w:rsid w:val="007D7829"/>
    <w:rsid w:val="007E0B08"/>
    <w:rsid w:val="007E0D93"/>
    <w:rsid w:val="007E105D"/>
    <w:rsid w:val="007E1F45"/>
    <w:rsid w:val="007E2235"/>
    <w:rsid w:val="007E25D5"/>
    <w:rsid w:val="007E27A6"/>
    <w:rsid w:val="007E2987"/>
    <w:rsid w:val="007E367B"/>
    <w:rsid w:val="007E418F"/>
    <w:rsid w:val="007E43FF"/>
    <w:rsid w:val="007E47B2"/>
    <w:rsid w:val="007E51A6"/>
    <w:rsid w:val="007E51AE"/>
    <w:rsid w:val="007E539C"/>
    <w:rsid w:val="007E5E61"/>
    <w:rsid w:val="007E7400"/>
    <w:rsid w:val="007F07EB"/>
    <w:rsid w:val="007F0C43"/>
    <w:rsid w:val="007F0D58"/>
    <w:rsid w:val="007F1663"/>
    <w:rsid w:val="007F1794"/>
    <w:rsid w:val="007F1CD7"/>
    <w:rsid w:val="007F26D1"/>
    <w:rsid w:val="007F2AFB"/>
    <w:rsid w:val="007F3A80"/>
    <w:rsid w:val="007F40E6"/>
    <w:rsid w:val="007F4289"/>
    <w:rsid w:val="007F48D7"/>
    <w:rsid w:val="007F4D58"/>
    <w:rsid w:val="007F655E"/>
    <w:rsid w:val="007F7ECF"/>
    <w:rsid w:val="0080054C"/>
    <w:rsid w:val="008012E2"/>
    <w:rsid w:val="008014E2"/>
    <w:rsid w:val="008014EF"/>
    <w:rsid w:val="008016B5"/>
    <w:rsid w:val="00801823"/>
    <w:rsid w:val="00801C7C"/>
    <w:rsid w:val="008026B1"/>
    <w:rsid w:val="00802D06"/>
    <w:rsid w:val="008034F7"/>
    <w:rsid w:val="008037FD"/>
    <w:rsid w:val="00803B97"/>
    <w:rsid w:val="00803F4E"/>
    <w:rsid w:val="00805798"/>
    <w:rsid w:val="00805E65"/>
    <w:rsid w:val="00806A57"/>
    <w:rsid w:val="00806C24"/>
    <w:rsid w:val="00807DBC"/>
    <w:rsid w:val="00807E5F"/>
    <w:rsid w:val="00807EBF"/>
    <w:rsid w:val="00807F6B"/>
    <w:rsid w:val="00810D46"/>
    <w:rsid w:val="00810D50"/>
    <w:rsid w:val="008111F3"/>
    <w:rsid w:val="00811718"/>
    <w:rsid w:val="0081181D"/>
    <w:rsid w:val="00811C13"/>
    <w:rsid w:val="008128A6"/>
    <w:rsid w:val="008136A7"/>
    <w:rsid w:val="008137A6"/>
    <w:rsid w:val="00815B3F"/>
    <w:rsid w:val="00815EBE"/>
    <w:rsid w:val="00816B88"/>
    <w:rsid w:val="00817492"/>
    <w:rsid w:val="00820152"/>
    <w:rsid w:val="008215CD"/>
    <w:rsid w:val="00821BAD"/>
    <w:rsid w:val="008224B5"/>
    <w:rsid w:val="00822FF5"/>
    <w:rsid w:val="00823F34"/>
    <w:rsid w:val="008247B0"/>
    <w:rsid w:val="00824885"/>
    <w:rsid w:val="00824D62"/>
    <w:rsid w:val="00825C0D"/>
    <w:rsid w:val="008266FD"/>
    <w:rsid w:val="00826E05"/>
    <w:rsid w:val="00826E78"/>
    <w:rsid w:val="0082777A"/>
    <w:rsid w:val="008278CB"/>
    <w:rsid w:val="00827ACF"/>
    <w:rsid w:val="0083064C"/>
    <w:rsid w:val="008310D8"/>
    <w:rsid w:val="008313B5"/>
    <w:rsid w:val="00831536"/>
    <w:rsid w:val="008329C2"/>
    <w:rsid w:val="00832EA5"/>
    <w:rsid w:val="00833CDC"/>
    <w:rsid w:val="0083400A"/>
    <w:rsid w:val="00834686"/>
    <w:rsid w:val="00834F31"/>
    <w:rsid w:val="008354A6"/>
    <w:rsid w:val="00835AF2"/>
    <w:rsid w:val="008364CA"/>
    <w:rsid w:val="00836AB1"/>
    <w:rsid w:val="00836B2C"/>
    <w:rsid w:val="00836F4F"/>
    <w:rsid w:val="0084006A"/>
    <w:rsid w:val="00840C3F"/>
    <w:rsid w:val="008411F9"/>
    <w:rsid w:val="008419A3"/>
    <w:rsid w:val="00841AF8"/>
    <w:rsid w:val="00841E04"/>
    <w:rsid w:val="00841F6E"/>
    <w:rsid w:val="00842320"/>
    <w:rsid w:val="008437A9"/>
    <w:rsid w:val="00843D92"/>
    <w:rsid w:val="008441F4"/>
    <w:rsid w:val="00844371"/>
    <w:rsid w:val="0084521B"/>
    <w:rsid w:val="00845C86"/>
    <w:rsid w:val="00845FBF"/>
    <w:rsid w:val="00846D4F"/>
    <w:rsid w:val="00850048"/>
    <w:rsid w:val="0085038A"/>
    <w:rsid w:val="00850A3C"/>
    <w:rsid w:val="00851524"/>
    <w:rsid w:val="0085366B"/>
    <w:rsid w:val="008538DF"/>
    <w:rsid w:val="00853B34"/>
    <w:rsid w:val="00853DA6"/>
    <w:rsid w:val="00853E1F"/>
    <w:rsid w:val="00855049"/>
    <w:rsid w:val="0085512D"/>
    <w:rsid w:val="00855376"/>
    <w:rsid w:val="00856428"/>
    <w:rsid w:val="008569DB"/>
    <w:rsid w:val="00857133"/>
    <w:rsid w:val="00857B0A"/>
    <w:rsid w:val="00857F67"/>
    <w:rsid w:val="00861D8A"/>
    <w:rsid w:val="00862413"/>
    <w:rsid w:val="00862DDF"/>
    <w:rsid w:val="0086398F"/>
    <w:rsid w:val="008655A8"/>
    <w:rsid w:val="008660BD"/>
    <w:rsid w:val="008660D6"/>
    <w:rsid w:val="00866932"/>
    <w:rsid w:val="008670C8"/>
    <w:rsid w:val="00867479"/>
    <w:rsid w:val="0086768F"/>
    <w:rsid w:val="00867DED"/>
    <w:rsid w:val="008702D3"/>
    <w:rsid w:val="00870A0E"/>
    <w:rsid w:val="00870FD0"/>
    <w:rsid w:val="00871E43"/>
    <w:rsid w:val="00872060"/>
    <w:rsid w:val="00872841"/>
    <w:rsid w:val="0087410E"/>
    <w:rsid w:val="008748E3"/>
    <w:rsid w:val="00876E7A"/>
    <w:rsid w:val="0087706F"/>
    <w:rsid w:val="008773C9"/>
    <w:rsid w:val="00881A72"/>
    <w:rsid w:val="00883568"/>
    <w:rsid w:val="008835FD"/>
    <w:rsid w:val="00883AC9"/>
    <w:rsid w:val="00883FA7"/>
    <w:rsid w:val="008843A6"/>
    <w:rsid w:val="00884CA0"/>
    <w:rsid w:val="00885C38"/>
    <w:rsid w:val="00886E91"/>
    <w:rsid w:val="00887954"/>
    <w:rsid w:val="008906C5"/>
    <w:rsid w:val="008908C7"/>
    <w:rsid w:val="00890E94"/>
    <w:rsid w:val="0089102E"/>
    <w:rsid w:val="00893CF0"/>
    <w:rsid w:val="00894502"/>
    <w:rsid w:val="0089675A"/>
    <w:rsid w:val="0089701C"/>
    <w:rsid w:val="008974B6"/>
    <w:rsid w:val="00897B3E"/>
    <w:rsid w:val="008A10C2"/>
    <w:rsid w:val="008A3F4B"/>
    <w:rsid w:val="008A43A1"/>
    <w:rsid w:val="008A5E74"/>
    <w:rsid w:val="008B025E"/>
    <w:rsid w:val="008B0B89"/>
    <w:rsid w:val="008B1616"/>
    <w:rsid w:val="008B1BBF"/>
    <w:rsid w:val="008B1FA2"/>
    <w:rsid w:val="008B22F2"/>
    <w:rsid w:val="008B27F4"/>
    <w:rsid w:val="008B429F"/>
    <w:rsid w:val="008B46A8"/>
    <w:rsid w:val="008B494A"/>
    <w:rsid w:val="008B5516"/>
    <w:rsid w:val="008B6904"/>
    <w:rsid w:val="008B73F5"/>
    <w:rsid w:val="008B7956"/>
    <w:rsid w:val="008B7BA0"/>
    <w:rsid w:val="008B7E88"/>
    <w:rsid w:val="008C00B2"/>
    <w:rsid w:val="008C06A7"/>
    <w:rsid w:val="008C14A8"/>
    <w:rsid w:val="008C1E8D"/>
    <w:rsid w:val="008C22F1"/>
    <w:rsid w:val="008C25A1"/>
    <w:rsid w:val="008C3734"/>
    <w:rsid w:val="008C391C"/>
    <w:rsid w:val="008C411F"/>
    <w:rsid w:val="008C446F"/>
    <w:rsid w:val="008C474B"/>
    <w:rsid w:val="008C4820"/>
    <w:rsid w:val="008C5623"/>
    <w:rsid w:val="008C617F"/>
    <w:rsid w:val="008C63EF"/>
    <w:rsid w:val="008C6F9A"/>
    <w:rsid w:val="008C7EB1"/>
    <w:rsid w:val="008D08EB"/>
    <w:rsid w:val="008D0F63"/>
    <w:rsid w:val="008D232C"/>
    <w:rsid w:val="008D2448"/>
    <w:rsid w:val="008D25B0"/>
    <w:rsid w:val="008D2692"/>
    <w:rsid w:val="008D2A28"/>
    <w:rsid w:val="008D2C4A"/>
    <w:rsid w:val="008D4613"/>
    <w:rsid w:val="008D4727"/>
    <w:rsid w:val="008D4D59"/>
    <w:rsid w:val="008D4DDC"/>
    <w:rsid w:val="008D4E85"/>
    <w:rsid w:val="008D731D"/>
    <w:rsid w:val="008D742A"/>
    <w:rsid w:val="008D7521"/>
    <w:rsid w:val="008D7592"/>
    <w:rsid w:val="008D78B0"/>
    <w:rsid w:val="008E01AA"/>
    <w:rsid w:val="008E0452"/>
    <w:rsid w:val="008E1738"/>
    <w:rsid w:val="008E1789"/>
    <w:rsid w:val="008E2032"/>
    <w:rsid w:val="008E34BE"/>
    <w:rsid w:val="008E3B8C"/>
    <w:rsid w:val="008E4B60"/>
    <w:rsid w:val="008E4D6C"/>
    <w:rsid w:val="008E518B"/>
    <w:rsid w:val="008E53DA"/>
    <w:rsid w:val="008E60DF"/>
    <w:rsid w:val="008E61A5"/>
    <w:rsid w:val="008E6CFE"/>
    <w:rsid w:val="008E7598"/>
    <w:rsid w:val="008E76AF"/>
    <w:rsid w:val="008E7CED"/>
    <w:rsid w:val="008F009F"/>
    <w:rsid w:val="008F02B1"/>
    <w:rsid w:val="008F070D"/>
    <w:rsid w:val="008F18BF"/>
    <w:rsid w:val="008F380F"/>
    <w:rsid w:val="008F55CB"/>
    <w:rsid w:val="008F5BC8"/>
    <w:rsid w:val="008F68DD"/>
    <w:rsid w:val="008F6B6A"/>
    <w:rsid w:val="008F7177"/>
    <w:rsid w:val="008F7445"/>
    <w:rsid w:val="008F7817"/>
    <w:rsid w:val="008F7CC1"/>
    <w:rsid w:val="008F7F98"/>
    <w:rsid w:val="00900809"/>
    <w:rsid w:val="00901299"/>
    <w:rsid w:val="00901EBD"/>
    <w:rsid w:val="009029CA"/>
    <w:rsid w:val="00902F86"/>
    <w:rsid w:val="00903208"/>
    <w:rsid w:val="00903BC4"/>
    <w:rsid w:val="009040D1"/>
    <w:rsid w:val="00904551"/>
    <w:rsid w:val="00904577"/>
    <w:rsid w:val="00905090"/>
    <w:rsid w:val="009054EC"/>
    <w:rsid w:val="00905A20"/>
    <w:rsid w:val="00905AE2"/>
    <w:rsid w:val="00905DEF"/>
    <w:rsid w:val="0090649F"/>
    <w:rsid w:val="009079B0"/>
    <w:rsid w:val="00907D42"/>
    <w:rsid w:val="00910E4B"/>
    <w:rsid w:val="00911395"/>
    <w:rsid w:val="00912009"/>
    <w:rsid w:val="00912132"/>
    <w:rsid w:val="00912718"/>
    <w:rsid w:val="00912DEC"/>
    <w:rsid w:val="00913341"/>
    <w:rsid w:val="00913404"/>
    <w:rsid w:val="00914280"/>
    <w:rsid w:val="0091476A"/>
    <w:rsid w:val="00916273"/>
    <w:rsid w:val="009164F2"/>
    <w:rsid w:val="009166B0"/>
    <w:rsid w:val="0091713C"/>
    <w:rsid w:val="009173E0"/>
    <w:rsid w:val="0091741B"/>
    <w:rsid w:val="00917434"/>
    <w:rsid w:val="009174B7"/>
    <w:rsid w:val="00917BE9"/>
    <w:rsid w:val="00920317"/>
    <w:rsid w:val="009206E7"/>
    <w:rsid w:val="00921619"/>
    <w:rsid w:val="0092356D"/>
    <w:rsid w:val="009238B5"/>
    <w:rsid w:val="0092607A"/>
    <w:rsid w:val="00926C52"/>
    <w:rsid w:val="00926D5E"/>
    <w:rsid w:val="009279EF"/>
    <w:rsid w:val="009305C8"/>
    <w:rsid w:val="009311F2"/>
    <w:rsid w:val="009318BC"/>
    <w:rsid w:val="00931D18"/>
    <w:rsid w:val="00931E13"/>
    <w:rsid w:val="00931E58"/>
    <w:rsid w:val="00932E17"/>
    <w:rsid w:val="009339D2"/>
    <w:rsid w:val="009349DD"/>
    <w:rsid w:val="00934DB5"/>
    <w:rsid w:val="00935172"/>
    <w:rsid w:val="009358BD"/>
    <w:rsid w:val="00935E74"/>
    <w:rsid w:val="00936810"/>
    <w:rsid w:val="00936CF8"/>
    <w:rsid w:val="00936DDF"/>
    <w:rsid w:val="00937401"/>
    <w:rsid w:val="00937C9F"/>
    <w:rsid w:val="00940189"/>
    <w:rsid w:val="009401A7"/>
    <w:rsid w:val="0094023F"/>
    <w:rsid w:val="00940822"/>
    <w:rsid w:val="00940D31"/>
    <w:rsid w:val="0094193F"/>
    <w:rsid w:val="009424AA"/>
    <w:rsid w:val="00942737"/>
    <w:rsid w:val="00942AC7"/>
    <w:rsid w:val="00942B1F"/>
    <w:rsid w:val="00942E0E"/>
    <w:rsid w:val="00943E2C"/>
    <w:rsid w:val="00944256"/>
    <w:rsid w:val="00945440"/>
    <w:rsid w:val="0094594D"/>
    <w:rsid w:val="009476D6"/>
    <w:rsid w:val="00947771"/>
    <w:rsid w:val="009507DB"/>
    <w:rsid w:val="009528E7"/>
    <w:rsid w:val="009538D2"/>
    <w:rsid w:val="00953D9A"/>
    <w:rsid w:val="00954879"/>
    <w:rsid w:val="0095490E"/>
    <w:rsid w:val="00954BBD"/>
    <w:rsid w:val="00954D16"/>
    <w:rsid w:val="00955487"/>
    <w:rsid w:val="00955A3B"/>
    <w:rsid w:val="00955F53"/>
    <w:rsid w:val="00956A8A"/>
    <w:rsid w:val="009601C3"/>
    <w:rsid w:val="009601F6"/>
    <w:rsid w:val="00960709"/>
    <w:rsid w:val="009613C4"/>
    <w:rsid w:val="00963EBE"/>
    <w:rsid w:val="00965226"/>
    <w:rsid w:val="00966E0B"/>
    <w:rsid w:val="00967824"/>
    <w:rsid w:val="00970F4F"/>
    <w:rsid w:val="00970FF0"/>
    <w:rsid w:val="0097109E"/>
    <w:rsid w:val="0097121D"/>
    <w:rsid w:val="0097300A"/>
    <w:rsid w:val="009734FC"/>
    <w:rsid w:val="009736F4"/>
    <w:rsid w:val="0097419E"/>
    <w:rsid w:val="00974D9A"/>
    <w:rsid w:val="00974F51"/>
    <w:rsid w:val="00975010"/>
    <w:rsid w:val="00975990"/>
    <w:rsid w:val="009759EC"/>
    <w:rsid w:val="00976027"/>
    <w:rsid w:val="0097622E"/>
    <w:rsid w:val="00976764"/>
    <w:rsid w:val="0097676D"/>
    <w:rsid w:val="00977096"/>
    <w:rsid w:val="00977856"/>
    <w:rsid w:val="00977A9A"/>
    <w:rsid w:val="00977B0F"/>
    <w:rsid w:val="00977C5B"/>
    <w:rsid w:val="0098006F"/>
    <w:rsid w:val="00980E10"/>
    <w:rsid w:val="00981A55"/>
    <w:rsid w:val="00981CBF"/>
    <w:rsid w:val="00983A73"/>
    <w:rsid w:val="00985A11"/>
    <w:rsid w:val="00986DDE"/>
    <w:rsid w:val="009906EA"/>
    <w:rsid w:val="009915D5"/>
    <w:rsid w:val="00992250"/>
    <w:rsid w:val="009923E3"/>
    <w:rsid w:val="00992D90"/>
    <w:rsid w:val="00992F9B"/>
    <w:rsid w:val="0099370B"/>
    <w:rsid w:val="00993A0D"/>
    <w:rsid w:val="00993FC9"/>
    <w:rsid w:val="00994639"/>
    <w:rsid w:val="009946CA"/>
    <w:rsid w:val="00994B54"/>
    <w:rsid w:val="009966A6"/>
    <w:rsid w:val="00996CF1"/>
    <w:rsid w:val="00997215"/>
    <w:rsid w:val="009973D8"/>
    <w:rsid w:val="009978B8"/>
    <w:rsid w:val="009A0181"/>
    <w:rsid w:val="009A1975"/>
    <w:rsid w:val="009A2297"/>
    <w:rsid w:val="009A2D54"/>
    <w:rsid w:val="009A3BF9"/>
    <w:rsid w:val="009A46AB"/>
    <w:rsid w:val="009A50AA"/>
    <w:rsid w:val="009A6B8C"/>
    <w:rsid w:val="009A7532"/>
    <w:rsid w:val="009B07B0"/>
    <w:rsid w:val="009B0AB5"/>
    <w:rsid w:val="009B0D53"/>
    <w:rsid w:val="009B22E7"/>
    <w:rsid w:val="009B235D"/>
    <w:rsid w:val="009B27A0"/>
    <w:rsid w:val="009B29E0"/>
    <w:rsid w:val="009B2A6C"/>
    <w:rsid w:val="009B2CAE"/>
    <w:rsid w:val="009B386E"/>
    <w:rsid w:val="009B4D54"/>
    <w:rsid w:val="009B5EF0"/>
    <w:rsid w:val="009B614B"/>
    <w:rsid w:val="009B667D"/>
    <w:rsid w:val="009B73BE"/>
    <w:rsid w:val="009B7E18"/>
    <w:rsid w:val="009C0C5B"/>
    <w:rsid w:val="009C1730"/>
    <w:rsid w:val="009C1A84"/>
    <w:rsid w:val="009C37CA"/>
    <w:rsid w:val="009C65D6"/>
    <w:rsid w:val="009C6899"/>
    <w:rsid w:val="009C68F3"/>
    <w:rsid w:val="009C7DC8"/>
    <w:rsid w:val="009C7DDF"/>
    <w:rsid w:val="009D15FD"/>
    <w:rsid w:val="009D2260"/>
    <w:rsid w:val="009D22F8"/>
    <w:rsid w:val="009D4972"/>
    <w:rsid w:val="009D4DB3"/>
    <w:rsid w:val="009D4F79"/>
    <w:rsid w:val="009D50A9"/>
    <w:rsid w:val="009D519D"/>
    <w:rsid w:val="009D5322"/>
    <w:rsid w:val="009D53E8"/>
    <w:rsid w:val="009D5AAD"/>
    <w:rsid w:val="009D5BE5"/>
    <w:rsid w:val="009D63C7"/>
    <w:rsid w:val="009D6DE6"/>
    <w:rsid w:val="009D753F"/>
    <w:rsid w:val="009D7634"/>
    <w:rsid w:val="009D7E69"/>
    <w:rsid w:val="009E0789"/>
    <w:rsid w:val="009E0AAC"/>
    <w:rsid w:val="009E1ACB"/>
    <w:rsid w:val="009E22C5"/>
    <w:rsid w:val="009E2785"/>
    <w:rsid w:val="009E2A99"/>
    <w:rsid w:val="009E2C91"/>
    <w:rsid w:val="009E4296"/>
    <w:rsid w:val="009E465E"/>
    <w:rsid w:val="009E4CBE"/>
    <w:rsid w:val="009E4CE6"/>
    <w:rsid w:val="009E564D"/>
    <w:rsid w:val="009E6386"/>
    <w:rsid w:val="009E643F"/>
    <w:rsid w:val="009E6E75"/>
    <w:rsid w:val="009E71CB"/>
    <w:rsid w:val="009E7E14"/>
    <w:rsid w:val="009F06BA"/>
    <w:rsid w:val="009F076C"/>
    <w:rsid w:val="009F1083"/>
    <w:rsid w:val="009F1E82"/>
    <w:rsid w:val="009F2D75"/>
    <w:rsid w:val="009F33DD"/>
    <w:rsid w:val="009F3891"/>
    <w:rsid w:val="009F4CBB"/>
    <w:rsid w:val="009F4EBF"/>
    <w:rsid w:val="009F5131"/>
    <w:rsid w:val="009F54C0"/>
    <w:rsid w:val="009F56ED"/>
    <w:rsid w:val="009F5F0B"/>
    <w:rsid w:val="009F604C"/>
    <w:rsid w:val="009F7539"/>
    <w:rsid w:val="00A000B2"/>
    <w:rsid w:val="00A0080E"/>
    <w:rsid w:val="00A00CE3"/>
    <w:rsid w:val="00A0102C"/>
    <w:rsid w:val="00A020D1"/>
    <w:rsid w:val="00A022FA"/>
    <w:rsid w:val="00A02460"/>
    <w:rsid w:val="00A0315F"/>
    <w:rsid w:val="00A03994"/>
    <w:rsid w:val="00A046D3"/>
    <w:rsid w:val="00A04948"/>
    <w:rsid w:val="00A04976"/>
    <w:rsid w:val="00A05BCA"/>
    <w:rsid w:val="00A063B8"/>
    <w:rsid w:val="00A06542"/>
    <w:rsid w:val="00A06910"/>
    <w:rsid w:val="00A06D08"/>
    <w:rsid w:val="00A06FE9"/>
    <w:rsid w:val="00A0744B"/>
    <w:rsid w:val="00A077AB"/>
    <w:rsid w:val="00A07947"/>
    <w:rsid w:val="00A113B9"/>
    <w:rsid w:val="00A1289F"/>
    <w:rsid w:val="00A128A2"/>
    <w:rsid w:val="00A12DF5"/>
    <w:rsid w:val="00A13FA2"/>
    <w:rsid w:val="00A1424D"/>
    <w:rsid w:val="00A15526"/>
    <w:rsid w:val="00A16217"/>
    <w:rsid w:val="00A20D81"/>
    <w:rsid w:val="00A21986"/>
    <w:rsid w:val="00A22DA5"/>
    <w:rsid w:val="00A23372"/>
    <w:rsid w:val="00A237BB"/>
    <w:rsid w:val="00A238EE"/>
    <w:rsid w:val="00A240D6"/>
    <w:rsid w:val="00A24AA9"/>
    <w:rsid w:val="00A2521F"/>
    <w:rsid w:val="00A25CA5"/>
    <w:rsid w:val="00A2607C"/>
    <w:rsid w:val="00A2623E"/>
    <w:rsid w:val="00A26306"/>
    <w:rsid w:val="00A306EF"/>
    <w:rsid w:val="00A30D08"/>
    <w:rsid w:val="00A31B2A"/>
    <w:rsid w:val="00A32453"/>
    <w:rsid w:val="00A324E4"/>
    <w:rsid w:val="00A33CE8"/>
    <w:rsid w:val="00A33FBB"/>
    <w:rsid w:val="00A3477F"/>
    <w:rsid w:val="00A34B73"/>
    <w:rsid w:val="00A3525A"/>
    <w:rsid w:val="00A35C1B"/>
    <w:rsid w:val="00A364DE"/>
    <w:rsid w:val="00A36E98"/>
    <w:rsid w:val="00A37032"/>
    <w:rsid w:val="00A4047B"/>
    <w:rsid w:val="00A4091E"/>
    <w:rsid w:val="00A414E8"/>
    <w:rsid w:val="00A41F5C"/>
    <w:rsid w:val="00A42D40"/>
    <w:rsid w:val="00A430A1"/>
    <w:rsid w:val="00A438BF"/>
    <w:rsid w:val="00A441C8"/>
    <w:rsid w:val="00A44DB5"/>
    <w:rsid w:val="00A451D5"/>
    <w:rsid w:val="00A45686"/>
    <w:rsid w:val="00A45B47"/>
    <w:rsid w:val="00A47E43"/>
    <w:rsid w:val="00A47F24"/>
    <w:rsid w:val="00A47F27"/>
    <w:rsid w:val="00A50A17"/>
    <w:rsid w:val="00A517C6"/>
    <w:rsid w:val="00A52C13"/>
    <w:rsid w:val="00A52FE2"/>
    <w:rsid w:val="00A53591"/>
    <w:rsid w:val="00A53DBF"/>
    <w:rsid w:val="00A54061"/>
    <w:rsid w:val="00A540C7"/>
    <w:rsid w:val="00A545B7"/>
    <w:rsid w:val="00A5607B"/>
    <w:rsid w:val="00A563D7"/>
    <w:rsid w:val="00A567FD"/>
    <w:rsid w:val="00A574FF"/>
    <w:rsid w:val="00A576FA"/>
    <w:rsid w:val="00A6074B"/>
    <w:rsid w:val="00A607AF"/>
    <w:rsid w:val="00A60C29"/>
    <w:rsid w:val="00A611BE"/>
    <w:rsid w:val="00A61479"/>
    <w:rsid w:val="00A61751"/>
    <w:rsid w:val="00A61AB0"/>
    <w:rsid w:val="00A62372"/>
    <w:rsid w:val="00A6602E"/>
    <w:rsid w:val="00A66AAE"/>
    <w:rsid w:val="00A66B23"/>
    <w:rsid w:val="00A66F3F"/>
    <w:rsid w:val="00A67730"/>
    <w:rsid w:val="00A677FD"/>
    <w:rsid w:val="00A67BDA"/>
    <w:rsid w:val="00A7013B"/>
    <w:rsid w:val="00A70ACF"/>
    <w:rsid w:val="00A71406"/>
    <w:rsid w:val="00A7320C"/>
    <w:rsid w:val="00A7351A"/>
    <w:rsid w:val="00A73C4D"/>
    <w:rsid w:val="00A73D0D"/>
    <w:rsid w:val="00A74325"/>
    <w:rsid w:val="00A74381"/>
    <w:rsid w:val="00A745F3"/>
    <w:rsid w:val="00A74C7D"/>
    <w:rsid w:val="00A755A4"/>
    <w:rsid w:val="00A76514"/>
    <w:rsid w:val="00A76B73"/>
    <w:rsid w:val="00A80343"/>
    <w:rsid w:val="00A80943"/>
    <w:rsid w:val="00A80E22"/>
    <w:rsid w:val="00A80F89"/>
    <w:rsid w:val="00A824E7"/>
    <w:rsid w:val="00A82933"/>
    <w:rsid w:val="00A82A08"/>
    <w:rsid w:val="00A82F6C"/>
    <w:rsid w:val="00A83E56"/>
    <w:rsid w:val="00A84D85"/>
    <w:rsid w:val="00A852CF"/>
    <w:rsid w:val="00A86058"/>
    <w:rsid w:val="00A86755"/>
    <w:rsid w:val="00A86C15"/>
    <w:rsid w:val="00A86F18"/>
    <w:rsid w:val="00A86FFB"/>
    <w:rsid w:val="00A87210"/>
    <w:rsid w:val="00A8741B"/>
    <w:rsid w:val="00A87CDF"/>
    <w:rsid w:val="00A916AA"/>
    <w:rsid w:val="00A93AF9"/>
    <w:rsid w:val="00A94729"/>
    <w:rsid w:val="00A94AB3"/>
    <w:rsid w:val="00A94DD1"/>
    <w:rsid w:val="00A9690B"/>
    <w:rsid w:val="00A96FFC"/>
    <w:rsid w:val="00A97248"/>
    <w:rsid w:val="00A9787F"/>
    <w:rsid w:val="00A97B06"/>
    <w:rsid w:val="00A97FDC"/>
    <w:rsid w:val="00AA09FF"/>
    <w:rsid w:val="00AA0FC8"/>
    <w:rsid w:val="00AA22DB"/>
    <w:rsid w:val="00AA287C"/>
    <w:rsid w:val="00AA2DFA"/>
    <w:rsid w:val="00AA3A36"/>
    <w:rsid w:val="00AA3B21"/>
    <w:rsid w:val="00AA6BFE"/>
    <w:rsid w:val="00AA6C8A"/>
    <w:rsid w:val="00AA7256"/>
    <w:rsid w:val="00AA7789"/>
    <w:rsid w:val="00AB09F9"/>
    <w:rsid w:val="00AB0C94"/>
    <w:rsid w:val="00AB1136"/>
    <w:rsid w:val="00AB178F"/>
    <w:rsid w:val="00AB1962"/>
    <w:rsid w:val="00AB19BF"/>
    <w:rsid w:val="00AB1AEF"/>
    <w:rsid w:val="00AB1CDA"/>
    <w:rsid w:val="00AB1F01"/>
    <w:rsid w:val="00AB2B48"/>
    <w:rsid w:val="00AB3120"/>
    <w:rsid w:val="00AB33F8"/>
    <w:rsid w:val="00AB4447"/>
    <w:rsid w:val="00AB4EA1"/>
    <w:rsid w:val="00AB4EE5"/>
    <w:rsid w:val="00AB512F"/>
    <w:rsid w:val="00AB55AC"/>
    <w:rsid w:val="00AB6988"/>
    <w:rsid w:val="00AB7B15"/>
    <w:rsid w:val="00AC02DE"/>
    <w:rsid w:val="00AC0623"/>
    <w:rsid w:val="00AC14EF"/>
    <w:rsid w:val="00AC1ADF"/>
    <w:rsid w:val="00AC1E47"/>
    <w:rsid w:val="00AC2DDC"/>
    <w:rsid w:val="00AC2E34"/>
    <w:rsid w:val="00AC32D1"/>
    <w:rsid w:val="00AC33F4"/>
    <w:rsid w:val="00AC3583"/>
    <w:rsid w:val="00AC375C"/>
    <w:rsid w:val="00AC3800"/>
    <w:rsid w:val="00AC3A26"/>
    <w:rsid w:val="00AC3A50"/>
    <w:rsid w:val="00AC4BD4"/>
    <w:rsid w:val="00AC51BF"/>
    <w:rsid w:val="00AC5830"/>
    <w:rsid w:val="00AC5EB8"/>
    <w:rsid w:val="00AD046A"/>
    <w:rsid w:val="00AD05C0"/>
    <w:rsid w:val="00AD2D68"/>
    <w:rsid w:val="00AD2F58"/>
    <w:rsid w:val="00AD390C"/>
    <w:rsid w:val="00AD4B42"/>
    <w:rsid w:val="00AD50BE"/>
    <w:rsid w:val="00AD5297"/>
    <w:rsid w:val="00AD67E7"/>
    <w:rsid w:val="00AD67EA"/>
    <w:rsid w:val="00AD7D38"/>
    <w:rsid w:val="00AE050A"/>
    <w:rsid w:val="00AE05DA"/>
    <w:rsid w:val="00AE08AD"/>
    <w:rsid w:val="00AE091D"/>
    <w:rsid w:val="00AE1617"/>
    <w:rsid w:val="00AE337B"/>
    <w:rsid w:val="00AE3AE4"/>
    <w:rsid w:val="00AE4A2F"/>
    <w:rsid w:val="00AE4FBE"/>
    <w:rsid w:val="00AE5A8D"/>
    <w:rsid w:val="00AE5CF0"/>
    <w:rsid w:val="00AE5E9D"/>
    <w:rsid w:val="00AE6351"/>
    <w:rsid w:val="00AE793F"/>
    <w:rsid w:val="00AE7E46"/>
    <w:rsid w:val="00AF1428"/>
    <w:rsid w:val="00AF29B3"/>
    <w:rsid w:val="00AF417C"/>
    <w:rsid w:val="00AF49BD"/>
    <w:rsid w:val="00AF5960"/>
    <w:rsid w:val="00AF5C81"/>
    <w:rsid w:val="00AF5CF0"/>
    <w:rsid w:val="00AF6ABD"/>
    <w:rsid w:val="00AF7373"/>
    <w:rsid w:val="00AF7B0E"/>
    <w:rsid w:val="00B000F8"/>
    <w:rsid w:val="00B018C3"/>
    <w:rsid w:val="00B02B48"/>
    <w:rsid w:val="00B0311E"/>
    <w:rsid w:val="00B049C4"/>
    <w:rsid w:val="00B05544"/>
    <w:rsid w:val="00B05E5D"/>
    <w:rsid w:val="00B0627F"/>
    <w:rsid w:val="00B06C8F"/>
    <w:rsid w:val="00B07105"/>
    <w:rsid w:val="00B07536"/>
    <w:rsid w:val="00B07E1A"/>
    <w:rsid w:val="00B10468"/>
    <w:rsid w:val="00B10687"/>
    <w:rsid w:val="00B109CE"/>
    <w:rsid w:val="00B10F7E"/>
    <w:rsid w:val="00B11A0C"/>
    <w:rsid w:val="00B11A2F"/>
    <w:rsid w:val="00B122D0"/>
    <w:rsid w:val="00B12929"/>
    <w:rsid w:val="00B12FE4"/>
    <w:rsid w:val="00B13C7B"/>
    <w:rsid w:val="00B13F2F"/>
    <w:rsid w:val="00B145D7"/>
    <w:rsid w:val="00B14E1F"/>
    <w:rsid w:val="00B1532C"/>
    <w:rsid w:val="00B15605"/>
    <w:rsid w:val="00B15AC1"/>
    <w:rsid w:val="00B15BE2"/>
    <w:rsid w:val="00B168F2"/>
    <w:rsid w:val="00B17901"/>
    <w:rsid w:val="00B207EB"/>
    <w:rsid w:val="00B22433"/>
    <w:rsid w:val="00B237E6"/>
    <w:rsid w:val="00B2389F"/>
    <w:rsid w:val="00B23FC3"/>
    <w:rsid w:val="00B25E5B"/>
    <w:rsid w:val="00B262F0"/>
    <w:rsid w:val="00B264B7"/>
    <w:rsid w:val="00B264F4"/>
    <w:rsid w:val="00B268FD"/>
    <w:rsid w:val="00B273D0"/>
    <w:rsid w:val="00B27864"/>
    <w:rsid w:val="00B27A81"/>
    <w:rsid w:val="00B304BE"/>
    <w:rsid w:val="00B307DC"/>
    <w:rsid w:val="00B309E3"/>
    <w:rsid w:val="00B3127A"/>
    <w:rsid w:val="00B3144C"/>
    <w:rsid w:val="00B3221A"/>
    <w:rsid w:val="00B322BA"/>
    <w:rsid w:val="00B32CCC"/>
    <w:rsid w:val="00B33055"/>
    <w:rsid w:val="00B3307F"/>
    <w:rsid w:val="00B3371C"/>
    <w:rsid w:val="00B33A1B"/>
    <w:rsid w:val="00B34C0A"/>
    <w:rsid w:val="00B3535B"/>
    <w:rsid w:val="00B36AE2"/>
    <w:rsid w:val="00B373A9"/>
    <w:rsid w:val="00B3788A"/>
    <w:rsid w:val="00B40E90"/>
    <w:rsid w:val="00B4194A"/>
    <w:rsid w:val="00B41BCE"/>
    <w:rsid w:val="00B42016"/>
    <w:rsid w:val="00B423AC"/>
    <w:rsid w:val="00B42450"/>
    <w:rsid w:val="00B42A2A"/>
    <w:rsid w:val="00B42CF9"/>
    <w:rsid w:val="00B42FF5"/>
    <w:rsid w:val="00B4303C"/>
    <w:rsid w:val="00B433EF"/>
    <w:rsid w:val="00B43713"/>
    <w:rsid w:val="00B45EB7"/>
    <w:rsid w:val="00B46BE1"/>
    <w:rsid w:val="00B47C70"/>
    <w:rsid w:val="00B47D82"/>
    <w:rsid w:val="00B52180"/>
    <w:rsid w:val="00B53036"/>
    <w:rsid w:val="00B54A54"/>
    <w:rsid w:val="00B554B7"/>
    <w:rsid w:val="00B56398"/>
    <w:rsid w:val="00B56B90"/>
    <w:rsid w:val="00B57AFE"/>
    <w:rsid w:val="00B60436"/>
    <w:rsid w:val="00B6080B"/>
    <w:rsid w:val="00B60C42"/>
    <w:rsid w:val="00B61090"/>
    <w:rsid w:val="00B63EB6"/>
    <w:rsid w:val="00B643B5"/>
    <w:rsid w:val="00B65F6E"/>
    <w:rsid w:val="00B66C26"/>
    <w:rsid w:val="00B701D7"/>
    <w:rsid w:val="00B7027B"/>
    <w:rsid w:val="00B71DFE"/>
    <w:rsid w:val="00B7309A"/>
    <w:rsid w:val="00B733AF"/>
    <w:rsid w:val="00B73686"/>
    <w:rsid w:val="00B739F7"/>
    <w:rsid w:val="00B74CC0"/>
    <w:rsid w:val="00B75E0B"/>
    <w:rsid w:val="00B76060"/>
    <w:rsid w:val="00B76118"/>
    <w:rsid w:val="00B7745D"/>
    <w:rsid w:val="00B77A0A"/>
    <w:rsid w:val="00B80156"/>
    <w:rsid w:val="00B808F4"/>
    <w:rsid w:val="00B80F2F"/>
    <w:rsid w:val="00B811F3"/>
    <w:rsid w:val="00B81E6D"/>
    <w:rsid w:val="00B82398"/>
    <w:rsid w:val="00B839CB"/>
    <w:rsid w:val="00B83E83"/>
    <w:rsid w:val="00B83F31"/>
    <w:rsid w:val="00B84739"/>
    <w:rsid w:val="00B8478D"/>
    <w:rsid w:val="00B856B3"/>
    <w:rsid w:val="00B86099"/>
    <w:rsid w:val="00B8611B"/>
    <w:rsid w:val="00B864C8"/>
    <w:rsid w:val="00B86B0A"/>
    <w:rsid w:val="00B872F1"/>
    <w:rsid w:val="00B902C3"/>
    <w:rsid w:val="00B90797"/>
    <w:rsid w:val="00B90BFE"/>
    <w:rsid w:val="00B91956"/>
    <w:rsid w:val="00B919E3"/>
    <w:rsid w:val="00B9220B"/>
    <w:rsid w:val="00B9293B"/>
    <w:rsid w:val="00B9293D"/>
    <w:rsid w:val="00B9294A"/>
    <w:rsid w:val="00B92F26"/>
    <w:rsid w:val="00B936F9"/>
    <w:rsid w:val="00B937C6"/>
    <w:rsid w:val="00B93F9F"/>
    <w:rsid w:val="00B94ED7"/>
    <w:rsid w:val="00B9583B"/>
    <w:rsid w:val="00B958D3"/>
    <w:rsid w:val="00B95900"/>
    <w:rsid w:val="00B96283"/>
    <w:rsid w:val="00B96769"/>
    <w:rsid w:val="00B96AE7"/>
    <w:rsid w:val="00B96B3B"/>
    <w:rsid w:val="00B96D49"/>
    <w:rsid w:val="00B97AA4"/>
    <w:rsid w:val="00BA0A14"/>
    <w:rsid w:val="00BA0A46"/>
    <w:rsid w:val="00BA1889"/>
    <w:rsid w:val="00BA21D4"/>
    <w:rsid w:val="00BA233A"/>
    <w:rsid w:val="00BA2616"/>
    <w:rsid w:val="00BA3E2F"/>
    <w:rsid w:val="00BA4412"/>
    <w:rsid w:val="00BA5246"/>
    <w:rsid w:val="00BA556A"/>
    <w:rsid w:val="00BA5D8B"/>
    <w:rsid w:val="00BA6F74"/>
    <w:rsid w:val="00BA77E8"/>
    <w:rsid w:val="00BA7D27"/>
    <w:rsid w:val="00BA7DD1"/>
    <w:rsid w:val="00BA7DE5"/>
    <w:rsid w:val="00BB066D"/>
    <w:rsid w:val="00BB0850"/>
    <w:rsid w:val="00BB0A31"/>
    <w:rsid w:val="00BB1025"/>
    <w:rsid w:val="00BB131F"/>
    <w:rsid w:val="00BB16EC"/>
    <w:rsid w:val="00BB23AC"/>
    <w:rsid w:val="00BB2503"/>
    <w:rsid w:val="00BB2CF7"/>
    <w:rsid w:val="00BB374C"/>
    <w:rsid w:val="00BB3874"/>
    <w:rsid w:val="00BB4BE0"/>
    <w:rsid w:val="00BB66C6"/>
    <w:rsid w:val="00BB681F"/>
    <w:rsid w:val="00BB6866"/>
    <w:rsid w:val="00BB7226"/>
    <w:rsid w:val="00BB732F"/>
    <w:rsid w:val="00BC052E"/>
    <w:rsid w:val="00BC06C1"/>
    <w:rsid w:val="00BC096B"/>
    <w:rsid w:val="00BC15E5"/>
    <w:rsid w:val="00BC1C77"/>
    <w:rsid w:val="00BC27B3"/>
    <w:rsid w:val="00BC3063"/>
    <w:rsid w:val="00BC30CF"/>
    <w:rsid w:val="00BC330F"/>
    <w:rsid w:val="00BC3C03"/>
    <w:rsid w:val="00BC4057"/>
    <w:rsid w:val="00BC43E6"/>
    <w:rsid w:val="00BC443D"/>
    <w:rsid w:val="00BC4529"/>
    <w:rsid w:val="00BC489F"/>
    <w:rsid w:val="00BC54B3"/>
    <w:rsid w:val="00BC5C9C"/>
    <w:rsid w:val="00BC68C2"/>
    <w:rsid w:val="00BC6BDA"/>
    <w:rsid w:val="00BC7CE7"/>
    <w:rsid w:val="00BD00E3"/>
    <w:rsid w:val="00BD02AC"/>
    <w:rsid w:val="00BD0DD3"/>
    <w:rsid w:val="00BD0E12"/>
    <w:rsid w:val="00BD139E"/>
    <w:rsid w:val="00BD215E"/>
    <w:rsid w:val="00BD28EF"/>
    <w:rsid w:val="00BD3368"/>
    <w:rsid w:val="00BD3655"/>
    <w:rsid w:val="00BD3C9B"/>
    <w:rsid w:val="00BD43DB"/>
    <w:rsid w:val="00BD4C8D"/>
    <w:rsid w:val="00BD4F33"/>
    <w:rsid w:val="00BD517F"/>
    <w:rsid w:val="00BD531B"/>
    <w:rsid w:val="00BD5DFB"/>
    <w:rsid w:val="00BD67FD"/>
    <w:rsid w:val="00BD69A1"/>
    <w:rsid w:val="00BD7063"/>
    <w:rsid w:val="00BD70D6"/>
    <w:rsid w:val="00BD7201"/>
    <w:rsid w:val="00BD75B1"/>
    <w:rsid w:val="00BE0124"/>
    <w:rsid w:val="00BE04BF"/>
    <w:rsid w:val="00BE0C96"/>
    <w:rsid w:val="00BE1AE0"/>
    <w:rsid w:val="00BE20BB"/>
    <w:rsid w:val="00BE271C"/>
    <w:rsid w:val="00BE3747"/>
    <w:rsid w:val="00BE3BAB"/>
    <w:rsid w:val="00BE602E"/>
    <w:rsid w:val="00BE61AB"/>
    <w:rsid w:val="00BE6AC2"/>
    <w:rsid w:val="00BE7CD6"/>
    <w:rsid w:val="00BE7D15"/>
    <w:rsid w:val="00BE7EC9"/>
    <w:rsid w:val="00BF0124"/>
    <w:rsid w:val="00BF0492"/>
    <w:rsid w:val="00BF0687"/>
    <w:rsid w:val="00BF085E"/>
    <w:rsid w:val="00BF146B"/>
    <w:rsid w:val="00BF160E"/>
    <w:rsid w:val="00BF1B3C"/>
    <w:rsid w:val="00BF284A"/>
    <w:rsid w:val="00BF395C"/>
    <w:rsid w:val="00BF679A"/>
    <w:rsid w:val="00C005E4"/>
    <w:rsid w:val="00C005EC"/>
    <w:rsid w:val="00C006E1"/>
    <w:rsid w:val="00C017A0"/>
    <w:rsid w:val="00C019AA"/>
    <w:rsid w:val="00C02777"/>
    <w:rsid w:val="00C02BE3"/>
    <w:rsid w:val="00C030BF"/>
    <w:rsid w:val="00C033E5"/>
    <w:rsid w:val="00C043C8"/>
    <w:rsid w:val="00C04593"/>
    <w:rsid w:val="00C04CC1"/>
    <w:rsid w:val="00C05123"/>
    <w:rsid w:val="00C055EC"/>
    <w:rsid w:val="00C06124"/>
    <w:rsid w:val="00C063B1"/>
    <w:rsid w:val="00C07AC5"/>
    <w:rsid w:val="00C10090"/>
    <w:rsid w:val="00C10EBD"/>
    <w:rsid w:val="00C11896"/>
    <w:rsid w:val="00C11B57"/>
    <w:rsid w:val="00C12502"/>
    <w:rsid w:val="00C131B5"/>
    <w:rsid w:val="00C13339"/>
    <w:rsid w:val="00C13612"/>
    <w:rsid w:val="00C1382E"/>
    <w:rsid w:val="00C13D5D"/>
    <w:rsid w:val="00C13F42"/>
    <w:rsid w:val="00C14230"/>
    <w:rsid w:val="00C15B38"/>
    <w:rsid w:val="00C16D39"/>
    <w:rsid w:val="00C2042A"/>
    <w:rsid w:val="00C20FB2"/>
    <w:rsid w:val="00C212F5"/>
    <w:rsid w:val="00C215B6"/>
    <w:rsid w:val="00C219C9"/>
    <w:rsid w:val="00C221D0"/>
    <w:rsid w:val="00C22E45"/>
    <w:rsid w:val="00C235FF"/>
    <w:rsid w:val="00C2460E"/>
    <w:rsid w:val="00C246B3"/>
    <w:rsid w:val="00C248CE"/>
    <w:rsid w:val="00C24DEE"/>
    <w:rsid w:val="00C251C4"/>
    <w:rsid w:val="00C25ABD"/>
    <w:rsid w:val="00C25CA1"/>
    <w:rsid w:val="00C26D49"/>
    <w:rsid w:val="00C276C1"/>
    <w:rsid w:val="00C27D51"/>
    <w:rsid w:val="00C27E36"/>
    <w:rsid w:val="00C30BBF"/>
    <w:rsid w:val="00C30C13"/>
    <w:rsid w:val="00C30F8B"/>
    <w:rsid w:val="00C31F61"/>
    <w:rsid w:val="00C31FA1"/>
    <w:rsid w:val="00C33658"/>
    <w:rsid w:val="00C3436C"/>
    <w:rsid w:val="00C34FE6"/>
    <w:rsid w:val="00C35002"/>
    <w:rsid w:val="00C36C93"/>
    <w:rsid w:val="00C371B1"/>
    <w:rsid w:val="00C37A3F"/>
    <w:rsid w:val="00C40545"/>
    <w:rsid w:val="00C406D5"/>
    <w:rsid w:val="00C41057"/>
    <w:rsid w:val="00C41F92"/>
    <w:rsid w:val="00C43D5A"/>
    <w:rsid w:val="00C44012"/>
    <w:rsid w:val="00C4417B"/>
    <w:rsid w:val="00C443E6"/>
    <w:rsid w:val="00C44FAE"/>
    <w:rsid w:val="00C44FC2"/>
    <w:rsid w:val="00C457C3"/>
    <w:rsid w:val="00C45BDE"/>
    <w:rsid w:val="00C46BD5"/>
    <w:rsid w:val="00C46CD2"/>
    <w:rsid w:val="00C47BB8"/>
    <w:rsid w:val="00C50B76"/>
    <w:rsid w:val="00C510FD"/>
    <w:rsid w:val="00C512D9"/>
    <w:rsid w:val="00C512F3"/>
    <w:rsid w:val="00C520A9"/>
    <w:rsid w:val="00C530F6"/>
    <w:rsid w:val="00C543A4"/>
    <w:rsid w:val="00C54D9F"/>
    <w:rsid w:val="00C551F9"/>
    <w:rsid w:val="00C559A0"/>
    <w:rsid w:val="00C56965"/>
    <w:rsid w:val="00C56DC9"/>
    <w:rsid w:val="00C572DE"/>
    <w:rsid w:val="00C57B0C"/>
    <w:rsid w:val="00C6023A"/>
    <w:rsid w:val="00C614BB"/>
    <w:rsid w:val="00C6280D"/>
    <w:rsid w:val="00C62C59"/>
    <w:rsid w:val="00C62CC3"/>
    <w:rsid w:val="00C62DB8"/>
    <w:rsid w:val="00C63F19"/>
    <w:rsid w:val="00C640C0"/>
    <w:rsid w:val="00C6441F"/>
    <w:rsid w:val="00C65908"/>
    <w:rsid w:val="00C65D54"/>
    <w:rsid w:val="00C665AC"/>
    <w:rsid w:val="00C66847"/>
    <w:rsid w:val="00C6768D"/>
    <w:rsid w:val="00C67F66"/>
    <w:rsid w:val="00C67FB5"/>
    <w:rsid w:val="00C6B1AE"/>
    <w:rsid w:val="00C701F6"/>
    <w:rsid w:val="00C703E4"/>
    <w:rsid w:val="00C704D4"/>
    <w:rsid w:val="00C7095A"/>
    <w:rsid w:val="00C711ED"/>
    <w:rsid w:val="00C71E9A"/>
    <w:rsid w:val="00C72DEE"/>
    <w:rsid w:val="00C7352D"/>
    <w:rsid w:val="00C73657"/>
    <w:rsid w:val="00C736BB"/>
    <w:rsid w:val="00C73E42"/>
    <w:rsid w:val="00C74810"/>
    <w:rsid w:val="00C7687A"/>
    <w:rsid w:val="00C77910"/>
    <w:rsid w:val="00C77F89"/>
    <w:rsid w:val="00C80C8A"/>
    <w:rsid w:val="00C8162C"/>
    <w:rsid w:val="00C81BA9"/>
    <w:rsid w:val="00C81C7E"/>
    <w:rsid w:val="00C81FF8"/>
    <w:rsid w:val="00C82437"/>
    <w:rsid w:val="00C8259A"/>
    <w:rsid w:val="00C82CAD"/>
    <w:rsid w:val="00C839CA"/>
    <w:rsid w:val="00C8576B"/>
    <w:rsid w:val="00C86DF8"/>
    <w:rsid w:val="00C8710B"/>
    <w:rsid w:val="00C877E3"/>
    <w:rsid w:val="00C87A1F"/>
    <w:rsid w:val="00C87E4B"/>
    <w:rsid w:val="00C925B3"/>
    <w:rsid w:val="00C92936"/>
    <w:rsid w:val="00C92E72"/>
    <w:rsid w:val="00C95CC9"/>
    <w:rsid w:val="00C95DE3"/>
    <w:rsid w:val="00C96C5C"/>
    <w:rsid w:val="00C96D51"/>
    <w:rsid w:val="00C96F5C"/>
    <w:rsid w:val="00C975A6"/>
    <w:rsid w:val="00C97843"/>
    <w:rsid w:val="00CA0C7C"/>
    <w:rsid w:val="00CA1E7A"/>
    <w:rsid w:val="00CA266B"/>
    <w:rsid w:val="00CA2C9E"/>
    <w:rsid w:val="00CA2D33"/>
    <w:rsid w:val="00CA3E0C"/>
    <w:rsid w:val="00CA65AE"/>
    <w:rsid w:val="00CA66BC"/>
    <w:rsid w:val="00CA6BB1"/>
    <w:rsid w:val="00CA7A67"/>
    <w:rsid w:val="00CB02D9"/>
    <w:rsid w:val="00CB0E07"/>
    <w:rsid w:val="00CB0EA8"/>
    <w:rsid w:val="00CB1D34"/>
    <w:rsid w:val="00CB1EBC"/>
    <w:rsid w:val="00CB20D0"/>
    <w:rsid w:val="00CB3338"/>
    <w:rsid w:val="00CB3676"/>
    <w:rsid w:val="00CB3C1B"/>
    <w:rsid w:val="00CB3EC0"/>
    <w:rsid w:val="00CB3F09"/>
    <w:rsid w:val="00CB43EF"/>
    <w:rsid w:val="00CB4D7F"/>
    <w:rsid w:val="00CB5392"/>
    <w:rsid w:val="00CB54CF"/>
    <w:rsid w:val="00CB550E"/>
    <w:rsid w:val="00CB5F50"/>
    <w:rsid w:val="00CB6A6D"/>
    <w:rsid w:val="00CB6BE4"/>
    <w:rsid w:val="00CB6E66"/>
    <w:rsid w:val="00CB70F6"/>
    <w:rsid w:val="00CB791C"/>
    <w:rsid w:val="00CC0F8B"/>
    <w:rsid w:val="00CC1720"/>
    <w:rsid w:val="00CC1CF9"/>
    <w:rsid w:val="00CC27D8"/>
    <w:rsid w:val="00CC2EFB"/>
    <w:rsid w:val="00CC3929"/>
    <w:rsid w:val="00CC3B8E"/>
    <w:rsid w:val="00CC3CC5"/>
    <w:rsid w:val="00CC44B0"/>
    <w:rsid w:val="00CC46E8"/>
    <w:rsid w:val="00CC6A38"/>
    <w:rsid w:val="00CC765B"/>
    <w:rsid w:val="00CCA91C"/>
    <w:rsid w:val="00CD0097"/>
    <w:rsid w:val="00CD0E76"/>
    <w:rsid w:val="00CD144A"/>
    <w:rsid w:val="00CD17EB"/>
    <w:rsid w:val="00CD1849"/>
    <w:rsid w:val="00CD1F84"/>
    <w:rsid w:val="00CD2E78"/>
    <w:rsid w:val="00CD5D79"/>
    <w:rsid w:val="00CD6071"/>
    <w:rsid w:val="00CD7A44"/>
    <w:rsid w:val="00CD7F32"/>
    <w:rsid w:val="00CE08DC"/>
    <w:rsid w:val="00CE1475"/>
    <w:rsid w:val="00CE1692"/>
    <w:rsid w:val="00CE1942"/>
    <w:rsid w:val="00CE1DBA"/>
    <w:rsid w:val="00CE1ECE"/>
    <w:rsid w:val="00CE244E"/>
    <w:rsid w:val="00CE2F8F"/>
    <w:rsid w:val="00CE30FF"/>
    <w:rsid w:val="00CE31BA"/>
    <w:rsid w:val="00CE3BB7"/>
    <w:rsid w:val="00CE4C67"/>
    <w:rsid w:val="00CE4D82"/>
    <w:rsid w:val="00CE5D0B"/>
    <w:rsid w:val="00CE7EFB"/>
    <w:rsid w:val="00CF0571"/>
    <w:rsid w:val="00CF1855"/>
    <w:rsid w:val="00CF19C9"/>
    <w:rsid w:val="00CF1D3A"/>
    <w:rsid w:val="00CF2614"/>
    <w:rsid w:val="00CF3AEB"/>
    <w:rsid w:val="00CF44E4"/>
    <w:rsid w:val="00CF4646"/>
    <w:rsid w:val="00CF5196"/>
    <w:rsid w:val="00CF53EC"/>
    <w:rsid w:val="00CF5926"/>
    <w:rsid w:val="00CF65B2"/>
    <w:rsid w:val="00CF6ACB"/>
    <w:rsid w:val="00CF7277"/>
    <w:rsid w:val="00CF7606"/>
    <w:rsid w:val="00D0037D"/>
    <w:rsid w:val="00D00534"/>
    <w:rsid w:val="00D00BF2"/>
    <w:rsid w:val="00D0132C"/>
    <w:rsid w:val="00D01426"/>
    <w:rsid w:val="00D0195F"/>
    <w:rsid w:val="00D02025"/>
    <w:rsid w:val="00D03D13"/>
    <w:rsid w:val="00D0402B"/>
    <w:rsid w:val="00D04384"/>
    <w:rsid w:val="00D0490B"/>
    <w:rsid w:val="00D04DB7"/>
    <w:rsid w:val="00D050C0"/>
    <w:rsid w:val="00D052B9"/>
    <w:rsid w:val="00D05DCB"/>
    <w:rsid w:val="00D0770D"/>
    <w:rsid w:val="00D07D5E"/>
    <w:rsid w:val="00D07DA5"/>
    <w:rsid w:val="00D1060C"/>
    <w:rsid w:val="00D10DF7"/>
    <w:rsid w:val="00D1178F"/>
    <w:rsid w:val="00D11ECF"/>
    <w:rsid w:val="00D12550"/>
    <w:rsid w:val="00D126D8"/>
    <w:rsid w:val="00D129DD"/>
    <w:rsid w:val="00D12B13"/>
    <w:rsid w:val="00D13046"/>
    <w:rsid w:val="00D13CD5"/>
    <w:rsid w:val="00D13DA6"/>
    <w:rsid w:val="00D159C2"/>
    <w:rsid w:val="00D15EEC"/>
    <w:rsid w:val="00D15F6F"/>
    <w:rsid w:val="00D16C77"/>
    <w:rsid w:val="00D17804"/>
    <w:rsid w:val="00D20BCE"/>
    <w:rsid w:val="00D20ED9"/>
    <w:rsid w:val="00D22086"/>
    <w:rsid w:val="00D227AA"/>
    <w:rsid w:val="00D234E0"/>
    <w:rsid w:val="00D23558"/>
    <w:rsid w:val="00D23D9E"/>
    <w:rsid w:val="00D254CB"/>
    <w:rsid w:val="00D2665C"/>
    <w:rsid w:val="00D2746B"/>
    <w:rsid w:val="00D27832"/>
    <w:rsid w:val="00D27872"/>
    <w:rsid w:val="00D30512"/>
    <w:rsid w:val="00D32239"/>
    <w:rsid w:val="00D32771"/>
    <w:rsid w:val="00D33378"/>
    <w:rsid w:val="00D33C9F"/>
    <w:rsid w:val="00D34F4E"/>
    <w:rsid w:val="00D37208"/>
    <w:rsid w:val="00D37D24"/>
    <w:rsid w:val="00D37FD8"/>
    <w:rsid w:val="00D3D325"/>
    <w:rsid w:val="00D40771"/>
    <w:rsid w:val="00D4133B"/>
    <w:rsid w:val="00D413AA"/>
    <w:rsid w:val="00D42816"/>
    <w:rsid w:val="00D42881"/>
    <w:rsid w:val="00D43009"/>
    <w:rsid w:val="00D43030"/>
    <w:rsid w:val="00D4323F"/>
    <w:rsid w:val="00D44B18"/>
    <w:rsid w:val="00D45739"/>
    <w:rsid w:val="00D4661F"/>
    <w:rsid w:val="00D47175"/>
    <w:rsid w:val="00D478CD"/>
    <w:rsid w:val="00D47B46"/>
    <w:rsid w:val="00D50AFF"/>
    <w:rsid w:val="00D520A6"/>
    <w:rsid w:val="00D5331C"/>
    <w:rsid w:val="00D53F7F"/>
    <w:rsid w:val="00D54185"/>
    <w:rsid w:val="00D55119"/>
    <w:rsid w:val="00D55E19"/>
    <w:rsid w:val="00D5661E"/>
    <w:rsid w:val="00D566FD"/>
    <w:rsid w:val="00D569D7"/>
    <w:rsid w:val="00D5790A"/>
    <w:rsid w:val="00D601DF"/>
    <w:rsid w:val="00D603E3"/>
    <w:rsid w:val="00D6195D"/>
    <w:rsid w:val="00D62318"/>
    <w:rsid w:val="00D62A92"/>
    <w:rsid w:val="00D62BE6"/>
    <w:rsid w:val="00D63A28"/>
    <w:rsid w:val="00D63CF7"/>
    <w:rsid w:val="00D63EA8"/>
    <w:rsid w:val="00D63F00"/>
    <w:rsid w:val="00D645A8"/>
    <w:rsid w:val="00D64D7D"/>
    <w:rsid w:val="00D65E6E"/>
    <w:rsid w:val="00D6708C"/>
    <w:rsid w:val="00D672B6"/>
    <w:rsid w:val="00D70164"/>
    <w:rsid w:val="00D70968"/>
    <w:rsid w:val="00D70D11"/>
    <w:rsid w:val="00D70DC3"/>
    <w:rsid w:val="00D70FEA"/>
    <w:rsid w:val="00D71246"/>
    <w:rsid w:val="00D71FCE"/>
    <w:rsid w:val="00D7212D"/>
    <w:rsid w:val="00D7218E"/>
    <w:rsid w:val="00D725AA"/>
    <w:rsid w:val="00D72DA1"/>
    <w:rsid w:val="00D72DF5"/>
    <w:rsid w:val="00D7335C"/>
    <w:rsid w:val="00D73AD4"/>
    <w:rsid w:val="00D74C9E"/>
    <w:rsid w:val="00D74FA3"/>
    <w:rsid w:val="00D75047"/>
    <w:rsid w:val="00D76174"/>
    <w:rsid w:val="00D77E79"/>
    <w:rsid w:val="00D80536"/>
    <w:rsid w:val="00D80B11"/>
    <w:rsid w:val="00D80F35"/>
    <w:rsid w:val="00D80F60"/>
    <w:rsid w:val="00D819D7"/>
    <w:rsid w:val="00D82661"/>
    <w:rsid w:val="00D82795"/>
    <w:rsid w:val="00D836C2"/>
    <w:rsid w:val="00D837A1"/>
    <w:rsid w:val="00D843E4"/>
    <w:rsid w:val="00D84E62"/>
    <w:rsid w:val="00D85646"/>
    <w:rsid w:val="00D86CE2"/>
    <w:rsid w:val="00D86DE1"/>
    <w:rsid w:val="00D870B1"/>
    <w:rsid w:val="00D87641"/>
    <w:rsid w:val="00D87B12"/>
    <w:rsid w:val="00D87BB4"/>
    <w:rsid w:val="00D900B2"/>
    <w:rsid w:val="00D90790"/>
    <w:rsid w:val="00D9223B"/>
    <w:rsid w:val="00D92BC8"/>
    <w:rsid w:val="00D936B5"/>
    <w:rsid w:val="00D93F5E"/>
    <w:rsid w:val="00D942C1"/>
    <w:rsid w:val="00D943F4"/>
    <w:rsid w:val="00D948C0"/>
    <w:rsid w:val="00D94E3A"/>
    <w:rsid w:val="00D96895"/>
    <w:rsid w:val="00DA0464"/>
    <w:rsid w:val="00DA07D5"/>
    <w:rsid w:val="00DA11BE"/>
    <w:rsid w:val="00DA1359"/>
    <w:rsid w:val="00DA13D2"/>
    <w:rsid w:val="00DA155C"/>
    <w:rsid w:val="00DA2187"/>
    <w:rsid w:val="00DA2C50"/>
    <w:rsid w:val="00DA3CA3"/>
    <w:rsid w:val="00DA49DA"/>
    <w:rsid w:val="00DA5125"/>
    <w:rsid w:val="00DA63D2"/>
    <w:rsid w:val="00DA7C33"/>
    <w:rsid w:val="00DA7D65"/>
    <w:rsid w:val="00DB01A9"/>
    <w:rsid w:val="00DB23BB"/>
    <w:rsid w:val="00DB3E8D"/>
    <w:rsid w:val="00DB4ACF"/>
    <w:rsid w:val="00DB5100"/>
    <w:rsid w:val="00DB548B"/>
    <w:rsid w:val="00DB5CCE"/>
    <w:rsid w:val="00DB675D"/>
    <w:rsid w:val="00DB6763"/>
    <w:rsid w:val="00DB7079"/>
    <w:rsid w:val="00DB70DD"/>
    <w:rsid w:val="00DB7512"/>
    <w:rsid w:val="00DB778D"/>
    <w:rsid w:val="00DB7E0F"/>
    <w:rsid w:val="00DB7E69"/>
    <w:rsid w:val="00DC040E"/>
    <w:rsid w:val="00DC0D43"/>
    <w:rsid w:val="00DC11B2"/>
    <w:rsid w:val="00DC138B"/>
    <w:rsid w:val="00DC1E14"/>
    <w:rsid w:val="00DC32B1"/>
    <w:rsid w:val="00DC3564"/>
    <w:rsid w:val="00DC44B8"/>
    <w:rsid w:val="00DC461C"/>
    <w:rsid w:val="00DC463E"/>
    <w:rsid w:val="00DC47AD"/>
    <w:rsid w:val="00DC4A12"/>
    <w:rsid w:val="00DC79AB"/>
    <w:rsid w:val="00DD011F"/>
    <w:rsid w:val="00DD0199"/>
    <w:rsid w:val="00DD0719"/>
    <w:rsid w:val="00DD0B6C"/>
    <w:rsid w:val="00DD118F"/>
    <w:rsid w:val="00DD19C7"/>
    <w:rsid w:val="00DD1A2A"/>
    <w:rsid w:val="00DD1B59"/>
    <w:rsid w:val="00DD2280"/>
    <w:rsid w:val="00DD2327"/>
    <w:rsid w:val="00DD2C21"/>
    <w:rsid w:val="00DD2D11"/>
    <w:rsid w:val="00DD3179"/>
    <w:rsid w:val="00DD3EEC"/>
    <w:rsid w:val="00DD40EF"/>
    <w:rsid w:val="00DD4354"/>
    <w:rsid w:val="00DD44E2"/>
    <w:rsid w:val="00DD574B"/>
    <w:rsid w:val="00DD5772"/>
    <w:rsid w:val="00DD5D7B"/>
    <w:rsid w:val="00DD78A1"/>
    <w:rsid w:val="00DD7F0B"/>
    <w:rsid w:val="00DE06F7"/>
    <w:rsid w:val="00DE17EB"/>
    <w:rsid w:val="00DE1E40"/>
    <w:rsid w:val="00DE2436"/>
    <w:rsid w:val="00DE24A1"/>
    <w:rsid w:val="00DE423A"/>
    <w:rsid w:val="00DE4302"/>
    <w:rsid w:val="00DE4980"/>
    <w:rsid w:val="00DE54BE"/>
    <w:rsid w:val="00DE5EC8"/>
    <w:rsid w:val="00DE61A5"/>
    <w:rsid w:val="00DE6E87"/>
    <w:rsid w:val="00DE7360"/>
    <w:rsid w:val="00DE78ED"/>
    <w:rsid w:val="00DE7F1D"/>
    <w:rsid w:val="00DF0E71"/>
    <w:rsid w:val="00DF10ED"/>
    <w:rsid w:val="00DF264A"/>
    <w:rsid w:val="00DF2C65"/>
    <w:rsid w:val="00DF3A09"/>
    <w:rsid w:val="00DF3E22"/>
    <w:rsid w:val="00DF4030"/>
    <w:rsid w:val="00DF47F6"/>
    <w:rsid w:val="00DF6707"/>
    <w:rsid w:val="00DF6D94"/>
    <w:rsid w:val="00DF7153"/>
    <w:rsid w:val="00DF75C0"/>
    <w:rsid w:val="00DF7AC2"/>
    <w:rsid w:val="00DF7D99"/>
    <w:rsid w:val="00E00452"/>
    <w:rsid w:val="00E01513"/>
    <w:rsid w:val="00E016A4"/>
    <w:rsid w:val="00E01A46"/>
    <w:rsid w:val="00E01FB1"/>
    <w:rsid w:val="00E01FF2"/>
    <w:rsid w:val="00E02241"/>
    <w:rsid w:val="00E0276D"/>
    <w:rsid w:val="00E03CA1"/>
    <w:rsid w:val="00E0427F"/>
    <w:rsid w:val="00E043C0"/>
    <w:rsid w:val="00E04EDE"/>
    <w:rsid w:val="00E04FD4"/>
    <w:rsid w:val="00E07E3F"/>
    <w:rsid w:val="00E08C20"/>
    <w:rsid w:val="00E10996"/>
    <w:rsid w:val="00E11FAF"/>
    <w:rsid w:val="00E13692"/>
    <w:rsid w:val="00E1424C"/>
    <w:rsid w:val="00E154FF"/>
    <w:rsid w:val="00E158E9"/>
    <w:rsid w:val="00E16F0F"/>
    <w:rsid w:val="00E17073"/>
    <w:rsid w:val="00E170BB"/>
    <w:rsid w:val="00E173C9"/>
    <w:rsid w:val="00E2014D"/>
    <w:rsid w:val="00E2085B"/>
    <w:rsid w:val="00E20B32"/>
    <w:rsid w:val="00E20BE5"/>
    <w:rsid w:val="00E20E7F"/>
    <w:rsid w:val="00E21FB3"/>
    <w:rsid w:val="00E223B3"/>
    <w:rsid w:val="00E224CA"/>
    <w:rsid w:val="00E22F8D"/>
    <w:rsid w:val="00E234B2"/>
    <w:rsid w:val="00E23A3A"/>
    <w:rsid w:val="00E244FE"/>
    <w:rsid w:val="00E245E6"/>
    <w:rsid w:val="00E252FE"/>
    <w:rsid w:val="00E255A2"/>
    <w:rsid w:val="00E25E48"/>
    <w:rsid w:val="00E25F52"/>
    <w:rsid w:val="00E2603D"/>
    <w:rsid w:val="00E261D3"/>
    <w:rsid w:val="00E26B51"/>
    <w:rsid w:val="00E26EAB"/>
    <w:rsid w:val="00E2701B"/>
    <w:rsid w:val="00E27B9E"/>
    <w:rsid w:val="00E27D15"/>
    <w:rsid w:val="00E27FEA"/>
    <w:rsid w:val="00E30525"/>
    <w:rsid w:val="00E305F6"/>
    <w:rsid w:val="00E31570"/>
    <w:rsid w:val="00E31727"/>
    <w:rsid w:val="00E32ABE"/>
    <w:rsid w:val="00E32CD2"/>
    <w:rsid w:val="00E32E55"/>
    <w:rsid w:val="00E344AA"/>
    <w:rsid w:val="00E3451F"/>
    <w:rsid w:val="00E35323"/>
    <w:rsid w:val="00E3563B"/>
    <w:rsid w:val="00E36969"/>
    <w:rsid w:val="00E37622"/>
    <w:rsid w:val="00E376EA"/>
    <w:rsid w:val="00E37AF1"/>
    <w:rsid w:val="00E37C1B"/>
    <w:rsid w:val="00E40D07"/>
    <w:rsid w:val="00E41AD0"/>
    <w:rsid w:val="00E41C7D"/>
    <w:rsid w:val="00E42A36"/>
    <w:rsid w:val="00E42AC5"/>
    <w:rsid w:val="00E4338F"/>
    <w:rsid w:val="00E43B61"/>
    <w:rsid w:val="00E43BF3"/>
    <w:rsid w:val="00E443C1"/>
    <w:rsid w:val="00E44A86"/>
    <w:rsid w:val="00E44C84"/>
    <w:rsid w:val="00E453E0"/>
    <w:rsid w:val="00E45B6F"/>
    <w:rsid w:val="00E46DAE"/>
    <w:rsid w:val="00E47372"/>
    <w:rsid w:val="00E47D7E"/>
    <w:rsid w:val="00E50269"/>
    <w:rsid w:val="00E50E61"/>
    <w:rsid w:val="00E510D6"/>
    <w:rsid w:val="00E515CC"/>
    <w:rsid w:val="00E51E95"/>
    <w:rsid w:val="00E53137"/>
    <w:rsid w:val="00E55D96"/>
    <w:rsid w:val="00E57AFA"/>
    <w:rsid w:val="00E6038E"/>
    <w:rsid w:val="00E604FC"/>
    <w:rsid w:val="00E6169D"/>
    <w:rsid w:val="00E61A55"/>
    <w:rsid w:val="00E62815"/>
    <w:rsid w:val="00E62901"/>
    <w:rsid w:val="00E62EC9"/>
    <w:rsid w:val="00E630B3"/>
    <w:rsid w:val="00E63374"/>
    <w:rsid w:val="00E63A36"/>
    <w:rsid w:val="00E668E2"/>
    <w:rsid w:val="00E66DEB"/>
    <w:rsid w:val="00E67B7F"/>
    <w:rsid w:val="00E706ED"/>
    <w:rsid w:val="00E71761"/>
    <w:rsid w:val="00E71D98"/>
    <w:rsid w:val="00E72471"/>
    <w:rsid w:val="00E736B4"/>
    <w:rsid w:val="00E73CD4"/>
    <w:rsid w:val="00E7554E"/>
    <w:rsid w:val="00E762EF"/>
    <w:rsid w:val="00E7631E"/>
    <w:rsid w:val="00E7749B"/>
    <w:rsid w:val="00E77775"/>
    <w:rsid w:val="00E77E41"/>
    <w:rsid w:val="00E8126E"/>
    <w:rsid w:val="00E815CA"/>
    <w:rsid w:val="00E8266E"/>
    <w:rsid w:val="00E82704"/>
    <w:rsid w:val="00E842A6"/>
    <w:rsid w:val="00E843AA"/>
    <w:rsid w:val="00E8524E"/>
    <w:rsid w:val="00E859A8"/>
    <w:rsid w:val="00E85B03"/>
    <w:rsid w:val="00E8620B"/>
    <w:rsid w:val="00E87F11"/>
    <w:rsid w:val="00E91769"/>
    <w:rsid w:val="00E917EF"/>
    <w:rsid w:val="00E92C65"/>
    <w:rsid w:val="00E933CE"/>
    <w:rsid w:val="00E93780"/>
    <w:rsid w:val="00E93CC6"/>
    <w:rsid w:val="00E945AA"/>
    <w:rsid w:val="00E94F0F"/>
    <w:rsid w:val="00E953EB"/>
    <w:rsid w:val="00E96096"/>
    <w:rsid w:val="00E964DA"/>
    <w:rsid w:val="00E96BFB"/>
    <w:rsid w:val="00E975C4"/>
    <w:rsid w:val="00EA0032"/>
    <w:rsid w:val="00EA066C"/>
    <w:rsid w:val="00EA0AE5"/>
    <w:rsid w:val="00EA1019"/>
    <w:rsid w:val="00EA1189"/>
    <w:rsid w:val="00EA17FF"/>
    <w:rsid w:val="00EA2197"/>
    <w:rsid w:val="00EA2D41"/>
    <w:rsid w:val="00EA2D84"/>
    <w:rsid w:val="00EA2F53"/>
    <w:rsid w:val="00EA3784"/>
    <w:rsid w:val="00EA428E"/>
    <w:rsid w:val="00EA46A8"/>
    <w:rsid w:val="00EA476C"/>
    <w:rsid w:val="00EA4BE0"/>
    <w:rsid w:val="00EA5406"/>
    <w:rsid w:val="00EA58BC"/>
    <w:rsid w:val="00EA6615"/>
    <w:rsid w:val="00EA7B2D"/>
    <w:rsid w:val="00EB05F4"/>
    <w:rsid w:val="00EB0669"/>
    <w:rsid w:val="00EB07B1"/>
    <w:rsid w:val="00EB0F08"/>
    <w:rsid w:val="00EB10E2"/>
    <w:rsid w:val="00EB16D6"/>
    <w:rsid w:val="00EB19DC"/>
    <w:rsid w:val="00EB1DF7"/>
    <w:rsid w:val="00EB1F89"/>
    <w:rsid w:val="00EB2E5C"/>
    <w:rsid w:val="00EB2F66"/>
    <w:rsid w:val="00EB425A"/>
    <w:rsid w:val="00EB4948"/>
    <w:rsid w:val="00EB4ECB"/>
    <w:rsid w:val="00EB6146"/>
    <w:rsid w:val="00EB63A0"/>
    <w:rsid w:val="00EB6742"/>
    <w:rsid w:val="00EB748B"/>
    <w:rsid w:val="00EC0781"/>
    <w:rsid w:val="00EC1873"/>
    <w:rsid w:val="00EC1AD2"/>
    <w:rsid w:val="00EC38A3"/>
    <w:rsid w:val="00EC3CCA"/>
    <w:rsid w:val="00EC4150"/>
    <w:rsid w:val="00EC5983"/>
    <w:rsid w:val="00EC599F"/>
    <w:rsid w:val="00EC5B53"/>
    <w:rsid w:val="00EC6A5C"/>
    <w:rsid w:val="00EC75E1"/>
    <w:rsid w:val="00EC7DC0"/>
    <w:rsid w:val="00ED0442"/>
    <w:rsid w:val="00ED08A0"/>
    <w:rsid w:val="00ED0DED"/>
    <w:rsid w:val="00ED1606"/>
    <w:rsid w:val="00ED1CA2"/>
    <w:rsid w:val="00ED3909"/>
    <w:rsid w:val="00ED3A3D"/>
    <w:rsid w:val="00ED4EDA"/>
    <w:rsid w:val="00ED63E6"/>
    <w:rsid w:val="00ED7195"/>
    <w:rsid w:val="00ED7345"/>
    <w:rsid w:val="00ED7A01"/>
    <w:rsid w:val="00EE0484"/>
    <w:rsid w:val="00EE0D77"/>
    <w:rsid w:val="00EE1779"/>
    <w:rsid w:val="00EE1890"/>
    <w:rsid w:val="00EE292A"/>
    <w:rsid w:val="00EE2C26"/>
    <w:rsid w:val="00EE4740"/>
    <w:rsid w:val="00EE52C8"/>
    <w:rsid w:val="00EE58FC"/>
    <w:rsid w:val="00EE788F"/>
    <w:rsid w:val="00EE7A98"/>
    <w:rsid w:val="00EF1229"/>
    <w:rsid w:val="00EF1819"/>
    <w:rsid w:val="00EF2237"/>
    <w:rsid w:val="00EF2778"/>
    <w:rsid w:val="00EF5847"/>
    <w:rsid w:val="00EF6D8B"/>
    <w:rsid w:val="00EF6F43"/>
    <w:rsid w:val="00EF719E"/>
    <w:rsid w:val="00EF78D7"/>
    <w:rsid w:val="00EF7FB2"/>
    <w:rsid w:val="00EF7FE7"/>
    <w:rsid w:val="00F00310"/>
    <w:rsid w:val="00F007DE"/>
    <w:rsid w:val="00F00DE9"/>
    <w:rsid w:val="00F01AB9"/>
    <w:rsid w:val="00F03D91"/>
    <w:rsid w:val="00F03ED4"/>
    <w:rsid w:val="00F04B21"/>
    <w:rsid w:val="00F04FC7"/>
    <w:rsid w:val="00F058CF"/>
    <w:rsid w:val="00F05CC6"/>
    <w:rsid w:val="00F07071"/>
    <w:rsid w:val="00F102D2"/>
    <w:rsid w:val="00F1036F"/>
    <w:rsid w:val="00F10602"/>
    <w:rsid w:val="00F109D2"/>
    <w:rsid w:val="00F11729"/>
    <w:rsid w:val="00F12867"/>
    <w:rsid w:val="00F12BBD"/>
    <w:rsid w:val="00F13102"/>
    <w:rsid w:val="00F1353B"/>
    <w:rsid w:val="00F14224"/>
    <w:rsid w:val="00F154C6"/>
    <w:rsid w:val="00F16A22"/>
    <w:rsid w:val="00F1772E"/>
    <w:rsid w:val="00F17793"/>
    <w:rsid w:val="00F20256"/>
    <w:rsid w:val="00F205FB"/>
    <w:rsid w:val="00F2167D"/>
    <w:rsid w:val="00F218D9"/>
    <w:rsid w:val="00F21F87"/>
    <w:rsid w:val="00F2219C"/>
    <w:rsid w:val="00F229C6"/>
    <w:rsid w:val="00F2361B"/>
    <w:rsid w:val="00F23E07"/>
    <w:rsid w:val="00F2445A"/>
    <w:rsid w:val="00F244B2"/>
    <w:rsid w:val="00F257E8"/>
    <w:rsid w:val="00F260C5"/>
    <w:rsid w:val="00F2623C"/>
    <w:rsid w:val="00F26FA6"/>
    <w:rsid w:val="00F27DD6"/>
    <w:rsid w:val="00F3031E"/>
    <w:rsid w:val="00F306A4"/>
    <w:rsid w:val="00F31C8F"/>
    <w:rsid w:val="00F32586"/>
    <w:rsid w:val="00F325DB"/>
    <w:rsid w:val="00F32808"/>
    <w:rsid w:val="00F336C6"/>
    <w:rsid w:val="00F33C8B"/>
    <w:rsid w:val="00F3473E"/>
    <w:rsid w:val="00F34E5E"/>
    <w:rsid w:val="00F356E8"/>
    <w:rsid w:val="00F36B94"/>
    <w:rsid w:val="00F376B8"/>
    <w:rsid w:val="00F37840"/>
    <w:rsid w:val="00F37F28"/>
    <w:rsid w:val="00F4058D"/>
    <w:rsid w:val="00F40A15"/>
    <w:rsid w:val="00F41E62"/>
    <w:rsid w:val="00F424C7"/>
    <w:rsid w:val="00F42927"/>
    <w:rsid w:val="00F42A30"/>
    <w:rsid w:val="00F42AC1"/>
    <w:rsid w:val="00F436F9"/>
    <w:rsid w:val="00F44AA4"/>
    <w:rsid w:val="00F44ACE"/>
    <w:rsid w:val="00F459AF"/>
    <w:rsid w:val="00F469B2"/>
    <w:rsid w:val="00F470B0"/>
    <w:rsid w:val="00F47EEF"/>
    <w:rsid w:val="00F5022D"/>
    <w:rsid w:val="00F50CF6"/>
    <w:rsid w:val="00F50E05"/>
    <w:rsid w:val="00F515B2"/>
    <w:rsid w:val="00F52756"/>
    <w:rsid w:val="00F52773"/>
    <w:rsid w:val="00F52AD2"/>
    <w:rsid w:val="00F5559D"/>
    <w:rsid w:val="00F56356"/>
    <w:rsid w:val="00F56CFB"/>
    <w:rsid w:val="00F572E4"/>
    <w:rsid w:val="00F57544"/>
    <w:rsid w:val="00F5754B"/>
    <w:rsid w:val="00F57769"/>
    <w:rsid w:val="00F621C8"/>
    <w:rsid w:val="00F62DFE"/>
    <w:rsid w:val="00F62E79"/>
    <w:rsid w:val="00F6343C"/>
    <w:rsid w:val="00F637D7"/>
    <w:rsid w:val="00F6396A"/>
    <w:rsid w:val="00F63B05"/>
    <w:rsid w:val="00F64AEB"/>
    <w:rsid w:val="00F653A5"/>
    <w:rsid w:val="00F65409"/>
    <w:rsid w:val="00F66C4C"/>
    <w:rsid w:val="00F6768A"/>
    <w:rsid w:val="00F67820"/>
    <w:rsid w:val="00F678FF"/>
    <w:rsid w:val="00F70636"/>
    <w:rsid w:val="00F70999"/>
    <w:rsid w:val="00F70F53"/>
    <w:rsid w:val="00F71A1C"/>
    <w:rsid w:val="00F72DB4"/>
    <w:rsid w:val="00F72FA5"/>
    <w:rsid w:val="00F740E9"/>
    <w:rsid w:val="00F74887"/>
    <w:rsid w:val="00F7495A"/>
    <w:rsid w:val="00F75E07"/>
    <w:rsid w:val="00F77D3C"/>
    <w:rsid w:val="00F80E42"/>
    <w:rsid w:val="00F80E86"/>
    <w:rsid w:val="00F8132C"/>
    <w:rsid w:val="00F815EA"/>
    <w:rsid w:val="00F819A9"/>
    <w:rsid w:val="00F824AA"/>
    <w:rsid w:val="00F82F7C"/>
    <w:rsid w:val="00F833F3"/>
    <w:rsid w:val="00F83B5E"/>
    <w:rsid w:val="00F8440F"/>
    <w:rsid w:val="00F8532D"/>
    <w:rsid w:val="00F8593A"/>
    <w:rsid w:val="00F85B65"/>
    <w:rsid w:val="00F86798"/>
    <w:rsid w:val="00F868F0"/>
    <w:rsid w:val="00F908A2"/>
    <w:rsid w:val="00F91F56"/>
    <w:rsid w:val="00F92991"/>
    <w:rsid w:val="00F95E3D"/>
    <w:rsid w:val="00F95EC6"/>
    <w:rsid w:val="00F977DF"/>
    <w:rsid w:val="00F97CF5"/>
    <w:rsid w:val="00F97DD0"/>
    <w:rsid w:val="00FA082F"/>
    <w:rsid w:val="00FA0D88"/>
    <w:rsid w:val="00FA1325"/>
    <w:rsid w:val="00FA1582"/>
    <w:rsid w:val="00FA1603"/>
    <w:rsid w:val="00FA1ADB"/>
    <w:rsid w:val="00FA1DC2"/>
    <w:rsid w:val="00FA2D87"/>
    <w:rsid w:val="00FA32E2"/>
    <w:rsid w:val="00FA5587"/>
    <w:rsid w:val="00FA5640"/>
    <w:rsid w:val="00FA62C6"/>
    <w:rsid w:val="00FA680A"/>
    <w:rsid w:val="00FA7174"/>
    <w:rsid w:val="00FB04DA"/>
    <w:rsid w:val="00FB13A8"/>
    <w:rsid w:val="00FB181A"/>
    <w:rsid w:val="00FB2936"/>
    <w:rsid w:val="00FB2CCE"/>
    <w:rsid w:val="00FB3AEC"/>
    <w:rsid w:val="00FB5007"/>
    <w:rsid w:val="00FB55BC"/>
    <w:rsid w:val="00FB57D7"/>
    <w:rsid w:val="00FB5AE3"/>
    <w:rsid w:val="00FB6009"/>
    <w:rsid w:val="00FB6217"/>
    <w:rsid w:val="00FB78C7"/>
    <w:rsid w:val="00FB7BE3"/>
    <w:rsid w:val="00FC0182"/>
    <w:rsid w:val="00FC1642"/>
    <w:rsid w:val="00FC1EA6"/>
    <w:rsid w:val="00FC2F04"/>
    <w:rsid w:val="00FC3BCF"/>
    <w:rsid w:val="00FC43E8"/>
    <w:rsid w:val="00FD0583"/>
    <w:rsid w:val="00FD2406"/>
    <w:rsid w:val="00FD3712"/>
    <w:rsid w:val="00FD38B3"/>
    <w:rsid w:val="00FD41C3"/>
    <w:rsid w:val="00FD4768"/>
    <w:rsid w:val="00FD4F4A"/>
    <w:rsid w:val="00FD551A"/>
    <w:rsid w:val="00FD60F6"/>
    <w:rsid w:val="00FD6170"/>
    <w:rsid w:val="00FD6906"/>
    <w:rsid w:val="00FD700F"/>
    <w:rsid w:val="00FD75B1"/>
    <w:rsid w:val="00FE059F"/>
    <w:rsid w:val="00FE0DDA"/>
    <w:rsid w:val="00FE1209"/>
    <w:rsid w:val="00FE1211"/>
    <w:rsid w:val="00FE22B5"/>
    <w:rsid w:val="00FE24BD"/>
    <w:rsid w:val="00FE2939"/>
    <w:rsid w:val="00FE2AA1"/>
    <w:rsid w:val="00FE2C1A"/>
    <w:rsid w:val="00FE35F9"/>
    <w:rsid w:val="00FE3C2F"/>
    <w:rsid w:val="00FE47C8"/>
    <w:rsid w:val="00FE4E7C"/>
    <w:rsid w:val="00FE5120"/>
    <w:rsid w:val="00FE5306"/>
    <w:rsid w:val="00FE5E8E"/>
    <w:rsid w:val="00FF1F40"/>
    <w:rsid w:val="00FF22E1"/>
    <w:rsid w:val="00FF37EB"/>
    <w:rsid w:val="00FF4BC1"/>
    <w:rsid w:val="00FF5D15"/>
    <w:rsid w:val="00FF6492"/>
    <w:rsid w:val="00FF65AD"/>
    <w:rsid w:val="00FF6EFA"/>
    <w:rsid w:val="00FF7238"/>
    <w:rsid w:val="0128FE34"/>
    <w:rsid w:val="013605F5"/>
    <w:rsid w:val="013F4064"/>
    <w:rsid w:val="015B4F3F"/>
    <w:rsid w:val="0177DFF5"/>
    <w:rsid w:val="01861BCE"/>
    <w:rsid w:val="01E0955B"/>
    <w:rsid w:val="01ED106B"/>
    <w:rsid w:val="02392BF4"/>
    <w:rsid w:val="0255BDCE"/>
    <w:rsid w:val="0268D80E"/>
    <w:rsid w:val="02D5E926"/>
    <w:rsid w:val="02E73B95"/>
    <w:rsid w:val="02F028DE"/>
    <w:rsid w:val="02F3E4E1"/>
    <w:rsid w:val="0318F70A"/>
    <w:rsid w:val="03302DB5"/>
    <w:rsid w:val="034B2FA3"/>
    <w:rsid w:val="03858CC6"/>
    <w:rsid w:val="03A0B371"/>
    <w:rsid w:val="03B7E04E"/>
    <w:rsid w:val="03DE3CE8"/>
    <w:rsid w:val="046303E5"/>
    <w:rsid w:val="046C6008"/>
    <w:rsid w:val="046D50DE"/>
    <w:rsid w:val="04D8C08C"/>
    <w:rsid w:val="0503EDB2"/>
    <w:rsid w:val="051644E6"/>
    <w:rsid w:val="055AD3D4"/>
    <w:rsid w:val="05742B60"/>
    <w:rsid w:val="0586B2F4"/>
    <w:rsid w:val="05904F84"/>
    <w:rsid w:val="059B3A40"/>
    <w:rsid w:val="05E84A41"/>
    <w:rsid w:val="06136A3A"/>
    <w:rsid w:val="0619C599"/>
    <w:rsid w:val="06429FCE"/>
    <w:rsid w:val="06572A25"/>
    <w:rsid w:val="06728861"/>
    <w:rsid w:val="0694F2B5"/>
    <w:rsid w:val="06B516FB"/>
    <w:rsid w:val="0782971C"/>
    <w:rsid w:val="07B51E31"/>
    <w:rsid w:val="081000D7"/>
    <w:rsid w:val="08215298"/>
    <w:rsid w:val="082B830F"/>
    <w:rsid w:val="082ED926"/>
    <w:rsid w:val="084EA1E8"/>
    <w:rsid w:val="084EF5D4"/>
    <w:rsid w:val="085E3AB7"/>
    <w:rsid w:val="08661075"/>
    <w:rsid w:val="08F1F800"/>
    <w:rsid w:val="090952C1"/>
    <w:rsid w:val="096B276C"/>
    <w:rsid w:val="09A8EE38"/>
    <w:rsid w:val="09FB12E8"/>
    <w:rsid w:val="0A2CF3C4"/>
    <w:rsid w:val="0A60A2A2"/>
    <w:rsid w:val="0A6E2DD4"/>
    <w:rsid w:val="0A905831"/>
    <w:rsid w:val="0A952898"/>
    <w:rsid w:val="0AE653CC"/>
    <w:rsid w:val="0B041D13"/>
    <w:rsid w:val="0B68D0E1"/>
    <w:rsid w:val="0BB4A91A"/>
    <w:rsid w:val="0BC7D152"/>
    <w:rsid w:val="0C56EE49"/>
    <w:rsid w:val="0C5BAA84"/>
    <w:rsid w:val="0C77CC46"/>
    <w:rsid w:val="0C9DC061"/>
    <w:rsid w:val="0CAAAF98"/>
    <w:rsid w:val="0CD6820F"/>
    <w:rsid w:val="0D3D161C"/>
    <w:rsid w:val="0D45C175"/>
    <w:rsid w:val="0DC1573D"/>
    <w:rsid w:val="0E47645F"/>
    <w:rsid w:val="0E6CFE8D"/>
    <w:rsid w:val="0E714942"/>
    <w:rsid w:val="0EE2955C"/>
    <w:rsid w:val="0EE55FE5"/>
    <w:rsid w:val="0EF4F639"/>
    <w:rsid w:val="0F032F53"/>
    <w:rsid w:val="0F1FF376"/>
    <w:rsid w:val="0F761515"/>
    <w:rsid w:val="0F8F6799"/>
    <w:rsid w:val="0F8FCC5F"/>
    <w:rsid w:val="0F9AA062"/>
    <w:rsid w:val="0FF9BB5C"/>
    <w:rsid w:val="10358FC5"/>
    <w:rsid w:val="10364721"/>
    <w:rsid w:val="10B0C0C0"/>
    <w:rsid w:val="10C2D9D6"/>
    <w:rsid w:val="10E537F2"/>
    <w:rsid w:val="1105E686"/>
    <w:rsid w:val="115B30FA"/>
    <w:rsid w:val="11847473"/>
    <w:rsid w:val="1185933C"/>
    <w:rsid w:val="119579FF"/>
    <w:rsid w:val="11A6D033"/>
    <w:rsid w:val="11C1F5ED"/>
    <w:rsid w:val="11EDF1F3"/>
    <w:rsid w:val="11F2FEDC"/>
    <w:rsid w:val="1230DAD6"/>
    <w:rsid w:val="123D9F61"/>
    <w:rsid w:val="123FB4C3"/>
    <w:rsid w:val="1288FABF"/>
    <w:rsid w:val="12C48364"/>
    <w:rsid w:val="12D8866E"/>
    <w:rsid w:val="12DC60A0"/>
    <w:rsid w:val="1360CEEF"/>
    <w:rsid w:val="139B6D8F"/>
    <w:rsid w:val="140338E0"/>
    <w:rsid w:val="1436FD68"/>
    <w:rsid w:val="14709C51"/>
    <w:rsid w:val="1482DE2B"/>
    <w:rsid w:val="14C798FD"/>
    <w:rsid w:val="14E0AA77"/>
    <w:rsid w:val="14F1D5C8"/>
    <w:rsid w:val="15292036"/>
    <w:rsid w:val="15558B3B"/>
    <w:rsid w:val="1581B586"/>
    <w:rsid w:val="1596ABBF"/>
    <w:rsid w:val="15F0D47B"/>
    <w:rsid w:val="161EAE8C"/>
    <w:rsid w:val="162557E4"/>
    <w:rsid w:val="167B8EE0"/>
    <w:rsid w:val="16B93C5D"/>
    <w:rsid w:val="16EA00BD"/>
    <w:rsid w:val="16EFB394"/>
    <w:rsid w:val="1708545E"/>
    <w:rsid w:val="1713543E"/>
    <w:rsid w:val="171FEE33"/>
    <w:rsid w:val="17803538"/>
    <w:rsid w:val="17A4EDF8"/>
    <w:rsid w:val="17DA229F"/>
    <w:rsid w:val="17F12843"/>
    <w:rsid w:val="1805DC4C"/>
    <w:rsid w:val="1835DC59"/>
    <w:rsid w:val="183A2827"/>
    <w:rsid w:val="183E5DC1"/>
    <w:rsid w:val="1840A88F"/>
    <w:rsid w:val="1857861E"/>
    <w:rsid w:val="189324F5"/>
    <w:rsid w:val="18BBBE94"/>
    <w:rsid w:val="18C08958"/>
    <w:rsid w:val="18E21494"/>
    <w:rsid w:val="18F1B1B9"/>
    <w:rsid w:val="1907C049"/>
    <w:rsid w:val="191B16DB"/>
    <w:rsid w:val="19712680"/>
    <w:rsid w:val="198DE220"/>
    <w:rsid w:val="19A74352"/>
    <w:rsid w:val="19DC5701"/>
    <w:rsid w:val="1A0DB986"/>
    <w:rsid w:val="1A19BD01"/>
    <w:rsid w:val="1AAED327"/>
    <w:rsid w:val="1AF83076"/>
    <w:rsid w:val="1AFC1681"/>
    <w:rsid w:val="1B0B5F86"/>
    <w:rsid w:val="1B23948A"/>
    <w:rsid w:val="1B344C7C"/>
    <w:rsid w:val="1B8F26E0"/>
    <w:rsid w:val="1B904CF8"/>
    <w:rsid w:val="1B95490B"/>
    <w:rsid w:val="1B986777"/>
    <w:rsid w:val="1BC4CCBF"/>
    <w:rsid w:val="1BD1C731"/>
    <w:rsid w:val="1C1486AD"/>
    <w:rsid w:val="1C639A58"/>
    <w:rsid w:val="1CE05A59"/>
    <w:rsid w:val="1CE091B9"/>
    <w:rsid w:val="1D55AA32"/>
    <w:rsid w:val="1D79C57D"/>
    <w:rsid w:val="1D8DDB7F"/>
    <w:rsid w:val="1D9DC848"/>
    <w:rsid w:val="1D9E18D4"/>
    <w:rsid w:val="1DA0587D"/>
    <w:rsid w:val="1DA29FB2"/>
    <w:rsid w:val="1DC5A3B3"/>
    <w:rsid w:val="1E0CA49F"/>
    <w:rsid w:val="1E543BEE"/>
    <w:rsid w:val="1E5DEEAC"/>
    <w:rsid w:val="1E819DE2"/>
    <w:rsid w:val="1EAD9F45"/>
    <w:rsid w:val="1EBA6143"/>
    <w:rsid w:val="1EC2B26C"/>
    <w:rsid w:val="1EE18374"/>
    <w:rsid w:val="1EEA3B37"/>
    <w:rsid w:val="1F1A5B3B"/>
    <w:rsid w:val="1F41DDE2"/>
    <w:rsid w:val="1F83F131"/>
    <w:rsid w:val="1FB130B6"/>
    <w:rsid w:val="1FECC291"/>
    <w:rsid w:val="206A8165"/>
    <w:rsid w:val="20840080"/>
    <w:rsid w:val="208C09B0"/>
    <w:rsid w:val="20B80BC9"/>
    <w:rsid w:val="20C5BA81"/>
    <w:rsid w:val="20EB88C7"/>
    <w:rsid w:val="20EC2ADF"/>
    <w:rsid w:val="2128BC8E"/>
    <w:rsid w:val="21360992"/>
    <w:rsid w:val="2142B6AC"/>
    <w:rsid w:val="21526E52"/>
    <w:rsid w:val="21AA45CC"/>
    <w:rsid w:val="21CC14E3"/>
    <w:rsid w:val="21DCCEC5"/>
    <w:rsid w:val="21EFF8AA"/>
    <w:rsid w:val="223D409F"/>
    <w:rsid w:val="227C456F"/>
    <w:rsid w:val="22939516"/>
    <w:rsid w:val="22C91B6D"/>
    <w:rsid w:val="23151DF2"/>
    <w:rsid w:val="237AD48A"/>
    <w:rsid w:val="2386259B"/>
    <w:rsid w:val="23D4E549"/>
    <w:rsid w:val="23D7CC2A"/>
    <w:rsid w:val="23F0C6E5"/>
    <w:rsid w:val="245B08EE"/>
    <w:rsid w:val="24A770F9"/>
    <w:rsid w:val="24BEB4FC"/>
    <w:rsid w:val="250EC73D"/>
    <w:rsid w:val="25486C02"/>
    <w:rsid w:val="256E1A61"/>
    <w:rsid w:val="25ADB197"/>
    <w:rsid w:val="25B0E546"/>
    <w:rsid w:val="26163DE9"/>
    <w:rsid w:val="2620723A"/>
    <w:rsid w:val="26213F3F"/>
    <w:rsid w:val="26C09EB0"/>
    <w:rsid w:val="26F6EB2A"/>
    <w:rsid w:val="271EF171"/>
    <w:rsid w:val="2736FECE"/>
    <w:rsid w:val="274FC708"/>
    <w:rsid w:val="28024BD4"/>
    <w:rsid w:val="2834E6E8"/>
    <w:rsid w:val="285C6F11"/>
    <w:rsid w:val="28648E37"/>
    <w:rsid w:val="2898498A"/>
    <w:rsid w:val="29040611"/>
    <w:rsid w:val="291A9CAD"/>
    <w:rsid w:val="292F1C21"/>
    <w:rsid w:val="2931B69E"/>
    <w:rsid w:val="2944AB4C"/>
    <w:rsid w:val="2946D825"/>
    <w:rsid w:val="29575DE7"/>
    <w:rsid w:val="29702482"/>
    <w:rsid w:val="2A1B8C38"/>
    <w:rsid w:val="2A6BA800"/>
    <w:rsid w:val="2A8FC343"/>
    <w:rsid w:val="2AFBD0E3"/>
    <w:rsid w:val="2B00D614"/>
    <w:rsid w:val="2B14DB9F"/>
    <w:rsid w:val="2B182498"/>
    <w:rsid w:val="2B64855E"/>
    <w:rsid w:val="2B6CDBE6"/>
    <w:rsid w:val="2BE4A37C"/>
    <w:rsid w:val="2C323C0A"/>
    <w:rsid w:val="2C40BB88"/>
    <w:rsid w:val="2C4912E4"/>
    <w:rsid w:val="2C558C8F"/>
    <w:rsid w:val="2C6A82D1"/>
    <w:rsid w:val="2CA2D7DB"/>
    <w:rsid w:val="2CA68EE1"/>
    <w:rsid w:val="2CE3AE45"/>
    <w:rsid w:val="2D900E9A"/>
    <w:rsid w:val="2DA4318A"/>
    <w:rsid w:val="2DA74390"/>
    <w:rsid w:val="2DBAF16F"/>
    <w:rsid w:val="2DD1CD16"/>
    <w:rsid w:val="2DDF48CF"/>
    <w:rsid w:val="2E255A8E"/>
    <w:rsid w:val="2E69688F"/>
    <w:rsid w:val="2E6DC65B"/>
    <w:rsid w:val="2E7D535C"/>
    <w:rsid w:val="2E91C153"/>
    <w:rsid w:val="2EB58F09"/>
    <w:rsid w:val="2ECBB095"/>
    <w:rsid w:val="2F007583"/>
    <w:rsid w:val="2F06241A"/>
    <w:rsid w:val="2F221F69"/>
    <w:rsid w:val="2F2D9BFB"/>
    <w:rsid w:val="2F3C2263"/>
    <w:rsid w:val="2F5288C4"/>
    <w:rsid w:val="2F592A48"/>
    <w:rsid w:val="2F766E49"/>
    <w:rsid w:val="2F9C64A5"/>
    <w:rsid w:val="2FBC6349"/>
    <w:rsid w:val="3000A062"/>
    <w:rsid w:val="305E5E83"/>
    <w:rsid w:val="3072C780"/>
    <w:rsid w:val="307C14D3"/>
    <w:rsid w:val="308B5686"/>
    <w:rsid w:val="30B2219E"/>
    <w:rsid w:val="31338F89"/>
    <w:rsid w:val="313E3CA8"/>
    <w:rsid w:val="314D549A"/>
    <w:rsid w:val="3156281D"/>
    <w:rsid w:val="3187A3C1"/>
    <w:rsid w:val="31E3298E"/>
    <w:rsid w:val="32035157"/>
    <w:rsid w:val="323C8E9E"/>
    <w:rsid w:val="323E03D9"/>
    <w:rsid w:val="3259290E"/>
    <w:rsid w:val="32671A5C"/>
    <w:rsid w:val="32735D5C"/>
    <w:rsid w:val="328CF083"/>
    <w:rsid w:val="32B3D414"/>
    <w:rsid w:val="32EAD0A6"/>
    <w:rsid w:val="32EDBA6B"/>
    <w:rsid w:val="332529CF"/>
    <w:rsid w:val="337B2982"/>
    <w:rsid w:val="33F34AFF"/>
    <w:rsid w:val="34413AD9"/>
    <w:rsid w:val="34A8611D"/>
    <w:rsid w:val="34CF334A"/>
    <w:rsid w:val="34F7E1E4"/>
    <w:rsid w:val="351146D7"/>
    <w:rsid w:val="3522164F"/>
    <w:rsid w:val="3547A2DC"/>
    <w:rsid w:val="357D4DBF"/>
    <w:rsid w:val="3585D1A3"/>
    <w:rsid w:val="3673AC87"/>
    <w:rsid w:val="36ACDA9B"/>
    <w:rsid w:val="36BB88D0"/>
    <w:rsid w:val="36BB8A9B"/>
    <w:rsid w:val="36D54164"/>
    <w:rsid w:val="36DC35B7"/>
    <w:rsid w:val="3701C0D9"/>
    <w:rsid w:val="3707DF30"/>
    <w:rsid w:val="371D8CD7"/>
    <w:rsid w:val="37485438"/>
    <w:rsid w:val="374CC275"/>
    <w:rsid w:val="375D701B"/>
    <w:rsid w:val="375F83A3"/>
    <w:rsid w:val="376E5CE2"/>
    <w:rsid w:val="3771AC10"/>
    <w:rsid w:val="379B4905"/>
    <w:rsid w:val="379C18AE"/>
    <w:rsid w:val="37C49584"/>
    <w:rsid w:val="37CC54D5"/>
    <w:rsid w:val="37CE535D"/>
    <w:rsid w:val="37DA53EB"/>
    <w:rsid w:val="37E7E6CD"/>
    <w:rsid w:val="3804126C"/>
    <w:rsid w:val="384AB54A"/>
    <w:rsid w:val="384FA991"/>
    <w:rsid w:val="3874C9E3"/>
    <w:rsid w:val="38813DFC"/>
    <w:rsid w:val="389D4531"/>
    <w:rsid w:val="38DB9DA7"/>
    <w:rsid w:val="3914ABFC"/>
    <w:rsid w:val="392ABFBC"/>
    <w:rsid w:val="3971C038"/>
    <w:rsid w:val="39875C3F"/>
    <w:rsid w:val="39D0DB02"/>
    <w:rsid w:val="39D6FEA4"/>
    <w:rsid w:val="39DA0DE1"/>
    <w:rsid w:val="39DAF2D2"/>
    <w:rsid w:val="3A16C5FA"/>
    <w:rsid w:val="3A26D4E9"/>
    <w:rsid w:val="3A3C8D8A"/>
    <w:rsid w:val="3A4E2F2C"/>
    <w:rsid w:val="3A603E52"/>
    <w:rsid w:val="3A72F41E"/>
    <w:rsid w:val="3A972012"/>
    <w:rsid w:val="3ABAF159"/>
    <w:rsid w:val="3AC86855"/>
    <w:rsid w:val="3B010AAE"/>
    <w:rsid w:val="3B32ECEF"/>
    <w:rsid w:val="3B4223F5"/>
    <w:rsid w:val="3B547CA4"/>
    <w:rsid w:val="3B7FD007"/>
    <w:rsid w:val="3BC318DA"/>
    <w:rsid w:val="3BF901D9"/>
    <w:rsid w:val="3C07BAFA"/>
    <w:rsid w:val="3C2ACABC"/>
    <w:rsid w:val="3C515FCB"/>
    <w:rsid w:val="3C596EC1"/>
    <w:rsid w:val="3C76AF77"/>
    <w:rsid w:val="3C9DD6FD"/>
    <w:rsid w:val="3CADC50E"/>
    <w:rsid w:val="3CB35D15"/>
    <w:rsid w:val="3CDB0A36"/>
    <w:rsid w:val="3D01BF95"/>
    <w:rsid w:val="3D02AB3E"/>
    <w:rsid w:val="3D302AD6"/>
    <w:rsid w:val="3D3B6780"/>
    <w:rsid w:val="3D40D57A"/>
    <w:rsid w:val="3D48E4B0"/>
    <w:rsid w:val="3D6ED459"/>
    <w:rsid w:val="3D74DA3C"/>
    <w:rsid w:val="3D879E0A"/>
    <w:rsid w:val="3DA30720"/>
    <w:rsid w:val="3DE6D878"/>
    <w:rsid w:val="3E0CDC00"/>
    <w:rsid w:val="3E24B21F"/>
    <w:rsid w:val="3E306D12"/>
    <w:rsid w:val="3E3A29FC"/>
    <w:rsid w:val="3E3A9B46"/>
    <w:rsid w:val="3E437037"/>
    <w:rsid w:val="3EE7ED06"/>
    <w:rsid w:val="3EEFB029"/>
    <w:rsid w:val="3F1DC9D2"/>
    <w:rsid w:val="3F370AF6"/>
    <w:rsid w:val="3F4A3A37"/>
    <w:rsid w:val="3F5850C4"/>
    <w:rsid w:val="3F587C88"/>
    <w:rsid w:val="3FB16F70"/>
    <w:rsid w:val="3FCD7A5A"/>
    <w:rsid w:val="40029F2A"/>
    <w:rsid w:val="4013E0EF"/>
    <w:rsid w:val="4033E073"/>
    <w:rsid w:val="403E2074"/>
    <w:rsid w:val="4045523D"/>
    <w:rsid w:val="408AECE0"/>
    <w:rsid w:val="4094C777"/>
    <w:rsid w:val="40AC96EE"/>
    <w:rsid w:val="40D4B5AF"/>
    <w:rsid w:val="40FAD1F3"/>
    <w:rsid w:val="41320D1D"/>
    <w:rsid w:val="41A312F4"/>
    <w:rsid w:val="41B4AAF1"/>
    <w:rsid w:val="41BC085B"/>
    <w:rsid w:val="41C5D97C"/>
    <w:rsid w:val="426E75D1"/>
    <w:rsid w:val="429A9978"/>
    <w:rsid w:val="42A7FD26"/>
    <w:rsid w:val="4310276B"/>
    <w:rsid w:val="43AA8045"/>
    <w:rsid w:val="43D03659"/>
    <w:rsid w:val="43ED009A"/>
    <w:rsid w:val="4407D3B0"/>
    <w:rsid w:val="44220178"/>
    <w:rsid w:val="4427E98C"/>
    <w:rsid w:val="449FAE96"/>
    <w:rsid w:val="44AD75DE"/>
    <w:rsid w:val="452ABD50"/>
    <w:rsid w:val="4589AD02"/>
    <w:rsid w:val="45BB25CF"/>
    <w:rsid w:val="45BC046C"/>
    <w:rsid w:val="45FDA795"/>
    <w:rsid w:val="464082B8"/>
    <w:rsid w:val="4643EEE8"/>
    <w:rsid w:val="46F68EA7"/>
    <w:rsid w:val="4773AEB1"/>
    <w:rsid w:val="4796DD31"/>
    <w:rsid w:val="4798CD8A"/>
    <w:rsid w:val="479E2A3B"/>
    <w:rsid w:val="47CFA4D5"/>
    <w:rsid w:val="48085327"/>
    <w:rsid w:val="4817E975"/>
    <w:rsid w:val="481C17EC"/>
    <w:rsid w:val="485CC0CD"/>
    <w:rsid w:val="4862FFCA"/>
    <w:rsid w:val="48D103EF"/>
    <w:rsid w:val="492A8F7B"/>
    <w:rsid w:val="4965FE59"/>
    <w:rsid w:val="49B928F2"/>
    <w:rsid w:val="49C0D179"/>
    <w:rsid w:val="49D719C6"/>
    <w:rsid w:val="4A08B195"/>
    <w:rsid w:val="4A0B4ABB"/>
    <w:rsid w:val="4A1ED5E3"/>
    <w:rsid w:val="4A364192"/>
    <w:rsid w:val="4A4052E0"/>
    <w:rsid w:val="4A7898E7"/>
    <w:rsid w:val="4A98DCDC"/>
    <w:rsid w:val="4AC05C7E"/>
    <w:rsid w:val="4ADE46DE"/>
    <w:rsid w:val="4AF5DA46"/>
    <w:rsid w:val="4B6C1144"/>
    <w:rsid w:val="4B84B619"/>
    <w:rsid w:val="4BB6DF59"/>
    <w:rsid w:val="4BC7ACD4"/>
    <w:rsid w:val="4C05424D"/>
    <w:rsid w:val="4C1057D3"/>
    <w:rsid w:val="4C627088"/>
    <w:rsid w:val="4CA3587F"/>
    <w:rsid w:val="4CCDA663"/>
    <w:rsid w:val="4D888DD2"/>
    <w:rsid w:val="4DEA169F"/>
    <w:rsid w:val="4DF357ED"/>
    <w:rsid w:val="4E3F380D"/>
    <w:rsid w:val="4E44E61D"/>
    <w:rsid w:val="4E79F448"/>
    <w:rsid w:val="4E9A8B63"/>
    <w:rsid w:val="4EBA5DA4"/>
    <w:rsid w:val="4ECDC7C6"/>
    <w:rsid w:val="4EDCFD84"/>
    <w:rsid w:val="4F30CA46"/>
    <w:rsid w:val="4F54F4D7"/>
    <w:rsid w:val="4FEE6F2C"/>
    <w:rsid w:val="4FF7BC64"/>
    <w:rsid w:val="50593714"/>
    <w:rsid w:val="50C9665C"/>
    <w:rsid w:val="50E557A4"/>
    <w:rsid w:val="5102CA07"/>
    <w:rsid w:val="512A1EB7"/>
    <w:rsid w:val="513C4537"/>
    <w:rsid w:val="51517D84"/>
    <w:rsid w:val="51861F24"/>
    <w:rsid w:val="52160381"/>
    <w:rsid w:val="524052C0"/>
    <w:rsid w:val="5258CC34"/>
    <w:rsid w:val="525FDEEA"/>
    <w:rsid w:val="5292ECD3"/>
    <w:rsid w:val="52A906C9"/>
    <w:rsid w:val="52D32C68"/>
    <w:rsid w:val="530A3381"/>
    <w:rsid w:val="53263046"/>
    <w:rsid w:val="5328BFAC"/>
    <w:rsid w:val="5381C719"/>
    <w:rsid w:val="53D57AD5"/>
    <w:rsid w:val="53F49C95"/>
    <w:rsid w:val="54648E85"/>
    <w:rsid w:val="546731EB"/>
    <w:rsid w:val="54B9C113"/>
    <w:rsid w:val="54C9CFD2"/>
    <w:rsid w:val="54D4E10A"/>
    <w:rsid w:val="54E944B4"/>
    <w:rsid w:val="54F73D7A"/>
    <w:rsid w:val="5528E85D"/>
    <w:rsid w:val="5555EE84"/>
    <w:rsid w:val="555BB3EB"/>
    <w:rsid w:val="56599047"/>
    <w:rsid w:val="56D5EDEE"/>
    <w:rsid w:val="57263781"/>
    <w:rsid w:val="5762300D"/>
    <w:rsid w:val="5785F71C"/>
    <w:rsid w:val="57C3CAE3"/>
    <w:rsid w:val="57CC90C5"/>
    <w:rsid w:val="5880704B"/>
    <w:rsid w:val="589F3AC4"/>
    <w:rsid w:val="58BCA73C"/>
    <w:rsid w:val="58D637FF"/>
    <w:rsid w:val="58E4C6CF"/>
    <w:rsid w:val="595B57FD"/>
    <w:rsid w:val="598E4089"/>
    <w:rsid w:val="59E52B90"/>
    <w:rsid w:val="5A1F4D9F"/>
    <w:rsid w:val="5A1F9608"/>
    <w:rsid w:val="5A331475"/>
    <w:rsid w:val="5A52F895"/>
    <w:rsid w:val="5A8696A7"/>
    <w:rsid w:val="5A8E5EB2"/>
    <w:rsid w:val="5AA3D0AA"/>
    <w:rsid w:val="5AA8E242"/>
    <w:rsid w:val="5AB92E09"/>
    <w:rsid w:val="5AFCAF89"/>
    <w:rsid w:val="5B505DD7"/>
    <w:rsid w:val="5B63B53E"/>
    <w:rsid w:val="5B687EC0"/>
    <w:rsid w:val="5B6A5F61"/>
    <w:rsid w:val="5B7B8924"/>
    <w:rsid w:val="5B80FBF1"/>
    <w:rsid w:val="5B8559C5"/>
    <w:rsid w:val="5BBB86C0"/>
    <w:rsid w:val="5BEFDFFC"/>
    <w:rsid w:val="5BF56226"/>
    <w:rsid w:val="5C03245D"/>
    <w:rsid w:val="5C9A42BC"/>
    <w:rsid w:val="5CCE0E7E"/>
    <w:rsid w:val="5D32BABE"/>
    <w:rsid w:val="5D546234"/>
    <w:rsid w:val="5D565C7A"/>
    <w:rsid w:val="5D9331F9"/>
    <w:rsid w:val="5DC6C439"/>
    <w:rsid w:val="5E0278BA"/>
    <w:rsid w:val="5E13545E"/>
    <w:rsid w:val="5E26419A"/>
    <w:rsid w:val="5E3DA5CF"/>
    <w:rsid w:val="5E45A76E"/>
    <w:rsid w:val="5EABD278"/>
    <w:rsid w:val="5EBF31C4"/>
    <w:rsid w:val="5ECAD3A9"/>
    <w:rsid w:val="5F26A1E1"/>
    <w:rsid w:val="5F3F3CC2"/>
    <w:rsid w:val="5F5FEA1F"/>
    <w:rsid w:val="5F73E3B6"/>
    <w:rsid w:val="5FABD0B9"/>
    <w:rsid w:val="5FCDCDE4"/>
    <w:rsid w:val="5FD33946"/>
    <w:rsid w:val="600E8C76"/>
    <w:rsid w:val="601ECE55"/>
    <w:rsid w:val="60543646"/>
    <w:rsid w:val="60778EA1"/>
    <w:rsid w:val="608ACFAA"/>
    <w:rsid w:val="60A42AD9"/>
    <w:rsid w:val="60F2A61A"/>
    <w:rsid w:val="6124329D"/>
    <w:rsid w:val="613F8303"/>
    <w:rsid w:val="614B3F1A"/>
    <w:rsid w:val="615421ED"/>
    <w:rsid w:val="6185AA2F"/>
    <w:rsid w:val="6190E1D9"/>
    <w:rsid w:val="61A036C4"/>
    <w:rsid w:val="61AB2B51"/>
    <w:rsid w:val="61AD2AE3"/>
    <w:rsid w:val="61AF90E1"/>
    <w:rsid w:val="61EDEC4E"/>
    <w:rsid w:val="61FD5E4B"/>
    <w:rsid w:val="623CE98D"/>
    <w:rsid w:val="62638EE9"/>
    <w:rsid w:val="62686825"/>
    <w:rsid w:val="626ABAD9"/>
    <w:rsid w:val="6276DD84"/>
    <w:rsid w:val="6295A88F"/>
    <w:rsid w:val="62A1BA8F"/>
    <w:rsid w:val="62A9F2D0"/>
    <w:rsid w:val="62EFF24E"/>
    <w:rsid w:val="6301FAA4"/>
    <w:rsid w:val="6357C2A2"/>
    <w:rsid w:val="638E92FA"/>
    <w:rsid w:val="63A8099C"/>
    <w:rsid w:val="63B8C811"/>
    <w:rsid w:val="64008089"/>
    <w:rsid w:val="6406DBB7"/>
    <w:rsid w:val="642633BD"/>
    <w:rsid w:val="64280BB0"/>
    <w:rsid w:val="6442551B"/>
    <w:rsid w:val="64E88DB6"/>
    <w:rsid w:val="64F0767B"/>
    <w:rsid w:val="64F4E3B1"/>
    <w:rsid w:val="6511CC92"/>
    <w:rsid w:val="6518CF43"/>
    <w:rsid w:val="65237A31"/>
    <w:rsid w:val="6527DE37"/>
    <w:rsid w:val="656E3C41"/>
    <w:rsid w:val="65756891"/>
    <w:rsid w:val="65A95BA6"/>
    <w:rsid w:val="65AE7E46"/>
    <w:rsid w:val="65DA87BB"/>
    <w:rsid w:val="6638E6FF"/>
    <w:rsid w:val="666452FC"/>
    <w:rsid w:val="66751B7E"/>
    <w:rsid w:val="66E4A58C"/>
    <w:rsid w:val="66EEBE40"/>
    <w:rsid w:val="66F40F0F"/>
    <w:rsid w:val="6707003D"/>
    <w:rsid w:val="67C5692B"/>
    <w:rsid w:val="67D89517"/>
    <w:rsid w:val="680BA117"/>
    <w:rsid w:val="682B4231"/>
    <w:rsid w:val="683632FB"/>
    <w:rsid w:val="68446A98"/>
    <w:rsid w:val="686688F5"/>
    <w:rsid w:val="686DE106"/>
    <w:rsid w:val="687B4C3B"/>
    <w:rsid w:val="688BE5F6"/>
    <w:rsid w:val="68E137B5"/>
    <w:rsid w:val="68F748FE"/>
    <w:rsid w:val="6972B452"/>
    <w:rsid w:val="698A5708"/>
    <w:rsid w:val="69C179FD"/>
    <w:rsid w:val="69CFB575"/>
    <w:rsid w:val="69D6F836"/>
    <w:rsid w:val="69E43FFF"/>
    <w:rsid w:val="6A099CE8"/>
    <w:rsid w:val="6A1583F0"/>
    <w:rsid w:val="6A94F3A5"/>
    <w:rsid w:val="6AD27DD3"/>
    <w:rsid w:val="6B0138CD"/>
    <w:rsid w:val="6B262769"/>
    <w:rsid w:val="6B31BEEE"/>
    <w:rsid w:val="6B4C56F9"/>
    <w:rsid w:val="6B71EDBA"/>
    <w:rsid w:val="6B72C897"/>
    <w:rsid w:val="6BA6702C"/>
    <w:rsid w:val="6BD20027"/>
    <w:rsid w:val="6BFC739E"/>
    <w:rsid w:val="6C0001FD"/>
    <w:rsid w:val="6C0EE05B"/>
    <w:rsid w:val="6C199EAB"/>
    <w:rsid w:val="6C2D9303"/>
    <w:rsid w:val="6C3A5EEB"/>
    <w:rsid w:val="6C8C0C03"/>
    <w:rsid w:val="6CB1F58F"/>
    <w:rsid w:val="6CD9B329"/>
    <w:rsid w:val="6D12A07A"/>
    <w:rsid w:val="6D2D193C"/>
    <w:rsid w:val="6D629A84"/>
    <w:rsid w:val="6D6371D7"/>
    <w:rsid w:val="6D7DBF6A"/>
    <w:rsid w:val="6D9E2629"/>
    <w:rsid w:val="6E1050CB"/>
    <w:rsid w:val="6E5209AF"/>
    <w:rsid w:val="6EA1902A"/>
    <w:rsid w:val="6EE4208E"/>
    <w:rsid w:val="6F1BB7FB"/>
    <w:rsid w:val="6F3F6AF0"/>
    <w:rsid w:val="6F67202B"/>
    <w:rsid w:val="6F6AD4DB"/>
    <w:rsid w:val="6F924F33"/>
    <w:rsid w:val="6FD0B60A"/>
    <w:rsid w:val="700FE2E4"/>
    <w:rsid w:val="701A9210"/>
    <w:rsid w:val="704E75BF"/>
    <w:rsid w:val="70B45676"/>
    <w:rsid w:val="70CFC669"/>
    <w:rsid w:val="70E1F51D"/>
    <w:rsid w:val="712945CA"/>
    <w:rsid w:val="71CBCB83"/>
    <w:rsid w:val="72641D9C"/>
    <w:rsid w:val="728E65DF"/>
    <w:rsid w:val="72A0DCAF"/>
    <w:rsid w:val="72D55601"/>
    <w:rsid w:val="72EA2BE0"/>
    <w:rsid w:val="72F058C3"/>
    <w:rsid w:val="73175E6B"/>
    <w:rsid w:val="732CB1F8"/>
    <w:rsid w:val="73347453"/>
    <w:rsid w:val="733B55BE"/>
    <w:rsid w:val="73679BE4"/>
    <w:rsid w:val="73EA8715"/>
    <w:rsid w:val="7408C995"/>
    <w:rsid w:val="740E7879"/>
    <w:rsid w:val="746E56CE"/>
    <w:rsid w:val="7488BE1C"/>
    <w:rsid w:val="74A41DFC"/>
    <w:rsid w:val="74A7712B"/>
    <w:rsid w:val="74BEDE8A"/>
    <w:rsid w:val="74FE9A9C"/>
    <w:rsid w:val="75036C45"/>
    <w:rsid w:val="75606FCC"/>
    <w:rsid w:val="758F3E00"/>
    <w:rsid w:val="75B5601D"/>
    <w:rsid w:val="761B8CAA"/>
    <w:rsid w:val="76441B1B"/>
    <w:rsid w:val="76518DD4"/>
    <w:rsid w:val="765B5512"/>
    <w:rsid w:val="769F3CA6"/>
    <w:rsid w:val="76D8FE0C"/>
    <w:rsid w:val="773100CA"/>
    <w:rsid w:val="775E7B36"/>
    <w:rsid w:val="77607271"/>
    <w:rsid w:val="77812DD5"/>
    <w:rsid w:val="77C7CCFD"/>
    <w:rsid w:val="78413B27"/>
    <w:rsid w:val="78CEE5B8"/>
    <w:rsid w:val="78F0E1BD"/>
    <w:rsid w:val="792E0C01"/>
    <w:rsid w:val="793714FC"/>
    <w:rsid w:val="793B4290"/>
    <w:rsid w:val="794F9019"/>
    <w:rsid w:val="7969E2E0"/>
    <w:rsid w:val="796EF8D9"/>
    <w:rsid w:val="797CCEB4"/>
    <w:rsid w:val="79800174"/>
    <w:rsid w:val="79A965ED"/>
    <w:rsid w:val="79C55686"/>
    <w:rsid w:val="79F3C642"/>
    <w:rsid w:val="7A1C8003"/>
    <w:rsid w:val="7A38D679"/>
    <w:rsid w:val="7A8D21FC"/>
    <w:rsid w:val="7AAB1F0A"/>
    <w:rsid w:val="7ABDEA94"/>
    <w:rsid w:val="7AC7027E"/>
    <w:rsid w:val="7AD712F1"/>
    <w:rsid w:val="7ADE1C6C"/>
    <w:rsid w:val="7ADFEE8C"/>
    <w:rsid w:val="7AF10647"/>
    <w:rsid w:val="7AFE44B0"/>
    <w:rsid w:val="7B0EA5C3"/>
    <w:rsid w:val="7B172A2E"/>
    <w:rsid w:val="7B57338A"/>
    <w:rsid w:val="7B65A0D7"/>
    <w:rsid w:val="7B76E23B"/>
    <w:rsid w:val="7B9F1F66"/>
    <w:rsid w:val="7BB5A775"/>
    <w:rsid w:val="7BC0CFAA"/>
    <w:rsid w:val="7BF26544"/>
    <w:rsid w:val="7BF58302"/>
    <w:rsid w:val="7C14AEE3"/>
    <w:rsid w:val="7C1791BE"/>
    <w:rsid w:val="7C28F25D"/>
    <w:rsid w:val="7C2BF43C"/>
    <w:rsid w:val="7C72E352"/>
    <w:rsid w:val="7C751CFD"/>
    <w:rsid w:val="7D469914"/>
    <w:rsid w:val="7D489EC9"/>
    <w:rsid w:val="7D9B6310"/>
    <w:rsid w:val="7E61FE98"/>
    <w:rsid w:val="7EAB8AF3"/>
    <w:rsid w:val="7ED4EF28"/>
    <w:rsid w:val="7F12F43C"/>
    <w:rsid w:val="7F2A2E00"/>
    <w:rsid w:val="7F8CF929"/>
    <w:rsid w:val="7F8FBC46"/>
    <w:rsid w:val="7F986532"/>
    <w:rsid w:val="7FAB7524"/>
    <w:rsid w:val="7FB71C3A"/>
    <w:rsid w:val="7FB75FAB"/>
    <w:rsid w:val="7FD57679"/>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82F49"/>
  <w15:docId w15:val="{53807AB9-D6CE-4C40-B4F5-98A06EBD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4E4"/>
    <w:pPr>
      <w:jc w:val="both"/>
    </w:pPr>
    <w:rPr>
      <w:sz w:val="24"/>
      <w:szCs w:val="24"/>
      <w:lang w:eastAsia="es-ES"/>
    </w:rPr>
  </w:style>
  <w:style w:type="paragraph" w:styleId="Ttulo1">
    <w:name w:val="heading 1"/>
    <w:basedOn w:val="Normal"/>
    <w:next w:val="Normal"/>
    <w:link w:val="Ttulo1Car"/>
    <w:uiPriority w:val="9"/>
    <w:qFormat/>
    <w:rsid w:val="00BE602E"/>
    <w:pPr>
      <w:keepNext/>
      <w:shd w:val="clear" w:color="auto" w:fill="E0E0E0"/>
      <w:tabs>
        <w:tab w:val="right" w:pos="9360"/>
      </w:tabs>
      <w:suppressAutoHyphens/>
      <w:outlineLvl w:val="0"/>
    </w:pPr>
    <w:rPr>
      <w:b/>
      <w:spacing w:val="-2"/>
      <w:sz w:val="16"/>
    </w:rPr>
  </w:style>
  <w:style w:type="paragraph" w:styleId="Ttulo2">
    <w:name w:val="heading 2"/>
    <w:basedOn w:val="Normal"/>
    <w:next w:val="Normal"/>
    <w:qFormat/>
    <w:rsid w:val="00BE602E"/>
    <w:pPr>
      <w:keepNext/>
      <w:shd w:val="clear" w:color="auto" w:fill="E6E6E6"/>
      <w:outlineLvl w:val="1"/>
    </w:pPr>
    <w:rPr>
      <w:b/>
      <w:bCs/>
      <w:i/>
      <w:iCs/>
    </w:rPr>
  </w:style>
  <w:style w:type="paragraph" w:styleId="Ttulo3">
    <w:name w:val="heading 3"/>
    <w:basedOn w:val="Normal"/>
    <w:next w:val="Normal"/>
    <w:qFormat/>
    <w:rsid w:val="003045C7"/>
    <w:pPr>
      <w:keepNext/>
      <w:spacing w:before="240" w:after="60"/>
      <w:outlineLvl w:val="2"/>
    </w:pPr>
    <w:rPr>
      <w:rFonts w:ascii="Arial" w:hAnsi="Arial" w:cs="Arial"/>
      <w:b/>
      <w:bCs/>
      <w:sz w:val="26"/>
      <w:szCs w:val="26"/>
    </w:rPr>
  </w:style>
  <w:style w:type="paragraph" w:styleId="Ttulo7">
    <w:name w:val="heading 7"/>
    <w:basedOn w:val="Normal"/>
    <w:next w:val="Normal"/>
    <w:qFormat/>
    <w:rsid w:val="00BE602E"/>
    <w:pPr>
      <w:keepNext/>
      <w:tabs>
        <w:tab w:val="left" w:pos="-720"/>
      </w:tabs>
      <w:suppressAutoHyphens/>
      <w:outlineLvl w:val="6"/>
    </w:pPr>
    <w:rPr>
      <w:b/>
      <w:spacing w:val="-2"/>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BE602E"/>
    <w:pPr>
      <w:jc w:val="center"/>
    </w:pPr>
    <w:rPr>
      <w:b/>
      <w:bCs/>
    </w:rPr>
  </w:style>
  <w:style w:type="paragraph" w:styleId="Encabezado">
    <w:name w:val="header"/>
    <w:basedOn w:val="Normal"/>
    <w:link w:val="EncabezadoCar"/>
    <w:uiPriority w:val="99"/>
    <w:rsid w:val="00BE602E"/>
    <w:pPr>
      <w:tabs>
        <w:tab w:val="center" w:pos="4252"/>
        <w:tab w:val="right" w:pos="8504"/>
      </w:tabs>
    </w:pPr>
  </w:style>
  <w:style w:type="paragraph" w:styleId="Textoindependiente">
    <w:name w:val="Body Text"/>
    <w:basedOn w:val="Normal"/>
    <w:rsid w:val="00BE602E"/>
    <w:rPr>
      <w:szCs w:val="20"/>
    </w:rPr>
  </w:style>
  <w:style w:type="character" w:styleId="Hipervnculo">
    <w:name w:val="Hyperlink"/>
    <w:rsid w:val="00BE602E"/>
    <w:rPr>
      <w:color w:val="0000FF"/>
      <w:u w:val="single"/>
    </w:rPr>
  </w:style>
  <w:style w:type="paragraph" w:styleId="Piedepgina">
    <w:name w:val="footer"/>
    <w:basedOn w:val="Normal"/>
    <w:link w:val="PiedepginaCar"/>
    <w:uiPriority w:val="99"/>
    <w:rsid w:val="00BE602E"/>
    <w:pPr>
      <w:tabs>
        <w:tab w:val="center" w:pos="4252"/>
        <w:tab w:val="right" w:pos="8504"/>
      </w:tabs>
    </w:pPr>
  </w:style>
  <w:style w:type="paragraph" w:styleId="Sangradetextonormal">
    <w:name w:val="Body Text Indent"/>
    <w:basedOn w:val="Normal"/>
    <w:rsid w:val="00BE602E"/>
    <w:pPr>
      <w:ind w:left="1080" w:hanging="1080"/>
    </w:pPr>
    <w:rPr>
      <w:b/>
      <w:i/>
      <w:iCs/>
    </w:rPr>
  </w:style>
  <w:style w:type="character" w:styleId="Hipervnculovisitado">
    <w:name w:val="FollowedHyperlink"/>
    <w:rsid w:val="00BE602E"/>
    <w:rPr>
      <w:color w:val="800080"/>
      <w:u w:val="single"/>
    </w:rPr>
  </w:style>
  <w:style w:type="character" w:styleId="Nmerodepgina">
    <w:name w:val="page number"/>
    <w:basedOn w:val="Fuentedeprrafopredeter"/>
    <w:rsid w:val="003045C7"/>
  </w:style>
  <w:style w:type="table" w:styleId="Tablaconcuadrcula">
    <w:name w:val="Table Grid"/>
    <w:basedOn w:val="Tablanormal"/>
    <w:uiPriority w:val="59"/>
    <w:rsid w:val="002A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F1989"/>
    <w:rPr>
      <w:rFonts w:ascii="Tahoma" w:hAnsi="Tahoma" w:cs="Tahoma"/>
      <w:sz w:val="16"/>
      <w:szCs w:val="16"/>
    </w:rPr>
  </w:style>
  <w:style w:type="paragraph" w:styleId="NormalWeb">
    <w:name w:val="Normal (Web)"/>
    <w:basedOn w:val="Normal"/>
    <w:uiPriority w:val="99"/>
    <w:rsid w:val="00EA428E"/>
    <w:pPr>
      <w:spacing w:before="100" w:beforeAutospacing="1" w:after="100" w:afterAutospacing="1"/>
    </w:pPr>
  </w:style>
  <w:style w:type="paragraph" w:styleId="Textoindependiente3">
    <w:name w:val="Body Text 3"/>
    <w:basedOn w:val="Normal"/>
    <w:rsid w:val="00124A6A"/>
    <w:pPr>
      <w:spacing w:after="120"/>
    </w:pPr>
    <w:rPr>
      <w:sz w:val="16"/>
      <w:szCs w:val="16"/>
    </w:rPr>
  </w:style>
  <w:style w:type="paragraph" w:customStyle="1" w:styleId="para">
    <w:name w:val="para"/>
    <w:basedOn w:val="Normal"/>
    <w:rsid w:val="008012E2"/>
    <w:pPr>
      <w:spacing w:before="100" w:beforeAutospacing="1" w:after="150" w:line="330" w:lineRule="atLeast"/>
    </w:pPr>
  </w:style>
  <w:style w:type="paragraph" w:styleId="Mapadeldocumento">
    <w:name w:val="Document Map"/>
    <w:basedOn w:val="Normal"/>
    <w:semiHidden/>
    <w:rsid w:val="00E630B3"/>
    <w:pPr>
      <w:shd w:val="clear" w:color="auto" w:fill="000080"/>
    </w:pPr>
    <w:rPr>
      <w:rFonts w:ascii="Tahoma" w:hAnsi="Tahoma" w:cs="Tahoma"/>
      <w:sz w:val="20"/>
      <w:szCs w:val="20"/>
    </w:rPr>
  </w:style>
  <w:style w:type="paragraph" w:styleId="Prrafodelista">
    <w:name w:val="List Paragraph"/>
    <w:basedOn w:val="Normal"/>
    <w:link w:val="PrrafodelistaCar"/>
    <w:uiPriority w:val="34"/>
    <w:qFormat/>
    <w:rsid w:val="00C54D9F"/>
    <w:pPr>
      <w:ind w:left="720"/>
      <w:contextualSpacing/>
    </w:pPr>
  </w:style>
  <w:style w:type="character" w:customStyle="1" w:styleId="TtuloCar">
    <w:name w:val="Título Car"/>
    <w:basedOn w:val="Fuentedeprrafopredeter"/>
    <w:link w:val="Ttulo"/>
    <w:uiPriority w:val="10"/>
    <w:rsid w:val="00AD2F58"/>
    <w:rPr>
      <w:b/>
      <w:bCs/>
      <w:sz w:val="24"/>
      <w:szCs w:val="24"/>
      <w:lang w:eastAsia="es-ES"/>
    </w:rPr>
  </w:style>
  <w:style w:type="character" w:customStyle="1" w:styleId="PiedepginaCar">
    <w:name w:val="Pie de página Car"/>
    <w:basedOn w:val="Fuentedeprrafopredeter"/>
    <w:link w:val="Piedepgina"/>
    <w:uiPriority w:val="99"/>
    <w:rsid w:val="0003679F"/>
    <w:rPr>
      <w:sz w:val="24"/>
      <w:szCs w:val="24"/>
      <w:lang w:eastAsia="es-ES"/>
    </w:rPr>
  </w:style>
  <w:style w:type="paragraph" w:styleId="Textonotapie">
    <w:name w:val="footnote text"/>
    <w:aliases w:val=" Char Char Char Char, Char Char Char Char Char Char Char, Char Char Char Char Char Char, Char Char Char Char Char Char Char Char Char Char, Char Char Char Char Char Char Char Char Char Char  Char, Char Char Char"/>
    <w:basedOn w:val="Normal"/>
    <w:link w:val="TextonotapieCar"/>
    <w:uiPriority w:val="99"/>
    <w:rsid w:val="00687EEF"/>
    <w:rPr>
      <w:sz w:val="20"/>
      <w:szCs w:val="20"/>
    </w:rPr>
  </w:style>
  <w:style w:type="character" w:customStyle="1" w:styleId="TextonotapieCar">
    <w:name w:val="Texto nota pie Car"/>
    <w:aliases w:val=" Char Char Char Char Car, Char Char Char Char Char Char Char Car, Char Char Char Char Char Char Car, Char Char Char Char Char Char Char Char Char Char Car, Char Char Char Char Char Char Char Char Char Char  Char Car"/>
    <w:basedOn w:val="Fuentedeprrafopredeter"/>
    <w:link w:val="Textonotapie"/>
    <w:uiPriority w:val="99"/>
    <w:rsid w:val="00687EEF"/>
    <w:rPr>
      <w:lang w:eastAsia="es-ES"/>
    </w:rPr>
  </w:style>
  <w:style w:type="character" w:styleId="Refdenotaalpie">
    <w:name w:val="footnote reference"/>
    <w:aliases w:val="Texto de nota al pie,Footnotes refss,Appel note de bas de page,f,Footnote number,referencia nota al pie,BVI fnr,4_G,16 Point,Superscript 6 Point,Footnote Reference Char3,Footnote Reference Char1 Char,Footnote Reference Char Char Char"/>
    <w:basedOn w:val="Fuentedeprrafopredeter"/>
    <w:uiPriority w:val="99"/>
    <w:rsid w:val="00687EEF"/>
    <w:rPr>
      <w:vertAlign w:val="superscript"/>
    </w:rPr>
  </w:style>
  <w:style w:type="character" w:customStyle="1" w:styleId="EncabezadoCar">
    <w:name w:val="Encabezado Car"/>
    <w:basedOn w:val="Fuentedeprrafopredeter"/>
    <w:link w:val="Encabezado"/>
    <w:uiPriority w:val="99"/>
    <w:rsid w:val="00A563D7"/>
    <w:rPr>
      <w:sz w:val="24"/>
      <w:szCs w:val="24"/>
      <w:lang w:eastAsia="es-ES"/>
    </w:rPr>
  </w:style>
  <w:style w:type="paragraph" w:customStyle="1" w:styleId="Articulo">
    <w:name w:val="Articulo"/>
    <w:basedOn w:val="Normal"/>
    <w:rsid w:val="00581CF7"/>
    <w:pPr>
      <w:jc w:val="left"/>
    </w:pPr>
    <w:rPr>
      <w:rFonts w:eastAsiaTheme="minorHAnsi"/>
      <w:b/>
      <w:bCs/>
      <w:caps/>
      <w:lang w:eastAsia="es-CR"/>
    </w:rPr>
  </w:style>
  <w:style w:type="table" w:customStyle="1" w:styleId="Tablaconcuadrcula1">
    <w:name w:val="Tabla con cuadrícula1"/>
    <w:basedOn w:val="Tablanormal"/>
    <w:next w:val="Tablaconcuadrcula"/>
    <w:uiPriority w:val="59"/>
    <w:rsid w:val="006A618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E8E"/>
    <w:pPr>
      <w:autoSpaceDE w:val="0"/>
      <w:autoSpaceDN w:val="0"/>
      <w:adjustRightInd w:val="0"/>
    </w:pPr>
    <w:rPr>
      <w:rFonts w:ascii="Microsoft Sans Serif" w:hAnsi="Microsoft Sans Serif" w:cs="Microsoft Sans Serif"/>
      <w:color w:val="000000"/>
      <w:sz w:val="24"/>
      <w:szCs w:val="24"/>
    </w:rPr>
  </w:style>
  <w:style w:type="paragraph" w:styleId="Sinespaciado">
    <w:name w:val="No Spacing"/>
    <w:uiPriority w:val="1"/>
    <w:qFormat/>
    <w:rsid w:val="00981CBF"/>
    <w:rPr>
      <w:rFonts w:eastAsia="Calibri"/>
      <w:sz w:val="24"/>
      <w:szCs w:val="24"/>
      <w:lang w:val="es-ES" w:eastAsia="es-ES"/>
    </w:rPr>
  </w:style>
  <w:style w:type="character" w:styleId="Textoennegrita">
    <w:name w:val="Strong"/>
    <w:basedOn w:val="Fuentedeprrafopredeter"/>
    <w:uiPriority w:val="22"/>
    <w:qFormat/>
    <w:rsid w:val="00BE0C96"/>
    <w:rPr>
      <w:b/>
      <w:bCs/>
    </w:rPr>
  </w:style>
  <w:style w:type="character" w:styleId="nfasis">
    <w:name w:val="Emphasis"/>
    <w:basedOn w:val="Fuentedeprrafopredeter"/>
    <w:uiPriority w:val="20"/>
    <w:qFormat/>
    <w:rsid w:val="00BE0C96"/>
    <w:rPr>
      <w:i/>
      <w:iCs/>
    </w:rPr>
  </w:style>
  <w:style w:type="character" w:customStyle="1" w:styleId="PrrafodelistaCar">
    <w:name w:val="Párrafo de lista Car"/>
    <w:basedOn w:val="Fuentedeprrafopredeter"/>
    <w:link w:val="Prrafodelista"/>
    <w:uiPriority w:val="34"/>
    <w:locked/>
    <w:rsid w:val="000D0CF2"/>
    <w:rPr>
      <w:sz w:val="24"/>
      <w:szCs w:val="24"/>
      <w:lang w:eastAsia="es-ES"/>
    </w:rPr>
  </w:style>
  <w:style w:type="paragraph" w:customStyle="1" w:styleId="paragraph">
    <w:name w:val="paragraph"/>
    <w:basedOn w:val="Normal"/>
    <w:rsid w:val="006501EC"/>
    <w:pPr>
      <w:spacing w:before="100" w:beforeAutospacing="1" w:after="100" w:afterAutospacing="1"/>
      <w:jc w:val="left"/>
    </w:pPr>
    <w:rPr>
      <w:lang w:eastAsia="es-CR"/>
    </w:rPr>
  </w:style>
  <w:style w:type="character" w:customStyle="1" w:styleId="normaltextrun">
    <w:name w:val="normaltextrun"/>
    <w:basedOn w:val="Fuentedeprrafopredeter"/>
    <w:rsid w:val="006501EC"/>
  </w:style>
  <w:style w:type="character" w:customStyle="1" w:styleId="eop">
    <w:name w:val="eop"/>
    <w:basedOn w:val="Fuentedeprrafopredeter"/>
    <w:rsid w:val="006501EC"/>
  </w:style>
  <w:style w:type="character" w:customStyle="1" w:styleId="Mencinsinresolver1">
    <w:name w:val="Mención sin resolver1"/>
    <w:basedOn w:val="Fuentedeprrafopredeter"/>
    <w:uiPriority w:val="99"/>
    <w:semiHidden/>
    <w:unhideWhenUsed/>
    <w:rsid w:val="00D819D7"/>
    <w:rPr>
      <w:color w:val="605E5C"/>
      <w:shd w:val="clear" w:color="auto" w:fill="E1DFDD"/>
    </w:rPr>
  </w:style>
  <w:style w:type="character" w:styleId="Textodelmarcadordeposicin">
    <w:name w:val="Placeholder Text"/>
    <w:basedOn w:val="Fuentedeprrafopredeter"/>
    <w:uiPriority w:val="99"/>
    <w:semiHidden/>
    <w:rsid w:val="00523BEB"/>
    <w:rPr>
      <w:color w:val="808080"/>
    </w:rPr>
  </w:style>
  <w:style w:type="character" w:customStyle="1" w:styleId="apple-converted-space">
    <w:name w:val="apple-converted-space"/>
    <w:basedOn w:val="Fuentedeprrafopredeter"/>
    <w:rsid w:val="00E85B03"/>
  </w:style>
  <w:style w:type="character" w:customStyle="1" w:styleId="A1">
    <w:name w:val="A1"/>
    <w:uiPriority w:val="99"/>
    <w:rsid w:val="00E85B03"/>
    <w:rPr>
      <w:rFonts w:cs="Palatino LT Std"/>
      <w:color w:val="000000"/>
      <w:sz w:val="22"/>
      <w:szCs w:val="22"/>
    </w:rPr>
  </w:style>
  <w:style w:type="character" w:styleId="Mencinsinresolver">
    <w:name w:val="Unresolved Mention"/>
    <w:basedOn w:val="Fuentedeprrafopredeter"/>
    <w:uiPriority w:val="99"/>
    <w:semiHidden/>
    <w:unhideWhenUsed/>
    <w:rsid w:val="00BF146B"/>
    <w:rPr>
      <w:color w:val="605E5C"/>
      <w:shd w:val="clear" w:color="auto" w:fill="E1DFDD"/>
    </w:rPr>
  </w:style>
  <w:style w:type="character" w:customStyle="1" w:styleId="Ttulo1Car">
    <w:name w:val="Título 1 Car"/>
    <w:basedOn w:val="Fuentedeprrafopredeter"/>
    <w:link w:val="Ttulo1"/>
    <w:uiPriority w:val="9"/>
    <w:rsid w:val="00CC3929"/>
    <w:rPr>
      <w:b/>
      <w:spacing w:val="-2"/>
      <w:sz w:val="16"/>
      <w:szCs w:val="24"/>
      <w:shd w:val="clear" w:color="auto" w:fill="E0E0E0"/>
      <w:lang w:eastAsia="es-ES"/>
    </w:rPr>
  </w:style>
  <w:style w:type="paragraph" w:styleId="Bibliografa">
    <w:name w:val="Bibliography"/>
    <w:basedOn w:val="Normal"/>
    <w:next w:val="Normal"/>
    <w:uiPriority w:val="37"/>
    <w:unhideWhenUsed/>
    <w:rsid w:val="00CC3929"/>
  </w:style>
  <w:style w:type="character" w:customStyle="1" w:styleId="spelle">
    <w:name w:val="spelle"/>
    <w:basedOn w:val="Fuentedeprrafopredeter"/>
    <w:rsid w:val="002B2623"/>
  </w:style>
  <w:style w:type="character" w:styleId="Refdecomentario">
    <w:name w:val="annotation reference"/>
    <w:basedOn w:val="Fuentedeprrafopredeter"/>
    <w:uiPriority w:val="99"/>
    <w:semiHidden/>
    <w:unhideWhenUsed/>
    <w:rsid w:val="002B2623"/>
  </w:style>
  <w:style w:type="character" w:customStyle="1" w:styleId="msodel0">
    <w:name w:val="msodel"/>
    <w:basedOn w:val="Fuentedeprrafopredeter"/>
    <w:rsid w:val="003C7D7F"/>
  </w:style>
  <w:style w:type="character" w:customStyle="1" w:styleId="msoins0">
    <w:name w:val="msoins"/>
    <w:basedOn w:val="Fuentedeprrafopredeter"/>
    <w:rsid w:val="00D62A92"/>
  </w:style>
  <w:style w:type="paragraph" w:styleId="Textocomentario">
    <w:name w:val="annotation text"/>
    <w:basedOn w:val="Normal"/>
    <w:link w:val="TextocomentarioCar"/>
    <w:uiPriority w:val="99"/>
    <w:semiHidden/>
    <w:unhideWhenUsed/>
    <w:rsid w:val="00934DB5"/>
    <w:pPr>
      <w:contextualSpacing/>
    </w:pPr>
    <w:rPr>
      <w:rFonts w:ascii="Arial" w:eastAsiaTheme="minorHAnsi" w:hAnsi="Arial" w:cstheme="minorBidi"/>
      <w:sz w:val="20"/>
      <w:szCs w:val="20"/>
      <w:lang w:eastAsia="en-US"/>
    </w:rPr>
  </w:style>
  <w:style w:type="character" w:customStyle="1" w:styleId="TextocomentarioCar">
    <w:name w:val="Texto comentario Car"/>
    <w:basedOn w:val="Fuentedeprrafopredeter"/>
    <w:link w:val="Textocomentario"/>
    <w:uiPriority w:val="99"/>
    <w:semiHidden/>
    <w:rsid w:val="00934DB5"/>
    <w:rPr>
      <w:rFonts w:ascii="Arial" w:eastAsiaTheme="minorHAnsi" w:hAnsi="Arial" w:cstheme="minorBidi"/>
      <w:lang w:eastAsia="en-US"/>
    </w:rPr>
  </w:style>
  <w:style w:type="paragraph" w:customStyle="1" w:styleId="Pa15">
    <w:name w:val="Pa15"/>
    <w:basedOn w:val="Default"/>
    <w:next w:val="Default"/>
    <w:uiPriority w:val="99"/>
    <w:rsid w:val="0041347E"/>
    <w:pPr>
      <w:spacing w:line="221" w:lineRule="atLeast"/>
    </w:pPr>
    <w:rPr>
      <w:rFonts w:ascii="Open Sans" w:hAnsi="Open Sans" w:cs="Times New Roman"/>
      <w:color w:val="auto"/>
    </w:rPr>
  </w:style>
  <w:style w:type="character" w:customStyle="1" w:styleId="A9">
    <w:name w:val="A9"/>
    <w:uiPriority w:val="99"/>
    <w:rsid w:val="00764382"/>
    <w:rPr>
      <w:rFonts w:cs="Open Sans SemiBold"/>
      <w:b/>
      <w:bCs/>
      <w:color w:val="000000"/>
      <w:sz w:val="22"/>
      <w:szCs w:val="22"/>
      <w:u w:val="single"/>
    </w:rPr>
  </w:style>
  <w:style w:type="character" w:customStyle="1" w:styleId="NingunoA">
    <w:name w:val="Ninguno A"/>
    <w:rsid w:val="00B8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480">
      <w:bodyDiv w:val="1"/>
      <w:marLeft w:val="0"/>
      <w:marRight w:val="0"/>
      <w:marTop w:val="0"/>
      <w:marBottom w:val="0"/>
      <w:divBdr>
        <w:top w:val="none" w:sz="0" w:space="0" w:color="auto"/>
        <w:left w:val="none" w:sz="0" w:space="0" w:color="auto"/>
        <w:bottom w:val="none" w:sz="0" w:space="0" w:color="auto"/>
        <w:right w:val="none" w:sz="0" w:space="0" w:color="auto"/>
      </w:divBdr>
    </w:div>
    <w:div w:id="22051242">
      <w:bodyDiv w:val="1"/>
      <w:marLeft w:val="0"/>
      <w:marRight w:val="0"/>
      <w:marTop w:val="0"/>
      <w:marBottom w:val="0"/>
      <w:divBdr>
        <w:top w:val="none" w:sz="0" w:space="0" w:color="auto"/>
        <w:left w:val="none" w:sz="0" w:space="0" w:color="auto"/>
        <w:bottom w:val="none" w:sz="0" w:space="0" w:color="auto"/>
        <w:right w:val="none" w:sz="0" w:space="0" w:color="auto"/>
      </w:divBdr>
    </w:div>
    <w:div w:id="24134476">
      <w:bodyDiv w:val="1"/>
      <w:marLeft w:val="0"/>
      <w:marRight w:val="0"/>
      <w:marTop w:val="0"/>
      <w:marBottom w:val="0"/>
      <w:divBdr>
        <w:top w:val="none" w:sz="0" w:space="0" w:color="auto"/>
        <w:left w:val="none" w:sz="0" w:space="0" w:color="auto"/>
        <w:bottom w:val="none" w:sz="0" w:space="0" w:color="auto"/>
        <w:right w:val="none" w:sz="0" w:space="0" w:color="auto"/>
      </w:divBdr>
    </w:div>
    <w:div w:id="29962740">
      <w:bodyDiv w:val="1"/>
      <w:marLeft w:val="0"/>
      <w:marRight w:val="0"/>
      <w:marTop w:val="0"/>
      <w:marBottom w:val="0"/>
      <w:divBdr>
        <w:top w:val="none" w:sz="0" w:space="0" w:color="auto"/>
        <w:left w:val="none" w:sz="0" w:space="0" w:color="auto"/>
        <w:bottom w:val="none" w:sz="0" w:space="0" w:color="auto"/>
        <w:right w:val="none" w:sz="0" w:space="0" w:color="auto"/>
      </w:divBdr>
      <w:divsChild>
        <w:div w:id="1413812582">
          <w:marLeft w:val="547"/>
          <w:marRight w:val="0"/>
          <w:marTop w:val="0"/>
          <w:marBottom w:val="0"/>
          <w:divBdr>
            <w:top w:val="none" w:sz="0" w:space="0" w:color="auto"/>
            <w:left w:val="none" w:sz="0" w:space="0" w:color="auto"/>
            <w:bottom w:val="none" w:sz="0" w:space="0" w:color="auto"/>
            <w:right w:val="none" w:sz="0" w:space="0" w:color="auto"/>
          </w:divBdr>
        </w:div>
      </w:divsChild>
    </w:div>
    <w:div w:id="31004127">
      <w:bodyDiv w:val="1"/>
      <w:marLeft w:val="0"/>
      <w:marRight w:val="0"/>
      <w:marTop w:val="0"/>
      <w:marBottom w:val="0"/>
      <w:divBdr>
        <w:top w:val="none" w:sz="0" w:space="0" w:color="auto"/>
        <w:left w:val="none" w:sz="0" w:space="0" w:color="auto"/>
        <w:bottom w:val="none" w:sz="0" w:space="0" w:color="auto"/>
        <w:right w:val="none" w:sz="0" w:space="0" w:color="auto"/>
      </w:divBdr>
    </w:div>
    <w:div w:id="88475372">
      <w:bodyDiv w:val="1"/>
      <w:marLeft w:val="0"/>
      <w:marRight w:val="0"/>
      <w:marTop w:val="0"/>
      <w:marBottom w:val="0"/>
      <w:divBdr>
        <w:top w:val="none" w:sz="0" w:space="0" w:color="auto"/>
        <w:left w:val="none" w:sz="0" w:space="0" w:color="auto"/>
        <w:bottom w:val="none" w:sz="0" w:space="0" w:color="auto"/>
        <w:right w:val="none" w:sz="0" w:space="0" w:color="auto"/>
      </w:divBdr>
    </w:div>
    <w:div w:id="95488969">
      <w:bodyDiv w:val="1"/>
      <w:marLeft w:val="0"/>
      <w:marRight w:val="0"/>
      <w:marTop w:val="0"/>
      <w:marBottom w:val="0"/>
      <w:divBdr>
        <w:top w:val="none" w:sz="0" w:space="0" w:color="auto"/>
        <w:left w:val="none" w:sz="0" w:space="0" w:color="auto"/>
        <w:bottom w:val="none" w:sz="0" w:space="0" w:color="auto"/>
        <w:right w:val="none" w:sz="0" w:space="0" w:color="auto"/>
      </w:divBdr>
    </w:div>
    <w:div w:id="102266887">
      <w:bodyDiv w:val="1"/>
      <w:marLeft w:val="0"/>
      <w:marRight w:val="0"/>
      <w:marTop w:val="0"/>
      <w:marBottom w:val="0"/>
      <w:divBdr>
        <w:top w:val="none" w:sz="0" w:space="0" w:color="auto"/>
        <w:left w:val="none" w:sz="0" w:space="0" w:color="auto"/>
        <w:bottom w:val="none" w:sz="0" w:space="0" w:color="auto"/>
        <w:right w:val="none" w:sz="0" w:space="0" w:color="auto"/>
      </w:divBdr>
    </w:div>
    <w:div w:id="109513506">
      <w:bodyDiv w:val="1"/>
      <w:marLeft w:val="0"/>
      <w:marRight w:val="0"/>
      <w:marTop w:val="0"/>
      <w:marBottom w:val="0"/>
      <w:divBdr>
        <w:top w:val="none" w:sz="0" w:space="0" w:color="auto"/>
        <w:left w:val="none" w:sz="0" w:space="0" w:color="auto"/>
        <w:bottom w:val="none" w:sz="0" w:space="0" w:color="auto"/>
        <w:right w:val="none" w:sz="0" w:space="0" w:color="auto"/>
      </w:divBdr>
    </w:div>
    <w:div w:id="115025806">
      <w:bodyDiv w:val="1"/>
      <w:marLeft w:val="0"/>
      <w:marRight w:val="0"/>
      <w:marTop w:val="0"/>
      <w:marBottom w:val="0"/>
      <w:divBdr>
        <w:top w:val="none" w:sz="0" w:space="0" w:color="auto"/>
        <w:left w:val="none" w:sz="0" w:space="0" w:color="auto"/>
        <w:bottom w:val="none" w:sz="0" w:space="0" w:color="auto"/>
        <w:right w:val="none" w:sz="0" w:space="0" w:color="auto"/>
      </w:divBdr>
    </w:div>
    <w:div w:id="126777721">
      <w:bodyDiv w:val="1"/>
      <w:marLeft w:val="0"/>
      <w:marRight w:val="0"/>
      <w:marTop w:val="0"/>
      <w:marBottom w:val="0"/>
      <w:divBdr>
        <w:top w:val="none" w:sz="0" w:space="0" w:color="auto"/>
        <w:left w:val="none" w:sz="0" w:space="0" w:color="auto"/>
        <w:bottom w:val="none" w:sz="0" w:space="0" w:color="auto"/>
        <w:right w:val="none" w:sz="0" w:space="0" w:color="auto"/>
      </w:divBdr>
    </w:div>
    <w:div w:id="129910069">
      <w:bodyDiv w:val="1"/>
      <w:marLeft w:val="0"/>
      <w:marRight w:val="0"/>
      <w:marTop w:val="0"/>
      <w:marBottom w:val="0"/>
      <w:divBdr>
        <w:top w:val="none" w:sz="0" w:space="0" w:color="auto"/>
        <w:left w:val="none" w:sz="0" w:space="0" w:color="auto"/>
        <w:bottom w:val="none" w:sz="0" w:space="0" w:color="auto"/>
        <w:right w:val="none" w:sz="0" w:space="0" w:color="auto"/>
      </w:divBdr>
    </w:div>
    <w:div w:id="158271693">
      <w:bodyDiv w:val="1"/>
      <w:marLeft w:val="0"/>
      <w:marRight w:val="0"/>
      <w:marTop w:val="0"/>
      <w:marBottom w:val="0"/>
      <w:divBdr>
        <w:top w:val="none" w:sz="0" w:space="0" w:color="auto"/>
        <w:left w:val="none" w:sz="0" w:space="0" w:color="auto"/>
        <w:bottom w:val="none" w:sz="0" w:space="0" w:color="auto"/>
        <w:right w:val="none" w:sz="0" w:space="0" w:color="auto"/>
      </w:divBdr>
    </w:div>
    <w:div w:id="164515678">
      <w:bodyDiv w:val="1"/>
      <w:marLeft w:val="0"/>
      <w:marRight w:val="0"/>
      <w:marTop w:val="0"/>
      <w:marBottom w:val="0"/>
      <w:divBdr>
        <w:top w:val="none" w:sz="0" w:space="0" w:color="auto"/>
        <w:left w:val="none" w:sz="0" w:space="0" w:color="auto"/>
        <w:bottom w:val="none" w:sz="0" w:space="0" w:color="auto"/>
        <w:right w:val="none" w:sz="0" w:space="0" w:color="auto"/>
      </w:divBdr>
    </w:div>
    <w:div w:id="186214618">
      <w:bodyDiv w:val="1"/>
      <w:marLeft w:val="0"/>
      <w:marRight w:val="0"/>
      <w:marTop w:val="0"/>
      <w:marBottom w:val="0"/>
      <w:divBdr>
        <w:top w:val="none" w:sz="0" w:space="0" w:color="auto"/>
        <w:left w:val="none" w:sz="0" w:space="0" w:color="auto"/>
        <w:bottom w:val="none" w:sz="0" w:space="0" w:color="auto"/>
        <w:right w:val="none" w:sz="0" w:space="0" w:color="auto"/>
      </w:divBdr>
    </w:div>
    <w:div w:id="201132253">
      <w:bodyDiv w:val="1"/>
      <w:marLeft w:val="0"/>
      <w:marRight w:val="0"/>
      <w:marTop w:val="0"/>
      <w:marBottom w:val="0"/>
      <w:divBdr>
        <w:top w:val="none" w:sz="0" w:space="0" w:color="auto"/>
        <w:left w:val="none" w:sz="0" w:space="0" w:color="auto"/>
        <w:bottom w:val="none" w:sz="0" w:space="0" w:color="auto"/>
        <w:right w:val="none" w:sz="0" w:space="0" w:color="auto"/>
      </w:divBdr>
      <w:divsChild>
        <w:div w:id="985890148">
          <w:marLeft w:val="547"/>
          <w:marRight w:val="0"/>
          <w:marTop w:val="0"/>
          <w:marBottom w:val="0"/>
          <w:divBdr>
            <w:top w:val="none" w:sz="0" w:space="0" w:color="auto"/>
            <w:left w:val="none" w:sz="0" w:space="0" w:color="auto"/>
            <w:bottom w:val="none" w:sz="0" w:space="0" w:color="auto"/>
            <w:right w:val="none" w:sz="0" w:space="0" w:color="auto"/>
          </w:divBdr>
        </w:div>
      </w:divsChild>
    </w:div>
    <w:div w:id="225915852">
      <w:bodyDiv w:val="1"/>
      <w:marLeft w:val="0"/>
      <w:marRight w:val="0"/>
      <w:marTop w:val="0"/>
      <w:marBottom w:val="0"/>
      <w:divBdr>
        <w:top w:val="none" w:sz="0" w:space="0" w:color="auto"/>
        <w:left w:val="none" w:sz="0" w:space="0" w:color="auto"/>
        <w:bottom w:val="none" w:sz="0" w:space="0" w:color="auto"/>
        <w:right w:val="none" w:sz="0" w:space="0" w:color="auto"/>
      </w:divBdr>
    </w:div>
    <w:div w:id="356925617">
      <w:bodyDiv w:val="1"/>
      <w:marLeft w:val="0"/>
      <w:marRight w:val="0"/>
      <w:marTop w:val="0"/>
      <w:marBottom w:val="0"/>
      <w:divBdr>
        <w:top w:val="none" w:sz="0" w:space="0" w:color="auto"/>
        <w:left w:val="none" w:sz="0" w:space="0" w:color="auto"/>
        <w:bottom w:val="none" w:sz="0" w:space="0" w:color="auto"/>
        <w:right w:val="none" w:sz="0" w:space="0" w:color="auto"/>
      </w:divBdr>
    </w:div>
    <w:div w:id="368071998">
      <w:bodyDiv w:val="1"/>
      <w:marLeft w:val="0"/>
      <w:marRight w:val="0"/>
      <w:marTop w:val="0"/>
      <w:marBottom w:val="0"/>
      <w:divBdr>
        <w:top w:val="none" w:sz="0" w:space="0" w:color="auto"/>
        <w:left w:val="none" w:sz="0" w:space="0" w:color="auto"/>
        <w:bottom w:val="none" w:sz="0" w:space="0" w:color="auto"/>
        <w:right w:val="none" w:sz="0" w:space="0" w:color="auto"/>
      </w:divBdr>
    </w:div>
    <w:div w:id="371459327">
      <w:bodyDiv w:val="1"/>
      <w:marLeft w:val="0"/>
      <w:marRight w:val="0"/>
      <w:marTop w:val="0"/>
      <w:marBottom w:val="0"/>
      <w:divBdr>
        <w:top w:val="none" w:sz="0" w:space="0" w:color="auto"/>
        <w:left w:val="none" w:sz="0" w:space="0" w:color="auto"/>
        <w:bottom w:val="none" w:sz="0" w:space="0" w:color="auto"/>
        <w:right w:val="none" w:sz="0" w:space="0" w:color="auto"/>
      </w:divBdr>
    </w:div>
    <w:div w:id="377752299">
      <w:bodyDiv w:val="1"/>
      <w:marLeft w:val="0"/>
      <w:marRight w:val="0"/>
      <w:marTop w:val="0"/>
      <w:marBottom w:val="0"/>
      <w:divBdr>
        <w:top w:val="none" w:sz="0" w:space="0" w:color="auto"/>
        <w:left w:val="none" w:sz="0" w:space="0" w:color="auto"/>
        <w:bottom w:val="none" w:sz="0" w:space="0" w:color="auto"/>
        <w:right w:val="none" w:sz="0" w:space="0" w:color="auto"/>
      </w:divBdr>
    </w:div>
    <w:div w:id="391731099">
      <w:bodyDiv w:val="1"/>
      <w:marLeft w:val="0"/>
      <w:marRight w:val="0"/>
      <w:marTop w:val="0"/>
      <w:marBottom w:val="0"/>
      <w:divBdr>
        <w:top w:val="none" w:sz="0" w:space="0" w:color="auto"/>
        <w:left w:val="none" w:sz="0" w:space="0" w:color="auto"/>
        <w:bottom w:val="none" w:sz="0" w:space="0" w:color="auto"/>
        <w:right w:val="none" w:sz="0" w:space="0" w:color="auto"/>
      </w:divBdr>
    </w:div>
    <w:div w:id="395203494">
      <w:bodyDiv w:val="1"/>
      <w:marLeft w:val="0"/>
      <w:marRight w:val="0"/>
      <w:marTop w:val="0"/>
      <w:marBottom w:val="0"/>
      <w:divBdr>
        <w:top w:val="none" w:sz="0" w:space="0" w:color="auto"/>
        <w:left w:val="none" w:sz="0" w:space="0" w:color="auto"/>
        <w:bottom w:val="none" w:sz="0" w:space="0" w:color="auto"/>
        <w:right w:val="none" w:sz="0" w:space="0" w:color="auto"/>
      </w:divBdr>
    </w:div>
    <w:div w:id="399593773">
      <w:bodyDiv w:val="1"/>
      <w:marLeft w:val="0"/>
      <w:marRight w:val="0"/>
      <w:marTop w:val="0"/>
      <w:marBottom w:val="0"/>
      <w:divBdr>
        <w:top w:val="none" w:sz="0" w:space="0" w:color="auto"/>
        <w:left w:val="none" w:sz="0" w:space="0" w:color="auto"/>
        <w:bottom w:val="none" w:sz="0" w:space="0" w:color="auto"/>
        <w:right w:val="none" w:sz="0" w:space="0" w:color="auto"/>
      </w:divBdr>
    </w:div>
    <w:div w:id="434982093">
      <w:bodyDiv w:val="1"/>
      <w:marLeft w:val="0"/>
      <w:marRight w:val="0"/>
      <w:marTop w:val="0"/>
      <w:marBottom w:val="0"/>
      <w:divBdr>
        <w:top w:val="none" w:sz="0" w:space="0" w:color="auto"/>
        <w:left w:val="none" w:sz="0" w:space="0" w:color="auto"/>
        <w:bottom w:val="none" w:sz="0" w:space="0" w:color="auto"/>
        <w:right w:val="none" w:sz="0" w:space="0" w:color="auto"/>
      </w:divBdr>
    </w:div>
    <w:div w:id="472403738">
      <w:bodyDiv w:val="1"/>
      <w:marLeft w:val="0"/>
      <w:marRight w:val="0"/>
      <w:marTop w:val="0"/>
      <w:marBottom w:val="0"/>
      <w:divBdr>
        <w:top w:val="none" w:sz="0" w:space="0" w:color="auto"/>
        <w:left w:val="none" w:sz="0" w:space="0" w:color="auto"/>
        <w:bottom w:val="none" w:sz="0" w:space="0" w:color="auto"/>
        <w:right w:val="none" w:sz="0" w:space="0" w:color="auto"/>
      </w:divBdr>
    </w:div>
    <w:div w:id="474375474">
      <w:bodyDiv w:val="1"/>
      <w:marLeft w:val="0"/>
      <w:marRight w:val="0"/>
      <w:marTop w:val="0"/>
      <w:marBottom w:val="0"/>
      <w:divBdr>
        <w:top w:val="none" w:sz="0" w:space="0" w:color="auto"/>
        <w:left w:val="none" w:sz="0" w:space="0" w:color="auto"/>
        <w:bottom w:val="none" w:sz="0" w:space="0" w:color="auto"/>
        <w:right w:val="none" w:sz="0" w:space="0" w:color="auto"/>
      </w:divBdr>
    </w:div>
    <w:div w:id="513882669">
      <w:bodyDiv w:val="1"/>
      <w:marLeft w:val="0"/>
      <w:marRight w:val="0"/>
      <w:marTop w:val="0"/>
      <w:marBottom w:val="0"/>
      <w:divBdr>
        <w:top w:val="none" w:sz="0" w:space="0" w:color="auto"/>
        <w:left w:val="none" w:sz="0" w:space="0" w:color="auto"/>
        <w:bottom w:val="none" w:sz="0" w:space="0" w:color="auto"/>
        <w:right w:val="none" w:sz="0" w:space="0" w:color="auto"/>
      </w:divBdr>
    </w:div>
    <w:div w:id="544759278">
      <w:bodyDiv w:val="1"/>
      <w:marLeft w:val="0"/>
      <w:marRight w:val="0"/>
      <w:marTop w:val="0"/>
      <w:marBottom w:val="0"/>
      <w:divBdr>
        <w:top w:val="none" w:sz="0" w:space="0" w:color="auto"/>
        <w:left w:val="none" w:sz="0" w:space="0" w:color="auto"/>
        <w:bottom w:val="none" w:sz="0" w:space="0" w:color="auto"/>
        <w:right w:val="none" w:sz="0" w:space="0" w:color="auto"/>
      </w:divBdr>
    </w:div>
    <w:div w:id="557130218">
      <w:bodyDiv w:val="1"/>
      <w:marLeft w:val="0"/>
      <w:marRight w:val="0"/>
      <w:marTop w:val="0"/>
      <w:marBottom w:val="0"/>
      <w:divBdr>
        <w:top w:val="none" w:sz="0" w:space="0" w:color="auto"/>
        <w:left w:val="none" w:sz="0" w:space="0" w:color="auto"/>
        <w:bottom w:val="none" w:sz="0" w:space="0" w:color="auto"/>
        <w:right w:val="none" w:sz="0" w:space="0" w:color="auto"/>
      </w:divBdr>
    </w:div>
    <w:div w:id="565259574">
      <w:bodyDiv w:val="1"/>
      <w:marLeft w:val="0"/>
      <w:marRight w:val="0"/>
      <w:marTop w:val="0"/>
      <w:marBottom w:val="0"/>
      <w:divBdr>
        <w:top w:val="none" w:sz="0" w:space="0" w:color="auto"/>
        <w:left w:val="none" w:sz="0" w:space="0" w:color="auto"/>
        <w:bottom w:val="none" w:sz="0" w:space="0" w:color="auto"/>
        <w:right w:val="none" w:sz="0" w:space="0" w:color="auto"/>
      </w:divBdr>
    </w:div>
    <w:div w:id="592012181">
      <w:bodyDiv w:val="1"/>
      <w:marLeft w:val="0"/>
      <w:marRight w:val="0"/>
      <w:marTop w:val="0"/>
      <w:marBottom w:val="0"/>
      <w:divBdr>
        <w:top w:val="none" w:sz="0" w:space="0" w:color="auto"/>
        <w:left w:val="none" w:sz="0" w:space="0" w:color="auto"/>
        <w:bottom w:val="none" w:sz="0" w:space="0" w:color="auto"/>
        <w:right w:val="none" w:sz="0" w:space="0" w:color="auto"/>
      </w:divBdr>
    </w:div>
    <w:div w:id="604312574">
      <w:bodyDiv w:val="1"/>
      <w:marLeft w:val="0"/>
      <w:marRight w:val="0"/>
      <w:marTop w:val="0"/>
      <w:marBottom w:val="0"/>
      <w:divBdr>
        <w:top w:val="none" w:sz="0" w:space="0" w:color="auto"/>
        <w:left w:val="none" w:sz="0" w:space="0" w:color="auto"/>
        <w:bottom w:val="none" w:sz="0" w:space="0" w:color="auto"/>
        <w:right w:val="none" w:sz="0" w:space="0" w:color="auto"/>
      </w:divBdr>
    </w:div>
    <w:div w:id="657733260">
      <w:bodyDiv w:val="1"/>
      <w:marLeft w:val="0"/>
      <w:marRight w:val="0"/>
      <w:marTop w:val="0"/>
      <w:marBottom w:val="0"/>
      <w:divBdr>
        <w:top w:val="none" w:sz="0" w:space="0" w:color="auto"/>
        <w:left w:val="none" w:sz="0" w:space="0" w:color="auto"/>
        <w:bottom w:val="none" w:sz="0" w:space="0" w:color="auto"/>
        <w:right w:val="none" w:sz="0" w:space="0" w:color="auto"/>
      </w:divBdr>
    </w:div>
    <w:div w:id="673413345">
      <w:bodyDiv w:val="1"/>
      <w:marLeft w:val="0"/>
      <w:marRight w:val="0"/>
      <w:marTop w:val="0"/>
      <w:marBottom w:val="0"/>
      <w:divBdr>
        <w:top w:val="none" w:sz="0" w:space="0" w:color="auto"/>
        <w:left w:val="none" w:sz="0" w:space="0" w:color="auto"/>
        <w:bottom w:val="none" w:sz="0" w:space="0" w:color="auto"/>
        <w:right w:val="none" w:sz="0" w:space="0" w:color="auto"/>
      </w:divBdr>
    </w:div>
    <w:div w:id="702170904">
      <w:bodyDiv w:val="1"/>
      <w:marLeft w:val="0"/>
      <w:marRight w:val="0"/>
      <w:marTop w:val="0"/>
      <w:marBottom w:val="0"/>
      <w:divBdr>
        <w:top w:val="none" w:sz="0" w:space="0" w:color="auto"/>
        <w:left w:val="none" w:sz="0" w:space="0" w:color="auto"/>
        <w:bottom w:val="none" w:sz="0" w:space="0" w:color="auto"/>
        <w:right w:val="none" w:sz="0" w:space="0" w:color="auto"/>
      </w:divBdr>
    </w:div>
    <w:div w:id="720247633">
      <w:bodyDiv w:val="1"/>
      <w:marLeft w:val="0"/>
      <w:marRight w:val="0"/>
      <w:marTop w:val="0"/>
      <w:marBottom w:val="0"/>
      <w:divBdr>
        <w:top w:val="none" w:sz="0" w:space="0" w:color="auto"/>
        <w:left w:val="none" w:sz="0" w:space="0" w:color="auto"/>
        <w:bottom w:val="none" w:sz="0" w:space="0" w:color="auto"/>
        <w:right w:val="none" w:sz="0" w:space="0" w:color="auto"/>
      </w:divBdr>
    </w:div>
    <w:div w:id="725490914">
      <w:bodyDiv w:val="1"/>
      <w:marLeft w:val="0"/>
      <w:marRight w:val="0"/>
      <w:marTop w:val="0"/>
      <w:marBottom w:val="0"/>
      <w:divBdr>
        <w:top w:val="none" w:sz="0" w:space="0" w:color="auto"/>
        <w:left w:val="none" w:sz="0" w:space="0" w:color="auto"/>
        <w:bottom w:val="none" w:sz="0" w:space="0" w:color="auto"/>
        <w:right w:val="none" w:sz="0" w:space="0" w:color="auto"/>
      </w:divBdr>
      <w:divsChild>
        <w:div w:id="1658917847">
          <w:marLeft w:val="547"/>
          <w:marRight w:val="0"/>
          <w:marTop w:val="0"/>
          <w:marBottom w:val="0"/>
          <w:divBdr>
            <w:top w:val="none" w:sz="0" w:space="0" w:color="auto"/>
            <w:left w:val="none" w:sz="0" w:space="0" w:color="auto"/>
            <w:bottom w:val="none" w:sz="0" w:space="0" w:color="auto"/>
            <w:right w:val="none" w:sz="0" w:space="0" w:color="auto"/>
          </w:divBdr>
        </w:div>
      </w:divsChild>
    </w:div>
    <w:div w:id="731926644">
      <w:bodyDiv w:val="1"/>
      <w:marLeft w:val="0"/>
      <w:marRight w:val="0"/>
      <w:marTop w:val="0"/>
      <w:marBottom w:val="0"/>
      <w:divBdr>
        <w:top w:val="none" w:sz="0" w:space="0" w:color="auto"/>
        <w:left w:val="none" w:sz="0" w:space="0" w:color="auto"/>
        <w:bottom w:val="none" w:sz="0" w:space="0" w:color="auto"/>
        <w:right w:val="none" w:sz="0" w:space="0" w:color="auto"/>
      </w:divBdr>
      <w:divsChild>
        <w:div w:id="356739759">
          <w:marLeft w:val="0"/>
          <w:marRight w:val="0"/>
          <w:marTop w:val="150"/>
          <w:marBottom w:val="150"/>
          <w:divBdr>
            <w:top w:val="single" w:sz="6" w:space="0" w:color="E7E7E7"/>
            <w:left w:val="single" w:sz="6" w:space="0" w:color="E7E7E7"/>
            <w:bottom w:val="single" w:sz="6" w:space="0" w:color="E7E7E7"/>
            <w:right w:val="single" w:sz="6" w:space="0" w:color="E7E7E7"/>
          </w:divBdr>
        </w:div>
        <w:div w:id="740982693">
          <w:marLeft w:val="0"/>
          <w:marRight w:val="0"/>
          <w:marTop w:val="150"/>
          <w:marBottom w:val="150"/>
          <w:divBdr>
            <w:top w:val="single" w:sz="6" w:space="0" w:color="E7E7E7"/>
            <w:left w:val="single" w:sz="6" w:space="0" w:color="E7E7E7"/>
            <w:bottom w:val="single" w:sz="6" w:space="0" w:color="E7E7E7"/>
            <w:right w:val="single" w:sz="6" w:space="0" w:color="E7E7E7"/>
          </w:divBdr>
        </w:div>
        <w:div w:id="895698114">
          <w:marLeft w:val="0"/>
          <w:marRight w:val="0"/>
          <w:marTop w:val="150"/>
          <w:marBottom w:val="150"/>
          <w:divBdr>
            <w:top w:val="single" w:sz="6" w:space="0" w:color="E7E7E7"/>
            <w:left w:val="single" w:sz="6" w:space="0" w:color="E7E7E7"/>
            <w:bottom w:val="single" w:sz="6" w:space="0" w:color="E7E7E7"/>
            <w:right w:val="single" w:sz="6" w:space="0" w:color="E7E7E7"/>
          </w:divBdr>
        </w:div>
        <w:div w:id="983655754">
          <w:marLeft w:val="0"/>
          <w:marRight w:val="0"/>
          <w:marTop w:val="150"/>
          <w:marBottom w:val="150"/>
          <w:divBdr>
            <w:top w:val="single" w:sz="6" w:space="0" w:color="E7E7E7"/>
            <w:left w:val="single" w:sz="6" w:space="0" w:color="E7E7E7"/>
            <w:bottom w:val="single" w:sz="6" w:space="0" w:color="E7E7E7"/>
            <w:right w:val="single" w:sz="6" w:space="0" w:color="E7E7E7"/>
          </w:divBdr>
        </w:div>
        <w:div w:id="1184973450">
          <w:marLeft w:val="0"/>
          <w:marRight w:val="0"/>
          <w:marTop w:val="150"/>
          <w:marBottom w:val="150"/>
          <w:divBdr>
            <w:top w:val="single" w:sz="6" w:space="0" w:color="E7E7E7"/>
            <w:left w:val="single" w:sz="6" w:space="0" w:color="E7E7E7"/>
            <w:bottom w:val="single" w:sz="6" w:space="0" w:color="E7E7E7"/>
            <w:right w:val="single" w:sz="6" w:space="0" w:color="E7E7E7"/>
          </w:divBdr>
        </w:div>
        <w:div w:id="1465733320">
          <w:marLeft w:val="0"/>
          <w:marRight w:val="0"/>
          <w:marTop w:val="150"/>
          <w:marBottom w:val="150"/>
          <w:divBdr>
            <w:top w:val="single" w:sz="6" w:space="0" w:color="E7E7E7"/>
            <w:left w:val="single" w:sz="6" w:space="0" w:color="E7E7E7"/>
            <w:bottom w:val="single" w:sz="6" w:space="0" w:color="E7E7E7"/>
            <w:right w:val="single" w:sz="6" w:space="0" w:color="E7E7E7"/>
          </w:divBdr>
        </w:div>
        <w:div w:id="1515991599">
          <w:marLeft w:val="0"/>
          <w:marRight w:val="0"/>
          <w:marTop w:val="150"/>
          <w:marBottom w:val="150"/>
          <w:divBdr>
            <w:top w:val="single" w:sz="6" w:space="0" w:color="E7E7E7"/>
            <w:left w:val="single" w:sz="6" w:space="0" w:color="E7E7E7"/>
            <w:bottom w:val="single" w:sz="6" w:space="0" w:color="E7E7E7"/>
            <w:right w:val="single" w:sz="6" w:space="0" w:color="E7E7E7"/>
          </w:divBdr>
        </w:div>
        <w:div w:id="2027559595">
          <w:marLeft w:val="0"/>
          <w:marRight w:val="0"/>
          <w:marTop w:val="150"/>
          <w:marBottom w:val="150"/>
          <w:divBdr>
            <w:top w:val="single" w:sz="6" w:space="0" w:color="E7E7E7"/>
            <w:left w:val="single" w:sz="6" w:space="0" w:color="E7E7E7"/>
            <w:bottom w:val="single" w:sz="6" w:space="0" w:color="E7E7E7"/>
            <w:right w:val="single" w:sz="6" w:space="0" w:color="E7E7E7"/>
          </w:divBdr>
        </w:div>
      </w:divsChild>
    </w:div>
    <w:div w:id="766536373">
      <w:bodyDiv w:val="1"/>
      <w:marLeft w:val="0"/>
      <w:marRight w:val="0"/>
      <w:marTop w:val="0"/>
      <w:marBottom w:val="0"/>
      <w:divBdr>
        <w:top w:val="none" w:sz="0" w:space="0" w:color="auto"/>
        <w:left w:val="none" w:sz="0" w:space="0" w:color="auto"/>
        <w:bottom w:val="none" w:sz="0" w:space="0" w:color="auto"/>
        <w:right w:val="none" w:sz="0" w:space="0" w:color="auto"/>
      </w:divBdr>
    </w:div>
    <w:div w:id="777065928">
      <w:bodyDiv w:val="1"/>
      <w:marLeft w:val="0"/>
      <w:marRight w:val="0"/>
      <w:marTop w:val="0"/>
      <w:marBottom w:val="0"/>
      <w:divBdr>
        <w:top w:val="none" w:sz="0" w:space="0" w:color="auto"/>
        <w:left w:val="none" w:sz="0" w:space="0" w:color="auto"/>
        <w:bottom w:val="none" w:sz="0" w:space="0" w:color="auto"/>
        <w:right w:val="none" w:sz="0" w:space="0" w:color="auto"/>
      </w:divBdr>
    </w:div>
    <w:div w:id="782192728">
      <w:bodyDiv w:val="1"/>
      <w:marLeft w:val="0"/>
      <w:marRight w:val="0"/>
      <w:marTop w:val="0"/>
      <w:marBottom w:val="0"/>
      <w:divBdr>
        <w:top w:val="none" w:sz="0" w:space="0" w:color="auto"/>
        <w:left w:val="none" w:sz="0" w:space="0" w:color="auto"/>
        <w:bottom w:val="none" w:sz="0" w:space="0" w:color="auto"/>
        <w:right w:val="none" w:sz="0" w:space="0" w:color="auto"/>
      </w:divBdr>
      <w:divsChild>
        <w:div w:id="236289724">
          <w:marLeft w:val="547"/>
          <w:marRight w:val="0"/>
          <w:marTop w:val="0"/>
          <w:marBottom w:val="0"/>
          <w:divBdr>
            <w:top w:val="none" w:sz="0" w:space="0" w:color="auto"/>
            <w:left w:val="none" w:sz="0" w:space="0" w:color="auto"/>
            <w:bottom w:val="none" w:sz="0" w:space="0" w:color="auto"/>
            <w:right w:val="none" w:sz="0" w:space="0" w:color="auto"/>
          </w:divBdr>
        </w:div>
        <w:div w:id="1697076639">
          <w:marLeft w:val="547"/>
          <w:marRight w:val="0"/>
          <w:marTop w:val="0"/>
          <w:marBottom w:val="0"/>
          <w:divBdr>
            <w:top w:val="none" w:sz="0" w:space="0" w:color="auto"/>
            <w:left w:val="none" w:sz="0" w:space="0" w:color="auto"/>
            <w:bottom w:val="none" w:sz="0" w:space="0" w:color="auto"/>
            <w:right w:val="none" w:sz="0" w:space="0" w:color="auto"/>
          </w:divBdr>
        </w:div>
        <w:div w:id="1778480858">
          <w:marLeft w:val="547"/>
          <w:marRight w:val="0"/>
          <w:marTop w:val="0"/>
          <w:marBottom w:val="0"/>
          <w:divBdr>
            <w:top w:val="none" w:sz="0" w:space="0" w:color="auto"/>
            <w:left w:val="none" w:sz="0" w:space="0" w:color="auto"/>
            <w:bottom w:val="none" w:sz="0" w:space="0" w:color="auto"/>
            <w:right w:val="none" w:sz="0" w:space="0" w:color="auto"/>
          </w:divBdr>
        </w:div>
      </w:divsChild>
    </w:div>
    <w:div w:id="843665675">
      <w:bodyDiv w:val="1"/>
      <w:marLeft w:val="0"/>
      <w:marRight w:val="0"/>
      <w:marTop w:val="0"/>
      <w:marBottom w:val="0"/>
      <w:divBdr>
        <w:top w:val="none" w:sz="0" w:space="0" w:color="auto"/>
        <w:left w:val="none" w:sz="0" w:space="0" w:color="auto"/>
        <w:bottom w:val="none" w:sz="0" w:space="0" w:color="auto"/>
        <w:right w:val="none" w:sz="0" w:space="0" w:color="auto"/>
      </w:divBdr>
    </w:div>
    <w:div w:id="879393052">
      <w:bodyDiv w:val="1"/>
      <w:marLeft w:val="0"/>
      <w:marRight w:val="0"/>
      <w:marTop w:val="0"/>
      <w:marBottom w:val="0"/>
      <w:divBdr>
        <w:top w:val="none" w:sz="0" w:space="0" w:color="auto"/>
        <w:left w:val="none" w:sz="0" w:space="0" w:color="auto"/>
        <w:bottom w:val="none" w:sz="0" w:space="0" w:color="auto"/>
        <w:right w:val="none" w:sz="0" w:space="0" w:color="auto"/>
      </w:divBdr>
      <w:divsChild>
        <w:div w:id="859588901">
          <w:marLeft w:val="547"/>
          <w:marRight w:val="0"/>
          <w:marTop w:val="0"/>
          <w:marBottom w:val="0"/>
          <w:divBdr>
            <w:top w:val="none" w:sz="0" w:space="0" w:color="auto"/>
            <w:left w:val="none" w:sz="0" w:space="0" w:color="auto"/>
            <w:bottom w:val="none" w:sz="0" w:space="0" w:color="auto"/>
            <w:right w:val="none" w:sz="0" w:space="0" w:color="auto"/>
          </w:divBdr>
        </w:div>
      </w:divsChild>
    </w:div>
    <w:div w:id="921839203">
      <w:bodyDiv w:val="1"/>
      <w:marLeft w:val="0"/>
      <w:marRight w:val="0"/>
      <w:marTop w:val="0"/>
      <w:marBottom w:val="0"/>
      <w:divBdr>
        <w:top w:val="none" w:sz="0" w:space="0" w:color="auto"/>
        <w:left w:val="none" w:sz="0" w:space="0" w:color="auto"/>
        <w:bottom w:val="none" w:sz="0" w:space="0" w:color="auto"/>
        <w:right w:val="none" w:sz="0" w:space="0" w:color="auto"/>
      </w:divBdr>
    </w:div>
    <w:div w:id="935871839">
      <w:bodyDiv w:val="1"/>
      <w:marLeft w:val="0"/>
      <w:marRight w:val="0"/>
      <w:marTop w:val="0"/>
      <w:marBottom w:val="0"/>
      <w:divBdr>
        <w:top w:val="none" w:sz="0" w:space="0" w:color="auto"/>
        <w:left w:val="none" w:sz="0" w:space="0" w:color="auto"/>
        <w:bottom w:val="none" w:sz="0" w:space="0" w:color="auto"/>
        <w:right w:val="none" w:sz="0" w:space="0" w:color="auto"/>
      </w:divBdr>
    </w:div>
    <w:div w:id="944269748">
      <w:bodyDiv w:val="1"/>
      <w:marLeft w:val="0"/>
      <w:marRight w:val="0"/>
      <w:marTop w:val="0"/>
      <w:marBottom w:val="0"/>
      <w:divBdr>
        <w:top w:val="none" w:sz="0" w:space="0" w:color="auto"/>
        <w:left w:val="none" w:sz="0" w:space="0" w:color="auto"/>
        <w:bottom w:val="none" w:sz="0" w:space="0" w:color="auto"/>
        <w:right w:val="none" w:sz="0" w:space="0" w:color="auto"/>
      </w:divBdr>
    </w:div>
    <w:div w:id="953513888">
      <w:bodyDiv w:val="1"/>
      <w:marLeft w:val="0"/>
      <w:marRight w:val="0"/>
      <w:marTop w:val="0"/>
      <w:marBottom w:val="0"/>
      <w:divBdr>
        <w:top w:val="none" w:sz="0" w:space="0" w:color="auto"/>
        <w:left w:val="none" w:sz="0" w:space="0" w:color="auto"/>
        <w:bottom w:val="none" w:sz="0" w:space="0" w:color="auto"/>
        <w:right w:val="none" w:sz="0" w:space="0" w:color="auto"/>
      </w:divBdr>
    </w:div>
    <w:div w:id="1011103389">
      <w:bodyDiv w:val="1"/>
      <w:marLeft w:val="0"/>
      <w:marRight w:val="0"/>
      <w:marTop w:val="0"/>
      <w:marBottom w:val="0"/>
      <w:divBdr>
        <w:top w:val="none" w:sz="0" w:space="0" w:color="auto"/>
        <w:left w:val="none" w:sz="0" w:space="0" w:color="auto"/>
        <w:bottom w:val="none" w:sz="0" w:space="0" w:color="auto"/>
        <w:right w:val="none" w:sz="0" w:space="0" w:color="auto"/>
      </w:divBdr>
      <w:divsChild>
        <w:div w:id="408577753">
          <w:marLeft w:val="547"/>
          <w:marRight w:val="0"/>
          <w:marTop w:val="0"/>
          <w:marBottom w:val="0"/>
          <w:divBdr>
            <w:top w:val="none" w:sz="0" w:space="0" w:color="auto"/>
            <w:left w:val="none" w:sz="0" w:space="0" w:color="auto"/>
            <w:bottom w:val="none" w:sz="0" w:space="0" w:color="auto"/>
            <w:right w:val="none" w:sz="0" w:space="0" w:color="auto"/>
          </w:divBdr>
        </w:div>
      </w:divsChild>
    </w:div>
    <w:div w:id="1041710776">
      <w:bodyDiv w:val="1"/>
      <w:marLeft w:val="0"/>
      <w:marRight w:val="0"/>
      <w:marTop w:val="0"/>
      <w:marBottom w:val="0"/>
      <w:divBdr>
        <w:top w:val="none" w:sz="0" w:space="0" w:color="auto"/>
        <w:left w:val="none" w:sz="0" w:space="0" w:color="auto"/>
        <w:bottom w:val="none" w:sz="0" w:space="0" w:color="auto"/>
        <w:right w:val="none" w:sz="0" w:space="0" w:color="auto"/>
      </w:divBdr>
    </w:div>
    <w:div w:id="1053236851">
      <w:bodyDiv w:val="1"/>
      <w:marLeft w:val="0"/>
      <w:marRight w:val="0"/>
      <w:marTop w:val="0"/>
      <w:marBottom w:val="0"/>
      <w:divBdr>
        <w:top w:val="none" w:sz="0" w:space="0" w:color="auto"/>
        <w:left w:val="none" w:sz="0" w:space="0" w:color="auto"/>
        <w:bottom w:val="none" w:sz="0" w:space="0" w:color="auto"/>
        <w:right w:val="none" w:sz="0" w:space="0" w:color="auto"/>
      </w:divBdr>
    </w:div>
    <w:div w:id="1078403262">
      <w:bodyDiv w:val="1"/>
      <w:marLeft w:val="0"/>
      <w:marRight w:val="0"/>
      <w:marTop w:val="0"/>
      <w:marBottom w:val="0"/>
      <w:divBdr>
        <w:top w:val="none" w:sz="0" w:space="0" w:color="auto"/>
        <w:left w:val="none" w:sz="0" w:space="0" w:color="auto"/>
        <w:bottom w:val="none" w:sz="0" w:space="0" w:color="auto"/>
        <w:right w:val="none" w:sz="0" w:space="0" w:color="auto"/>
      </w:divBdr>
    </w:div>
    <w:div w:id="1093478661">
      <w:bodyDiv w:val="1"/>
      <w:marLeft w:val="0"/>
      <w:marRight w:val="0"/>
      <w:marTop w:val="0"/>
      <w:marBottom w:val="0"/>
      <w:divBdr>
        <w:top w:val="none" w:sz="0" w:space="0" w:color="auto"/>
        <w:left w:val="none" w:sz="0" w:space="0" w:color="auto"/>
        <w:bottom w:val="none" w:sz="0" w:space="0" w:color="auto"/>
        <w:right w:val="none" w:sz="0" w:space="0" w:color="auto"/>
      </w:divBdr>
    </w:div>
    <w:div w:id="1096556817">
      <w:bodyDiv w:val="1"/>
      <w:marLeft w:val="0"/>
      <w:marRight w:val="0"/>
      <w:marTop w:val="0"/>
      <w:marBottom w:val="0"/>
      <w:divBdr>
        <w:top w:val="none" w:sz="0" w:space="0" w:color="auto"/>
        <w:left w:val="none" w:sz="0" w:space="0" w:color="auto"/>
        <w:bottom w:val="none" w:sz="0" w:space="0" w:color="auto"/>
        <w:right w:val="none" w:sz="0" w:space="0" w:color="auto"/>
      </w:divBdr>
    </w:div>
    <w:div w:id="1104032604">
      <w:bodyDiv w:val="1"/>
      <w:marLeft w:val="0"/>
      <w:marRight w:val="0"/>
      <w:marTop w:val="0"/>
      <w:marBottom w:val="0"/>
      <w:divBdr>
        <w:top w:val="none" w:sz="0" w:space="0" w:color="auto"/>
        <w:left w:val="none" w:sz="0" w:space="0" w:color="auto"/>
        <w:bottom w:val="none" w:sz="0" w:space="0" w:color="auto"/>
        <w:right w:val="none" w:sz="0" w:space="0" w:color="auto"/>
      </w:divBdr>
    </w:div>
    <w:div w:id="1141769637">
      <w:bodyDiv w:val="1"/>
      <w:marLeft w:val="0"/>
      <w:marRight w:val="0"/>
      <w:marTop w:val="0"/>
      <w:marBottom w:val="0"/>
      <w:divBdr>
        <w:top w:val="none" w:sz="0" w:space="0" w:color="auto"/>
        <w:left w:val="none" w:sz="0" w:space="0" w:color="auto"/>
        <w:bottom w:val="none" w:sz="0" w:space="0" w:color="auto"/>
        <w:right w:val="none" w:sz="0" w:space="0" w:color="auto"/>
      </w:divBdr>
    </w:div>
    <w:div w:id="1146623784">
      <w:bodyDiv w:val="1"/>
      <w:marLeft w:val="0"/>
      <w:marRight w:val="0"/>
      <w:marTop w:val="0"/>
      <w:marBottom w:val="0"/>
      <w:divBdr>
        <w:top w:val="none" w:sz="0" w:space="0" w:color="auto"/>
        <w:left w:val="none" w:sz="0" w:space="0" w:color="auto"/>
        <w:bottom w:val="none" w:sz="0" w:space="0" w:color="auto"/>
        <w:right w:val="none" w:sz="0" w:space="0" w:color="auto"/>
      </w:divBdr>
    </w:div>
    <w:div w:id="1159619685">
      <w:bodyDiv w:val="1"/>
      <w:marLeft w:val="0"/>
      <w:marRight w:val="0"/>
      <w:marTop w:val="0"/>
      <w:marBottom w:val="0"/>
      <w:divBdr>
        <w:top w:val="none" w:sz="0" w:space="0" w:color="auto"/>
        <w:left w:val="none" w:sz="0" w:space="0" w:color="auto"/>
        <w:bottom w:val="none" w:sz="0" w:space="0" w:color="auto"/>
        <w:right w:val="none" w:sz="0" w:space="0" w:color="auto"/>
      </w:divBdr>
    </w:div>
    <w:div w:id="1169519437">
      <w:bodyDiv w:val="1"/>
      <w:marLeft w:val="0"/>
      <w:marRight w:val="0"/>
      <w:marTop w:val="0"/>
      <w:marBottom w:val="0"/>
      <w:divBdr>
        <w:top w:val="none" w:sz="0" w:space="0" w:color="auto"/>
        <w:left w:val="none" w:sz="0" w:space="0" w:color="auto"/>
        <w:bottom w:val="none" w:sz="0" w:space="0" w:color="auto"/>
        <w:right w:val="none" w:sz="0" w:space="0" w:color="auto"/>
      </w:divBdr>
    </w:div>
    <w:div w:id="1193112272">
      <w:bodyDiv w:val="1"/>
      <w:marLeft w:val="0"/>
      <w:marRight w:val="0"/>
      <w:marTop w:val="0"/>
      <w:marBottom w:val="0"/>
      <w:divBdr>
        <w:top w:val="none" w:sz="0" w:space="0" w:color="auto"/>
        <w:left w:val="none" w:sz="0" w:space="0" w:color="auto"/>
        <w:bottom w:val="none" w:sz="0" w:space="0" w:color="auto"/>
        <w:right w:val="none" w:sz="0" w:space="0" w:color="auto"/>
      </w:divBdr>
    </w:div>
    <w:div w:id="1211310449">
      <w:bodyDiv w:val="1"/>
      <w:marLeft w:val="0"/>
      <w:marRight w:val="0"/>
      <w:marTop w:val="0"/>
      <w:marBottom w:val="0"/>
      <w:divBdr>
        <w:top w:val="none" w:sz="0" w:space="0" w:color="auto"/>
        <w:left w:val="none" w:sz="0" w:space="0" w:color="auto"/>
        <w:bottom w:val="none" w:sz="0" w:space="0" w:color="auto"/>
        <w:right w:val="none" w:sz="0" w:space="0" w:color="auto"/>
      </w:divBdr>
    </w:div>
    <w:div w:id="1229271576">
      <w:bodyDiv w:val="1"/>
      <w:marLeft w:val="0"/>
      <w:marRight w:val="0"/>
      <w:marTop w:val="0"/>
      <w:marBottom w:val="0"/>
      <w:divBdr>
        <w:top w:val="none" w:sz="0" w:space="0" w:color="auto"/>
        <w:left w:val="none" w:sz="0" w:space="0" w:color="auto"/>
        <w:bottom w:val="none" w:sz="0" w:space="0" w:color="auto"/>
        <w:right w:val="none" w:sz="0" w:space="0" w:color="auto"/>
      </w:divBdr>
    </w:div>
    <w:div w:id="1245384293">
      <w:bodyDiv w:val="1"/>
      <w:marLeft w:val="0"/>
      <w:marRight w:val="0"/>
      <w:marTop w:val="0"/>
      <w:marBottom w:val="0"/>
      <w:divBdr>
        <w:top w:val="none" w:sz="0" w:space="0" w:color="auto"/>
        <w:left w:val="none" w:sz="0" w:space="0" w:color="auto"/>
        <w:bottom w:val="none" w:sz="0" w:space="0" w:color="auto"/>
        <w:right w:val="none" w:sz="0" w:space="0" w:color="auto"/>
      </w:divBdr>
    </w:div>
    <w:div w:id="1263758008">
      <w:bodyDiv w:val="1"/>
      <w:marLeft w:val="0"/>
      <w:marRight w:val="0"/>
      <w:marTop w:val="0"/>
      <w:marBottom w:val="0"/>
      <w:divBdr>
        <w:top w:val="none" w:sz="0" w:space="0" w:color="auto"/>
        <w:left w:val="none" w:sz="0" w:space="0" w:color="auto"/>
        <w:bottom w:val="none" w:sz="0" w:space="0" w:color="auto"/>
        <w:right w:val="none" w:sz="0" w:space="0" w:color="auto"/>
      </w:divBdr>
    </w:div>
    <w:div w:id="1292131154">
      <w:bodyDiv w:val="1"/>
      <w:marLeft w:val="0"/>
      <w:marRight w:val="0"/>
      <w:marTop w:val="0"/>
      <w:marBottom w:val="0"/>
      <w:divBdr>
        <w:top w:val="none" w:sz="0" w:space="0" w:color="auto"/>
        <w:left w:val="none" w:sz="0" w:space="0" w:color="auto"/>
        <w:bottom w:val="none" w:sz="0" w:space="0" w:color="auto"/>
        <w:right w:val="none" w:sz="0" w:space="0" w:color="auto"/>
      </w:divBdr>
    </w:div>
    <w:div w:id="1335034669">
      <w:bodyDiv w:val="1"/>
      <w:marLeft w:val="0"/>
      <w:marRight w:val="0"/>
      <w:marTop w:val="0"/>
      <w:marBottom w:val="0"/>
      <w:divBdr>
        <w:top w:val="none" w:sz="0" w:space="0" w:color="auto"/>
        <w:left w:val="none" w:sz="0" w:space="0" w:color="auto"/>
        <w:bottom w:val="none" w:sz="0" w:space="0" w:color="auto"/>
        <w:right w:val="none" w:sz="0" w:space="0" w:color="auto"/>
      </w:divBdr>
    </w:div>
    <w:div w:id="1340543062">
      <w:bodyDiv w:val="1"/>
      <w:marLeft w:val="0"/>
      <w:marRight w:val="0"/>
      <w:marTop w:val="0"/>
      <w:marBottom w:val="0"/>
      <w:divBdr>
        <w:top w:val="none" w:sz="0" w:space="0" w:color="auto"/>
        <w:left w:val="none" w:sz="0" w:space="0" w:color="auto"/>
        <w:bottom w:val="none" w:sz="0" w:space="0" w:color="auto"/>
        <w:right w:val="none" w:sz="0" w:space="0" w:color="auto"/>
      </w:divBdr>
    </w:div>
    <w:div w:id="1373841418">
      <w:bodyDiv w:val="1"/>
      <w:marLeft w:val="0"/>
      <w:marRight w:val="0"/>
      <w:marTop w:val="0"/>
      <w:marBottom w:val="0"/>
      <w:divBdr>
        <w:top w:val="none" w:sz="0" w:space="0" w:color="auto"/>
        <w:left w:val="none" w:sz="0" w:space="0" w:color="auto"/>
        <w:bottom w:val="none" w:sz="0" w:space="0" w:color="auto"/>
        <w:right w:val="none" w:sz="0" w:space="0" w:color="auto"/>
      </w:divBdr>
    </w:div>
    <w:div w:id="1382510767">
      <w:bodyDiv w:val="1"/>
      <w:marLeft w:val="0"/>
      <w:marRight w:val="0"/>
      <w:marTop w:val="0"/>
      <w:marBottom w:val="0"/>
      <w:divBdr>
        <w:top w:val="none" w:sz="0" w:space="0" w:color="auto"/>
        <w:left w:val="none" w:sz="0" w:space="0" w:color="auto"/>
        <w:bottom w:val="none" w:sz="0" w:space="0" w:color="auto"/>
        <w:right w:val="none" w:sz="0" w:space="0" w:color="auto"/>
      </w:divBdr>
    </w:div>
    <w:div w:id="1406807103">
      <w:bodyDiv w:val="1"/>
      <w:marLeft w:val="0"/>
      <w:marRight w:val="0"/>
      <w:marTop w:val="0"/>
      <w:marBottom w:val="0"/>
      <w:divBdr>
        <w:top w:val="none" w:sz="0" w:space="0" w:color="auto"/>
        <w:left w:val="none" w:sz="0" w:space="0" w:color="auto"/>
        <w:bottom w:val="none" w:sz="0" w:space="0" w:color="auto"/>
        <w:right w:val="none" w:sz="0" w:space="0" w:color="auto"/>
      </w:divBdr>
    </w:div>
    <w:div w:id="1453205558">
      <w:bodyDiv w:val="1"/>
      <w:marLeft w:val="0"/>
      <w:marRight w:val="0"/>
      <w:marTop w:val="0"/>
      <w:marBottom w:val="0"/>
      <w:divBdr>
        <w:top w:val="none" w:sz="0" w:space="0" w:color="auto"/>
        <w:left w:val="none" w:sz="0" w:space="0" w:color="auto"/>
        <w:bottom w:val="none" w:sz="0" w:space="0" w:color="auto"/>
        <w:right w:val="none" w:sz="0" w:space="0" w:color="auto"/>
      </w:divBdr>
    </w:div>
    <w:div w:id="1482427543">
      <w:bodyDiv w:val="1"/>
      <w:marLeft w:val="0"/>
      <w:marRight w:val="0"/>
      <w:marTop w:val="0"/>
      <w:marBottom w:val="0"/>
      <w:divBdr>
        <w:top w:val="none" w:sz="0" w:space="0" w:color="auto"/>
        <w:left w:val="none" w:sz="0" w:space="0" w:color="auto"/>
        <w:bottom w:val="none" w:sz="0" w:space="0" w:color="auto"/>
        <w:right w:val="none" w:sz="0" w:space="0" w:color="auto"/>
      </w:divBdr>
    </w:div>
    <w:div w:id="1482767127">
      <w:bodyDiv w:val="1"/>
      <w:marLeft w:val="0"/>
      <w:marRight w:val="0"/>
      <w:marTop w:val="0"/>
      <w:marBottom w:val="0"/>
      <w:divBdr>
        <w:top w:val="none" w:sz="0" w:space="0" w:color="auto"/>
        <w:left w:val="none" w:sz="0" w:space="0" w:color="auto"/>
        <w:bottom w:val="none" w:sz="0" w:space="0" w:color="auto"/>
        <w:right w:val="none" w:sz="0" w:space="0" w:color="auto"/>
      </w:divBdr>
    </w:div>
    <w:div w:id="1514685055">
      <w:bodyDiv w:val="1"/>
      <w:marLeft w:val="0"/>
      <w:marRight w:val="0"/>
      <w:marTop w:val="0"/>
      <w:marBottom w:val="0"/>
      <w:divBdr>
        <w:top w:val="none" w:sz="0" w:space="0" w:color="auto"/>
        <w:left w:val="none" w:sz="0" w:space="0" w:color="auto"/>
        <w:bottom w:val="none" w:sz="0" w:space="0" w:color="auto"/>
        <w:right w:val="none" w:sz="0" w:space="0" w:color="auto"/>
      </w:divBdr>
    </w:div>
    <w:div w:id="1514950605">
      <w:bodyDiv w:val="1"/>
      <w:marLeft w:val="0"/>
      <w:marRight w:val="0"/>
      <w:marTop w:val="0"/>
      <w:marBottom w:val="0"/>
      <w:divBdr>
        <w:top w:val="none" w:sz="0" w:space="0" w:color="auto"/>
        <w:left w:val="none" w:sz="0" w:space="0" w:color="auto"/>
        <w:bottom w:val="none" w:sz="0" w:space="0" w:color="auto"/>
        <w:right w:val="none" w:sz="0" w:space="0" w:color="auto"/>
      </w:divBdr>
    </w:div>
    <w:div w:id="1522082773">
      <w:bodyDiv w:val="1"/>
      <w:marLeft w:val="0"/>
      <w:marRight w:val="0"/>
      <w:marTop w:val="0"/>
      <w:marBottom w:val="0"/>
      <w:divBdr>
        <w:top w:val="none" w:sz="0" w:space="0" w:color="auto"/>
        <w:left w:val="none" w:sz="0" w:space="0" w:color="auto"/>
        <w:bottom w:val="none" w:sz="0" w:space="0" w:color="auto"/>
        <w:right w:val="none" w:sz="0" w:space="0" w:color="auto"/>
      </w:divBdr>
    </w:div>
    <w:div w:id="1526402467">
      <w:bodyDiv w:val="1"/>
      <w:marLeft w:val="0"/>
      <w:marRight w:val="0"/>
      <w:marTop w:val="0"/>
      <w:marBottom w:val="0"/>
      <w:divBdr>
        <w:top w:val="none" w:sz="0" w:space="0" w:color="auto"/>
        <w:left w:val="none" w:sz="0" w:space="0" w:color="auto"/>
        <w:bottom w:val="none" w:sz="0" w:space="0" w:color="auto"/>
        <w:right w:val="none" w:sz="0" w:space="0" w:color="auto"/>
      </w:divBdr>
    </w:div>
    <w:div w:id="1615089877">
      <w:bodyDiv w:val="1"/>
      <w:marLeft w:val="0"/>
      <w:marRight w:val="0"/>
      <w:marTop w:val="0"/>
      <w:marBottom w:val="0"/>
      <w:divBdr>
        <w:top w:val="none" w:sz="0" w:space="0" w:color="auto"/>
        <w:left w:val="none" w:sz="0" w:space="0" w:color="auto"/>
        <w:bottom w:val="none" w:sz="0" w:space="0" w:color="auto"/>
        <w:right w:val="none" w:sz="0" w:space="0" w:color="auto"/>
      </w:divBdr>
    </w:div>
    <w:div w:id="1616254964">
      <w:bodyDiv w:val="1"/>
      <w:marLeft w:val="0"/>
      <w:marRight w:val="0"/>
      <w:marTop w:val="0"/>
      <w:marBottom w:val="0"/>
      <w:divBdr>
        <w:top w:val="none" w:sz="0" w:space="0" w:color="auto"/>
        <w:left w:val="none" w:sz="0" w:space="0" w:color="auto"/>
        <w:bottom w:val="none" w:sz="0" w:space="0" w:color="auto"/>
        <w:right w:val="none" w:sz="0" w:space="0" w:color="auto"/>
      </w:divBdr>
    </w:div>
    <w:div w:id="1655141226">
      <w:bodyDiv w:val="1"/>
      <w:marLeft w:val="0"/>
      <w:marRight w:val="0"/>
      <w:marTop w:val="0"/>
      <w:marBottom w:val="0"/>
      <w:divBdr>
        <w:top w:val="none" w:sz="0" w:space="0" w:color="auto"/>
        <w:left w:val="none" w:sz="0" w:space="0" w:color="auto"/>
        <w:bottom w:val="none" w:sz="0" w:space="0" w:color="auto"/>
        <w:right w:val="none" w:sz="0" w:space="0" w:color="auto"/>
      </w:divBdr>
    </w:div>
    <w:div w:id="1669673231">
      <w:bodyDiv w:val="1"/>
      <w:marLeft w:val="0"/>
      <w:marRight w:val="0"/>
      <w:marTop w:val="0"/>
      <w:marBottom w:val="0"/>
      <w:divBdr>
        <w:top w:val="none" w:sz="0" w:space="0" w:color="auto"/>
        <w:left w:val="none" w:sz="0" w:space="0" w:color="auto"/>
        <w:bottom w:val="none" w:sz="0" w:space="0" w:color="auto"/>
        <w:right w:val="none" w:sz="0" w:space="0" w:color="auto"/>
      </w:divBdr>
    </w:div>
    <w:div w:id="1689134612">
      <w:bodyDiv w:val="1"/>
      <w:marLeft w:val="0"/>
      <w:marRight w:val="0"/>
      <w:marTop w:val="0"/>
      <w:marBottom w:val="0"/>
      <w:divBdr>
        <w:top w:val="none" w:sz="0" w:space="0" w:color="auto"/>
        <w:left w:val="none" w:sz="0" w:space="0" w:color="auto"/>
        <w:bottom w:val="none" w:sz="0" w:space="0" w:color="auto"/>
        <w:right w:val="none" w:sz="0" w:space="0" w:color="auto"/>
      </w:divBdr>
    </w:div>
    <w:div w:id="1719041937">
      <w:bodyDiv w:val="1"/>
      <w:marLeft w:val="0"/>
      <w:marRight w:val="0"/>
      <w:marTop w:val="0"/>
      <w:marBottom w:val="0"/>
      <w:divBdr>
        <w:top w:val="none" w:sz="0" w:space="0" w:color="auto"/>
        <w:left w:val="none" w:sz="0" w:space="0" w:color="auto"/>
        <w:bottom w:val="none" w:sz="0" w:space="0" w:color="auto"/>
        <w:right w:val="none" w:sz="0" w:space="0" w:color="auto"/>
      </w:divBdr>
    </w:div>
    <w:div w:id="1723629430">
      <w:bodyDiv w:val="1"/>
      <w:marLeft w:val="0"/>
      <w:marRight w:val="0"/>
      <w:marTop w:val="0"/>
      <w:marBottom w:val="0"/>
      <w:divBdr>
        <w:top w:val="none" w:sz="0" w:space="0" w:color="auto"/>
        <w:left w:val="none" w:sz="0" w:space="0" w:color="auto"/>
        <w:bottom w:val="none" w:sz="0" w:space="0" w:color="auto"/>
        <w:right w:val="none" w:sz="0" w:space="0" w:color="auto"/>
      </w:divBdr>
    </w:div>
    <w:div w:id="1758481615">
      <w:bodyDiv w:val="1"/>
      <w:marLeft w:val="0"/>
      <w:marRight w:val="0"/>
      <w:marTop w:val="0"/>
      <w:marBottom w:val="0"/>
      <w:divBdr>
        <w:top w:val="none" w:sz="0" w:space="0" w:color="auto"/>
        <w:left w:val="none" w:sz="0" w:space="0" w:color="auto"/>
        <w:bottom w:val="none" w:sz="0" w:space="0" w:color="auto"/>
        <w:right w:val="none" w:sz="0" w:space="0" w:color="auto"/>
      </w:divBdr>
    </w:div>
    <w:div w:id="1760368397">
      <w:bodyDiv w:val="1"/>
      <w:marLeft w:val="0"/>
      <w:marRight w:val="0"/>
      <w:marTop w:val="0"/>
      <w:marBottom w:val="0"/>
      <w:divBdr>
        <w:top w:val="none" w:sz="0" w:space="0" w:color="auto"/>
        <w:left w:val="none" w:sz="0" w:space="0" w:color="auto"/>
        <w:bottom w:val="none" w:sz="0" w:space="0" w:color="auto"/>
        <w:right w:val="none" w:sz="0" w:space="0" w:color="auto"/>
      </w:divBdr>
    </w:div>
    <w:div w:id="1771075189">
      <w:bodyDiv w:val="1"/>
      <w:marLeft w:val="0"/>
      <w:marRight w:val="0"/>
      <w:marTop w:val="0"/>
      <w:marBottom w:val="0"/>
      <w:divBdr>
        <w:top w:val="none" w:sz="0" w:space="0" w:color="auto"/>
        <w:left w:val="none" w:sz="0" w:space="0" w:color="auto"/>
        <w:bottom w:val="none" w:sz="0" w:space="0" w:color="auto"/>
        <w:right w:val="none" w:sz="0" w:space="0" w:color="auto"/>
      </w:divBdr>
    </w:div>
    <w:div w:id="1772504074">
      <w:bodyDiv w:val="1"/>
      <w:marLeft w:val="0"/>
      <w:marRight w:val="0"/>
      <w:marTop w:val="0"/>
      <w:marBottom w:val="0"/>
      <w:divBdr>
        <w:top w:val="none" w:sz="0" w:space="0" w:color="auto"/>
        <w:left w:val="none" w:sz="0" w:space="0" w:color="auto"/>
        <w:bottom w:val="none" w:sz="0" w:space="0" w:color="auto"/>
        <w:right w:val="none" w:sz="0" w:space="0" w:color="auto"/>
      </w:divBdr>
    </w:div>
    <w:div w:id="1774013917">
      <w:bodyDiv w:val="1"/>
      <w:marLeft w:val="0"/>
      <w:marRight w:val="0"/>
      <w:marTop w:val="0"/>
      <w:marBottom w:val="0"/>
      <w:divBdr>
        <w:top w:val="none" w:sz="0" w:space="0" w:color="auto"/>
        <w:left w:val="none" w:sz="0" w:space="0" w:color="auto"/>
        <w:bottom w:val="none" w:sz="0" w:space="0" w:color="auto"/>
        <w:right w:val="none" w:sz="0" w:space="0" w:color="auto"/>
      </w:divBdr>
    </w:div>
    <w:div w:id="1788547121">
      <w:bodyDiv w:val="1"/>
      <w:marLeft w:val="0"/>
      <w:marRight w:val="0"/>
      <w:marTop w:val="0"/>
      <w:marBottom w:val="0"/>
      <w:divBdr>
        <w:top w:val="none" w:sz="0" w:space="0" w:color="auto"/>
        <w:left w:val="none" w:sz="0" w:space="0" w:color="auto"/>
        <w:bottom w:val="none" w:sz="0" w:space="0" w:color="auto"/>
        <w:right w:val="none" w:sz="0" w:space="0" w:color="auto"/>
      </w:divBdr>
    </w:div>
    <w:div w:id="1827166592">
      <w:bodyDiv w:val="1"/>
      <w:marLeft w:val="0"/>
      <w:marRight w:val="0"/>
      <w:marTop w:val="0"/>
      <w:marBottom w:val="0"/>
      <w:divBdr>
        <w:top w:val="none" w:sz="0" w:space="0" w:color="auto"/>
        <w:left w:val="none" w:sz="0" w:space="0" w:color="auto"/>
        <w:bottom w:val="none" w:sz="0" w:space="0" w:color="auto"/>
        <w:right w:val="none" w:sz="0" w:space="0" w:color="auto"/>
      </w:divBdr>
    </w:div>
    <w:div w:id="1874882094">
      <w:bodyDiv w:val="1"/>
      <w:marLeft w:val="0"/>
      <w:marRight w:val="0"/>
      <w:marTop w:val="0"/>
      <w:marBottom w:val="0"/>
      <w:divBdr>
        <w:top w:val="none" w:sz="0" w:space="0" w:color="auto"/>
        <w:left w:val="none" w:sz="0" w:space="0" w:color="auto"/>
        <w:bottom w:val="none" w:sz="0" w:space="0" w:color="auto"/>
        <w:right w:val="none" w:sz="0" w:space="0" w:color="auto"/>
      </w:divBdr>
      <w:divsChild>
        <w:div w:id="1125659832">
          <w:marLeft w:val="0"/>
          <w:marRight w:val="0"/>
          <w:marTop w:val="0"/>
          <w:marBottom w:val="0"/>
          <w:divBdr>
            <w:top w:val="none" w:sz="0" w:space="0" w:color="auto"/>
            <w:left w:val="none" w:sz="0" w:space="0" w:color="auto"/>
            <w:bottom w:val="none" w:sz="0" w:space="0" w:color="auto"/>
            <w:right w:val="none" w:sz="0" w:space="0" w:color="auto"/>
          </w:divBdr>
        </w:div>
      </w:divsChild>
    </w:div>
    <w:div w:id="1883245381">
      <w:bodyDiv w:val="1"/>
      <w:marLeft w:val="0"/>
      <w:marRight w:val="0"/>
      <w:marTop w:val="0"/>
      <w:marBottom w:val="0"/>
      <w:divBdr>
        <w:top w:val="none" w:sz="0" w:space="0" w:color="auto"/>
        <w:left w:val="none" w:sz="0" w:space="0" w:color="auto"/>
        <w:bottom w:val="none" w:sz="0" w:space="0" w:color="auto"/>
        <w:right w:val="none" w:sz="0" w:space="0" w:color="auto"/>
      </w:divBdr>
    </w:div>
    <w:div w:id="1912351007">
      <w:bodyDiv w:val="1"/>
      <w:marLeft w:val="0"/>
      <w:marRight w:val="0"/>
      <w:marTop w:val="0"/>
      <w:marBottom w:val="0"/>
      <w:divBdr>
        <w:top w:val="none" w:sz="0" w:space="0" w:color="auto"/>
        <w:left w:val="none" w:sz="0" w:space="0" w:color="auto"/>
        <w:bottom w:val="none" w:sz="0" w:space="0" w:color="auto"/>
        <w:right w:val="none" w:sz="0" w:space="0" w:color="auto"/>
      </w:divBdr>
    </w:div>
    <w:div w:id="1932425699">
      <w:bodyDiv w:val="1"/>
      <w:marLeft w:val="0"/>
      <w:marRight w:val="0"/>
      <w:marTop w:val="0"/>
      <w:marBottom w:val="0"/>
      <w:divBdr>
        <w:top w:val="none" w:sz="0" w:space="0" w:color="auto"/>
        <w:left w:val="none" w:sz="0" w:space="0" w:color="auto"/>
        <w:bottom w:val="none" w:sz="0" w:space="0" w:color="auto"/>
        <w:right w:val="none" w:sz="0" w:space="0" w:color="auto"/>
      </w:divBdr>
    </w:div>
    <w:div w:id="1949462488">
      <w:bodyDiv w:val="1"/>
      <w:marLeft w:val="0"/>
      <w:marRight w:val="0"/>
      <w:marTop w:val="0"/>
      <w:marBottom w:val="0"/>
      <w:divBdr>
        <w:top w:val="none" w:sz="0" w:space="0" w:color="auto"/>
        <w:left w:val="none" w:sz="0" w:space="0" w:color="auto"/>
        <w:bottom w:val="none" w:sz="0" w:space="0" w:color="auto"/>
        <w:right w:val="none" w:sz="0" w:space="0" w:color="auto"/>
      </w:divBdr>
    </w:div>
    <w:div w:id="1954824856">
      <w:bodyDiv w:val="1"/>
      <w:marLeft w:val="0"/>
      <w:marRight w:val="0"/>
      <w:marTop w:val="0"/>
      <w:marBottom w:val="0"/>
      <w:divBdr>
        <w:top w:val="none" w:sz="0" w:space="0" w:color="auto"/>
        <w:left w:val="none" w:sz="0" w:space="0" w:color="auto"/>
        <w:bottom w:val="none" w:sz="0" w:space="0" w:color="auto"/>
        <w:right w:val="none" w:sz="0" w:space="0" w:color="auto"/>
      </w:divBdr>
    </w:div>
    <w:div w:id="1962880393">
      <w:bodyDiv w:val="1"/>
      <w:marLeft w:val="0"/>
      <w:marRight w:val="0"/>
      <w:marTop w:val="0"/>
      <w:marBottom w:val="0"/>
      <w:divBdr>
        <w:top w:val="none" w:sz="0" w:space="0" w:color="auto"/>
        <w:left w:val="none" w:sz="0" w:space="0" w:color="auto"/>
        <w:bottom w:val="none" w:sz="0" w:space="0" w:color="auto"/>
        <w:right w:val="none" w:sz="0" w:space="0" w:color="auto"/>
      </w:divBdr>
    </w:div>
    <w:div w:id="1998800632">
      <w:bodyDiv w:val="1"/>
      <w:marLeft w:val="0"/>
      <w:marRight w:val="0"/>
      <w:marTop w:val="0"/>
      <w:marBottom w:val="0"/>
      <w:divBdr>
        <w:top w:val="none" w:sz="0" w:space="0" w:color="auto"/>
        <w:left w:val="none" w:sz="0" w:space="0" w:color="auto"/>
        <w:bottom w:val="none" w:sz="0" w:space="0" w:color="auto"/>
        <w:right w:val="none" w:sz="0" w:space="0" w:color="auto"/>
      </w:divBdr>
    </w:div>
    <w:div w:id="2024740259">
      <w:bodyDiv w:val="1"/>
      <w:marLeft w:val="0"/>
      <w:marRight w:val="0"/>
      <w:marTop w:val="0"/>
      <w:marBottom w:val="0"/>
      <w:divBdr>
        <w:top w:val="none" w:sz="0" w:space="0" w:color="auto"/>
        <w:left w:val="none" w:sz="0" w:space="0" w:color="auto"/>
        <w:bottom w:val="none" w:sz="0" w:space="0" w:color="auto"/>
        <w:right w:val="none" w:sz="0" w:space="0" w:color="auto"/>
      </w:divBdr>
    </w:div>
    <w:div w:id="2077048511">
      <w:bodyDiv w:val="1"/>
      <w:marLeft w:val="0"/>
      <w:marRight w:val="0"/>
      <w:marTop w:val="0"/>
      <w:marBottom w:val="0"/>
      <w:divBdr>
        <w:top w:val="none" w:sz="0" w:space="0" w:color="auto"/>
        <w:left w:val="none" w:sz="0" w:space="0" w:color="auto"/>
        <w:bottom w:val="none" w:sz="0" w:space="0" w:color="auto"/>
        <w:right w:val="none" w:sz="0" w:space="0" w:color="auto"/>
      </w:divBdr>
      <w:divsChild>
        <w:div w:id="212473450">
          <w:marLeft w:val="0"/>
          <w:marRight w:val="0"/>
          <w:marTop w:val="0"/>
          <w:marBottom w:val="0"/>
          <w:divBdr>
            <w:top w:val="none" w:sz="0" w:space="0" w:color="auto"/>
            <w:left w:val="none" w:sz="0" w:space="0" w:color="auto"/>
            <w:bottom w:val="none" w:sz="0" w:space="0" w:color="auto"/>
            <w:right w:val="none" w:sz="0" w:space="0" w:color="auto"/>
          </w:divBdr>
        </w:div>
      </w:divsChild>
    </w:div>
    <w:div w:id="2083527961">
      <w:bodyDiv w:val="1"/>
      <w:marLeft w:val="0"/>
      <w:marRight w:val="0"/>
      <w:marTop w:val="0"/>
      <w:marBottom w:val="0"/>
      <w:divBdr>
        <w:top w:val="none" w:sz="0" w:space="0" w:color="auto"/>
        <w:left w:val="none" w:sz="0" w:space="0" w:color="auto"/>
        <w:bottom w:val="none" w:sz="0" w:space="0" w:color="auto"/>
        <w:right w:val="none" w:sz="0" w:space="0" w:color="auto"/>
      </w:divBdr>
    </w:div>
    <w:div w:id="2087918518">
      <w:bodyDiv w:val="1"/>
      <w:marLeft w:val="0"/>
      <w:marRight w:val="0"/>
      <w:marTop w:val="0"/>
      <w:marBottom w:val="0"/>
      <w:divBdr>
        <w:top w:val="none" w:sz="0" w:space="0" w:color="auto"/>
        <w:left w:val="none" w:sz="0" w:space="0" w:color="auto"/>
        <w:bottom w:val="none" w:sz="0" w:space="0" w:color="auto"/>
        <w:right w:val="none" w:sz="0" w:space="0" w:color="auto"/>
      </w:divBdr>
    </w:div>
    <w:div w:id="211192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SAYC\SAYC\documento\Plantilla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91BB6886151B242BF38F5656F170823" ma:contentTypeVersion="18" ma:contentTypeDescription="Crear nuevo documento." ma:contentTypeScope="" ma:versionID="1317c332b2411238b833261b595d0213">
  <xsd:schema xmlns:xsd="http://www.w3.org/2001/XMLSchema" xmlns:xs="http://www.w3.org/2001/XMLSchema" xmlns:p="http://schemas.microsoft.com/office/2006/metadata/properties" xmlns:ns2="1541694e-f2a5-4d8c-acbd-2f2d2d5f9e2d" xmlns:ns3="66b35bc8-5c12-42d6-b456-01c10dca61b5" targetNamespace="http://schemas.microsoft.com/office/2006/metadata/properties" ma:root="true" ma:fieldsID="a9f696868d2e9de384cf0ae50c9942ba" ns2:_="" ns3:_="">
    <xsd:import namespace="1541694e-f2a5-4d8c-acbd-2f2d2d5f9e2d"/>
    <xsd:import namespace="66b35bc8-5c12-42d6-b456-01c10dca6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1694e-f2a5-4d8c-acbd-2f2d2d5f9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35bc8-5c12-42d6-b456-01c10dca61b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d40847e-2669-43ae-a745-b29c049dc256}" ma:internalName="TaxCatchAll" ma:showField="CatchAllData" ma:web="66b35bc8-5c12-42d6-b456-01c10dca6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Nac061</b:Tag>
    <b:SourceType>DocumentFromInternetSite</b:SourceType>
    <b:Guid>{F8A9D6B8-F378-4CBF-A69A-889A65521740}</b:Guid>
    <b:Author>
      <b:Author>
        <b:Corporate>Naciones Unidas</b:Corporate>
      </b:Author>
    </b:Author>
    <b:Title>Convención sobre los derechos de las personas con discapacidad.</b:Title>
    <b:Year>2006</b:Year>
    <b:Month>diciembre</b:Month>
    <b:Day>13</b:Day>
    <b:URL>http://www.un.org/spanish/disabilities/default.asp?id=497</b:URL>
    <b:YearAccessed>2018</b:YearAccessed>
    <b:MonthAccessed>abril</b:MonthAccessed>
    <b:DayAccessed>04</b:DayAccessed>
    <b:InternetSiteTitle>Naciones Unidas</b:InternetSiteTitle>
    <b:RefOrder>4</b:RefOrder>
  </b:Source>
  <b:Source>
    <b:Tag>UNE05</b:Tag>
    <b:SourceType>DocumentFromInternetSite</b:SourceType>
    <b:Guid>{8C3F3BAC-7217-47E9-8F54-1C6311392CD3}</b:Guid>
    <b:Author>
      <b:Author>
        <b:Corporate>UNESCO</b:Corporate>
      </b:Author>
    </b:Author>
    <b:Title>Declaración Universal de Bioética y Derechos Humanos</b:Title>
    <b:Year>2005</b:Year>
    <b:Month>octubre</b:Month>
    <b:Day>19</b:Day>
    <b:URL>http://portal.unesco.org/es/ev.php-URL_ID=31058&amp;URL_DO=DO_TOPIC&amp;URL_SECTION=201.html</b:URL>
    <b:YearAccessed>2018</b:YearAccessed>
    <b:MonthAccessed>abril</b:MonthAccessed>
    <b:DayAccessed>12</b:DayAccessed>
    <b:ShortTitle>Declaración Universal de Bioética y Derechos Humanos</b:ShortTitle>
    <b:RefOrder>5</b:RefOrder>
  </b:Source>
  <b:Source>
    <b:Tag>Ege01</b:Tag>
    <b:SourceType>JournalArticle</b:SourceType>
    <b:Guid>{7145818F-B9C8-4626-9806-857CF8BE0911}</b:Guid>
    <b:Author>
      <b:Author>
        <b:NameList>
          <b:Person>
            <b:Last>Egea García</b:Last>
            <b:First>Carlos</b:First>
          </b:Person>
          <b:Person>
            <b:Last>Sarabia Sánchez</b:Last>
            <b:First>Alicia</b:First>
          </b:Person>
        </b:NameList>
      </b:Author>
    </b:Author>
    <b:Title>Clasificaciones de la OMS sobre discapacidad</b:Title>
    <b:Year>2001</b:Year>
    <b:City>Murcia</b:City>
    <b:JournalName>Boletín del RPD</b:JournalName>
    <b:Pages>15-30</b:Pages>
    <b:Month>Noviembre</b:Month>
    <b:Volume>50</b:Volume>
    <b:URL>https://sid.usal.es/idocs/F8/ART6594/clasificacion_oms.pdf</b:URL>
    <b:RefOrder>1</b:RefOrder>
  </b:Source>
  <b:Source>
    <b:Tag>Kot07</b:Tag>
    <b:SourceType>Book</b:SourceType>
    <b:Guid>{3DD0FB20-8ADA-48E7-A20D-628616EF97BC}</b:Guid>
    <b:Title>Participación Informada en Clínica e Investigación Bioédica. Las múltiples facetas de la decisión y el consentimiento informados</b:Title>
    <b:Year>2007</b:Year>
    <b:City>Bogotá</b:City>
    <b:Author>
      <b:Author>
        <b:NameList>
          <b:Person>
            <b:Last>Kottow</b:Last>
            <b:First>Miguel</b:First>
          </b:Person>
        </b:NameList>
      </b:Author>
    </b:Author>
    <b:JournalName>Red Latinoamericana y del Caribe de bioética UNESCO: Universidad Nacional de Colombia</b:JournalName>
    <b:URL>http://pensamiento.unal.edu.co/fileadmin/recursos/focos/etica-investigacion/docs/Participacion_informada_clinica_e_investigacion_biomedica_UNESCO_UNAL_2007.pdf</b:URL>
    <b:Publisher>Universidad Nacional de Colombia, Unibiblos</b:Publisher>
    <b:RefOrder>2</b:RefOrder>
  </b:Source>
  <b:Source>
    <b:Tag>Jon05</b:Tag>
    <b:SourceType>Book</b:SourceType>
    <b:Guid>{874E0D9F-6788-4A18-93AA-2C4C937C0455}</b:Guid>
    <b:Title>Ética Clínica</b:Title>
    <b:Year>2005</b:Year>
    <b:Author>
      <b:Author>
        <b:NameList>
          <b:Person>
            <b:Last>Jonsen</b:Last>
            <b:First>A.R.</b:First>
          </b:Person>
          <b:Person>
            <b:Last>Siegler</b:Last>
            <b:First>M.</b:First>
          </b:Person>
          <b:Person>
            <b:Last>Winslade</b:Last>
            <b:First>W.J.</b:First>
          </b:Person>
        </b:NameList>
      </b:Author>
    </b:Author>
    <b:City>Barcelona</b:City>
    <b:Publisher>Ariel</b:Publisher>
    <b:RefOrder>3</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41694e-f2a5-4d8c-acbd-2f2d2d5f9e2d">
      <Terms xmlns="http://schemas.microsoft.com/office/infopath/2007/PartnerControls"/>
    </lcf76f155ced4ddcb4097134ff3c332f>
    <TaxCatchAll xmlns="66b35bc8-5c12-42d6-b456-01c10dca61b5" xsi:nil="true"/>
  </documentManagement>
</p:properties>
</file>

<file path=customXml/itemProps1.xml><?xml version="1.0" encoding="utf-8"?>
<ds:datastoreItem xmlns:ds="http://schemas.openxmlformats.org/officeDocument/2006/customXml" ds:itemID="{BF0D6A97-1D8F-4657-A987-7AE2DF7E635F}">
  <ds:schemaRefs>
    <ds:schemaRef ds:uri="http://schemas.microsoft.com/sharepoint/v3/contenttype/forms"/>
  </ds:schemaRefs>
</ds:datastoreItem>
</file>

<file path=customXml/itemProps2.xml><?xml version="1.0" encoding="utf-8"?>
<ds:datastoreItem xmlns:ds="http://schemas.openxmlformats.org/officeDocument/2006/customXml" ds:itemID="{38E33AB2-E5D8-42B1-8AA5-251B7EB68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1694e-f2a5-4d8c-acbd-2f2d2d5f9e2d"/>
    <ds:schemaRef ds:uri="66b35bc8-5c12-42d6-b456-01c10dca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DF3E0-E75D-49EB-9B67-36472286F060}">
  <ds:schemaRefs>
    <ds:schemaRef ds:uri="http://schemas.openxmlformats.org/officeDocument/2006/bibliography"/>
  </ds:schemaRefs>
</ds:datastoreItem>
</file>

<file path=customXml/itemProps4.xml><?xml version="1.0" encoding="utf-8"?>
<ds:datastoreItem xmlns:ds="http://schemas.openxmlformats.org/officeDocument/2006/customXml" ds:itemID="{38167456-BA46-465E-894D-438C063BA270}">
  <ds:schemaRefs>
    <ds:schemaRef ds:uri="http://schemas.microsoft.com/office/2006/documentManagement/types"/>
    <ds:schemaRef ds:uri="http://schemas.microsoft.com/office/infopath/2007/PartnerControls"/>
    <ds:schemaRef ds:uri="http://purl.org/dc/terms/"/>
    <ds:schemaRef ds:uri="66b35bc8-5c12-42d6-b456-01c10dca61b5"/>
    <ds:schemaRef ds:uri="1541694e-f2a5-4d8c-acbd-2f2d2d5f9e2d"/>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PlantillaOficial</Template>
  <TotalTime>382</TotalTime>
  <Pages>4</Pages>
  <Words>598</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10 de setiembre de 2003</vt:lpstr>
    </vt:vector>
  </TitlesOfParts>
  <Company>CCSS</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de setiembre de 2003</dc:title>
  <dc:subject/>
  <dc:creator>César Enrique Torres Araya</dc:creator>
  <cp:keywords/>
  <dc:description/>
  <cp:lastModifiedBy>Jennifer Nohemi Siu Medrano</cp:lastModifiedBy>
  <cp:revision>271</cp:revision>
  <cp:lastPrinted>2022-06-14T18:38:00Z</cp:lastPrinted>
  <dcterms:created xsi:type="dcterms:W3CDTF">2023-07-20T21:31:00Z</dcterms:created>
  <dcterms:modified xsi:type="dcterms:W3CDTF">2025-02-03T20:10:00Z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0x010100F91BB6886151B242BF38F5656F170823</vt:lpwstr>
  </property>
  <property fmtid="{D5CDD505-2E9C-101B-9397-08002B2CF9AE}" pid="3" name="MediaServiceImageTags">
    <vt:lpwstr/>
  </property>
</Properties>
</file>