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0B9F9" w14:textId="77777777" w:rsidR="002C39AE" w:rsidRDefault="002C39AE" w:rsidP="006D1C65">
      <w:pPr>
        <w:spacing w:line="276" w:lineRule="auto"/>
        <w:rPr>
          <w:rFonts w:ascii="Arial" w:hAnsi="Arial" w:cs="Arial"/>
          <w:color w:val="000000"/>
          <w:sz w:val="22"/>
          <w:szCs w:val="22"/>
          <w:lang w:eastAsia="es-CR"/>
        </w:rPr>
      </w:pPr>
    </w:p>
    <w:p w14:paraId="78473610" w14:textId="77777777" w:rsidR="00286E36" w:rsidRDefault="00286E36" w:rsidP="006D1C65">
      <w:pPr>
        <w:spacing w:line="276" w:lineRule="auto"/>
        <w:rPr>
          <w:rFonts w:ascii="Arial" w:hAnsi="Arial" w:cs="Arial"/>
          <w:color w:val="000000"/>
          <w:sz w:val="22"/>
          <w:szCs w:val="22"/>
          <w:lang w:eastAsia="es-CR"/>
        </w:rPr>
      </w:pPr>
    </w:p>
    <w:p w14:paraId="2347C6CA" w14:textId="77777777" w:rsidR="00286E36" w:rsidRDefault="00286E36" w:rsidP="006D1C65">
      <w:pPr>
        <w:spacing w:line="276" w:lineRule="auto"/>
        <w:rPr>
          <w:rFonts w:ascii="Arial" w:hAnsi="Arial" w:cs="Arial"/>
          <w:color w:val="000000"/>
          <w:sz w:val="22"/>
          <w:szCs w:val="22"/>
          <w:lang w:eastAsia="es-CR"/>
        </w:rPr>
      </w:pPr>
    </w:p>
    <w:p w14:paraId="408ACC26" w14:textId="499080E5" w:rsidR="00286E36" w:rsidRPr="00462721" w:rsidRDefault="00D0490B" w:rsidP="006D1C65">
      <w:pPr>
        <w:spacing w:line="276" w:lineRule="auto"/>
        <w:rPr>
          <w:rFonts w:ascii="Arial" w:hAnsi="Arial" w:cs="Arial"/>
          <w:b/>
          <w:bCs/>
          <w:color w:val="000000"/>
          <w:sz w:val="22"/>
          <w:szCs w:val="22"/>
          <w:lang w:eastAsia="es-CR"/>
        </w:rPr>
      </w:pPr>
      <w:r w:rsidRPr="00462721">
        <w:rPr>
          <w:rFonts w:ascii="Arial" w:hAnsi="Arial" w:cs="Arial"/>
          <w:b/>
          <w:bCs/>
          <w:color w:val="000000"/>
          <w:sz w:val="22"/>
          <w:szCs w:val="22"/>
          <w:lang w:eastAsia="es-CR"/>
        </w:rPr>
        <w:t xml:space="preserve">Ver anexo 2. Formato </w:t>
      </w:r>
      <w:r w:rsidRPr="00462721">
        <w:rPr>
          <w:rFonts w:ascii="Arial" w:hAnsi="Arial" w:cs="Arial"/>
          <w:b/>
          <w:bCs/>
          <w:sz w:val="22"/>
          <w:szCs w:val="22"/>
          <w:lang w:eastAsia="es-CR"/>
        </w:rPr>
        <w:t xml:space="preserve">hojas sueltas, foliadas, con el </w:t>
      </w:r>
      <w:r w:rsidRPr="00462721">
        <w:rPr>
          <w:rFonts w:ascii="Arial" w:hAnsi="Arial" w:cs="Arial"/>
          <w:b/>
          <w:bCs/>
          <w:color w:val="000000"/>
          <w:sz w:val="22"/>
          <w:szCs w:val="22"/>
          <w:lang w:eastAsia="es-CR"/>
        </w:rPr>
        <w:t>logotipo</w:t>
      </w:r>
      <w:r w:rsidR="005B1FB9">
        <w:rPr>
          <w:rFonts w:ascii="Arial" w:hAnsi="Arial" w:cs="Arial"/>
          <w:b/>
          <w:bCs/>
          <w:color w:val="000000"/>
          <w:sz w:val="22"/>
          <w:szCs w:val="22"/>
          <w:lang w:eastAsia="es-CR"/>
        </w:rPr>
        <w:t xml:space="preserve">, </w:t>
      </w:r>
      <w:r w:rsidRPr="00462721">
        <w:rPr>
          <w:rFonts w:ascii="Arial" w:hAnsi="Arial" w:cs="Arial"/>
          <w:b/>
          <w:bCs/>
          <w:color w:val="000000"/>
          <w:sz w:val="22"/>
          <w:szCs w:val="22"/>
          <w:lang w:eastAsia="es-CR"/>
        </w:rPr>
        <w:t>nombre de la CCSS</w:t>
      </w:r>
      <w:r w:rsidR="005B1FB9">
        <w:rPr>
          <w:rFonts w:ascii="Arial" w:hAnsi="Arial" w:cs="Arial"/>
          <w:b/>
          <w:bCs/>
          <w:color w:val="000000"/>
          <w:sz w:val="22"/>
          <w:szCs w:val="22"/>
          <w:lang w:eastAsia="es-CR"/>
        </w:rPr>
        <w:t>, Nombre de la Unidad a cargo-Comité de Bioética Clínica.</w:t>
      </w:r>
    </w:p>
    <w:p w14:paraId="07F27AF5" w14:textId="77777777" w:rsidR="00286E36" w:rsidRDefault="00286E36" w:rsidP="006D1C65">
      <w:pPr>
        <w:spacing w:line="276" w:lineRule="auto"/>
        <w:rPr>
          <w:rFonts w:ascii="Arial" w:hAnsi="Arial" w:cs="Arial"/>
          <w:color w:val="000000"/>
          <w:sz w:val="22"/>
          <w:szCs w:val="22"/>
          <w:lang w:eastAsia="es-CR"/>
        </w:rPr>
      </w:pPr>
    </w:p>
    <w:p w14:paraId="1A4260D9" w14:textId="77777777" w:rsidR="00286E36" w:rsidRDefault="00286E36" w:rsidP="006D1C65">
      <w:pPr>
        <w:spacing w:line="276" w:lineRule="auto"/>
        <w:rPr>
          <w:rFonts w:ascii="Arial" w:hAnsi="Arial" w:cs="Arial"/>
          <w:color w:val="000000"/>
          <w:sz w:val="22"/>
          <w:szCs w:val="22"/>
          <w:lang w:eastAsia="es-CR"/>
        </w:rPr>
      </w:pPr>
    </w:p>
    <w:p w14:paraId="724BC3EB" w14:textId="77777777" w:rsidR="00286E36" w:rsidRDefault="00286E36" w:rsidP="006D1C65">
      <w:pPr>
        <w:spacing w:line="276" w:lineRule="auto"/>
        <w:rPr>
          <w:rFonts w:ascii="Arial" w:hAnsi="Arial" w:cs="Arial"/>
          <w:color w:val="000000"/>
          <w:sz w:val="22"/>
          <w:szCs w:val="22"/>
          <w:lang w:eastAsia="es-CR"/>
        </w:rPr>
      </w:pPr>
    </w:p>
    <w:p w14:paraId="5EDFA91B" w14:textId="77777777" w:rsidR="008B46A8" w:rsidRDefault="008B46A8" w:rsidP="006D1C65">
      <w:pPr>
        <w:spacing w:line="276" w:lineRule="auto"/>
        <w:rPr>
          <w:rFonts w:ascii="Arial" w:hAnsi="Arial" w:cs="Arial"/>
          <w:color w:val="000000"/>
          <w:sz w:val="22"/>
          <w:szCs w:val="22"/>
          <w:lang w:eastAsia="es-CR"/>
        </w:rPr>
        <w:sectPr w:rsidR="008B46A8" w:rsidSect="00DF7D99">
          <w:headerReference w:type="default" r:id="rId11"/>
          <w:footerReference w:type="even" r:id="rId12"/>
          <w:headerReference w:type="first" r:id="rId13"/>
          <w:footerReference w:type="first" r:id="rId14"/>
          <w:pgSz w:w="12242" w:h="15842" w:code="1"/>
          <w:pgMar w:top="1417" w:right="1701" w:bottom="1417" w:left="1701" w:header="568" w:footer="442" w:gutter="0"/>
          <w:pgNumType w:start="0"/>
          <w:cols w:space="708"/>
          <w:titlePg/>
          <w:docGrid w:linePitch="360"/>
        </w:sectPr>
      </w:pPr>
    </w:p>
    <w:p w14:paraId="37B6EE9A" w14:textId="77777777" w:rsidR="0026066B" w:rsidRDefault="00362980" w:rsidP="0026066B">
      <w:pPr>
        <w:spacing w:line="276" w:lineRule="auto"/>
        <w:ind w:left="-165"/>
        <w:rPr>
          <w:rFonts w:ascii="Arial" w:hAnsi="Arial" w:cs="Arial"/>
          <w:b/>
          <w:bCs/>
          <w:color w:val="000000"/>
          <w:sz w:val="22"/>
          <w:szCs w:val="22"/>
          <w:lang w:eastAsia="es-CR"/>
        </w:rPr>
      </w:pPr>
      <w:r>
        <w:rPr>
          <w:rFonts w:ascii="Arial" w:hAnsi="Arial" w:cs="Arial"/>
          <w:b/>
          <w:bCs/>
          <w:color w:val="000000"/>
          <w:sz w:val="22"/>
          <w:szCs w:val="22"/>
          <w:lang w:eastAsia="es-CR"/>
        </w:rPr>
        <w:lastRenderedPageBreak/>
        <w:t>Anexo</w:t>
      </w:r>
      <w:r w:rsidR="00DF6707" w:rsidRPr="00795D56">
        <w:rPr>
          <w:rFonts w:ascii="Arial" w:hAnsi="Arial" w:cs="Arial"/>
          <w:b/>
          <w:bCs/>
          <w:color w:val="000000"/>
          <w:sz w:val="22"/>
          <w:szCs w:val="22"/>
          <w:lang w:eastAsia="es-CR"/>
        </w:rPr>
        <w:t xml:space="preserve"> 3. Plantilla de Acta</w:t>
      </w:r>
    </w:p>
    <w:p w14:paraId="38C9ACFA" w14:textId="77777777" w:rsidR="00AB2E49" w:rsidRDefault="00AB2E49" w:rsidP="0026066B">
      <w:pPr>
        <w:spacing w:line="276" w:lineRule="auto"/>
        <w:ind w:left="-165"/>
        <w:rPr>
          <w:rFonts w:ascii="Arial" w:hAnsi="Arial" w:cs="Arial"/>
          <w:b/>
          <w:bCs/>
          <w:color w:val="000000"/>
          <w:sz w:val="22"/>
          <w:szCs w:val="22"/>
          <w:lang w:eastAsia="es-CR"/>
        </w:rPr>
      </w:pPr>
    </w:p>
    <w:p w14:paraId="3F0F2A31" w14:textId="0F296DB1" w:rsidR="00AB2E49" w:rsidRPr="00AB2E49" w:rsidRDefault="00AB2E49" w:rsidP="00AB2E49">
      <w:pPr>
        <w:pStyle w:val="Citadestacada"/>
        <w:rPr>
          <w:rFonts w:ascii="Arial" w:hAnsi="Arial" w:cs="Arial"/>
          <w:b/>
          <w:bCs/>
        </w:rPr>
      </w:pPr>
      <w:r w:rsidRPr="00AB2E49">
        <w:rPr>
          <w:rFonts w:ascii="Arial" w:hAnsi="Arial" w:cs="Arial"/>
          <w:b/>
          <w:bCs/>
        </w:rPr>
        <w:t>Se utilizará la fuente en tamaño 12, tipo Times New Roman o Arial, preferiblemente, evitando el uso de letras poco legibles o informales. Se debe utilizar siempre un mismo tipo de letra, de manera que cada página contenga treinta renglones</w:t>
      </w:r>
      <w:r w:rsidRPr="00AB2E49">
        <w:rPr>
          <w:rFonts w:ascii="Arial" w:hAnsi="Arial" w:cs="Arial"/>
          <w:b/>
          <w:bCs/>
        </w:rPr>
        <w:t>.</w:t>
      </w:r>
    </w:p>
    <w:p w14:paraId="7C85A26B" w14:textId="77777777" w:rsidR="00AB2E49" w:rsidRDefault="00AB2E49" w:rsidP="0026066B">
      <w:pPr>
        <w:spacing w:line="276" w:lineRule="auto"/>
        <w:ind w:left="-165"/>
        <w:rPr>
          <w:rFonts w:ascii="Arial" w:hAnsi="Arial" w:cs="Arial"/>
          <w:b/>
          <w:bCs/>
          <w:color w:val="000000"/>
          <w:sz w:val="22"/>
          <w:szCs w:val="22"/>
          <w:lang w:eastAsia="es-CR"/>
        </w:rPr>
      </w:pPr>
    </w:p>
    <w:p w14:paraId="1EE8C3F6" w14:textId="1F16340B" w:rsidR="00E64CA4" w:rsidRPr="00E64CA4" w:rsidRDefault="00E64CA4" w:rsidP="00AB2E49">
      <w:pPr>
        <w:spacing w:line="276" w:lineRule="auto"/>
        <w:rPr>
          <w:rFonts w:ascii="Arial" w:eastAsia="Calibri" w:hAnsi="Arial" w:cs="Arial"/>
          <w:color w:val="5B9BD5"/>
          <w:lang w:eastAsia="en-US"/>
        </w:rPr>
      </w:pPr>
      <w:r w:rsidRPr="00E64CA4">
        <w:rPr>
          <w:rFonts w:ascii="Arial" w:eastAsia="Calibri" w:hAnsi="Arial" w:cs="Arial"/>
          <w:b/>
          <w:bCs/>
          <w:lang w:eastAsia="en-US"/>
        </w:rPr>
        <w:t>ACTA SESIÓN ORDINARIA CBC NÚMERO-</w:t>
      </w:r>
      <w:r w:rsidRPr="00E64CA4">
        <w:rPr>
          <w:rFonts w:ascii="Arial" w:eastAsia="Calibri" w:hAnsi="Arial" w:cs="Arial"/>
          <w:b/>
          <w:bCs/>
          <w:color w:val="5B9BD5"/>
          <w:lang w:eastAsia="en-US"/>
        </w:rPr>
        <w:t>XX</w:t>
      </w:r>
      <w:r w:rsidRPr="00E64CA4">
        <w:rPr>
          <w:rFonts w:ascii="Arial" w:eastAsia="Calibri" w:hAnsi="Arial" w:cs="Arial"/>
          <w:b/>
          <w:bCs/>
          <w:lang w:eastAsia="en-US"/>
        </w:rPr>
        <w:t>-20</w:t>
      </w:r>
      <w:r w:rsidRPr="00E64CA4">
        <w:rPr>
          <w:rFonts w:ascii="Arial" w:eastAsia="Calibri" w:hAnsi="Arial" w:cs="Arial"/>
          <w:b/>
          <w:bCs/>
          <w:color w:val="5B9BD5"/>
          <w:lang w:eastAsia="en-US"/>
        </w:rPr>
        <w:t>XX</w:t>
      </w:r>
      <w:r w:rsidRPr="00E64CA4">
        <w:rPr>
          <w:rFonts w:ascii="Arial" w:eastAsia="Calibri" w:hAnsi="Arial" w:cs="Arial"/>
          <w:b/>
          <w:bCs/>
          <w:lang w:eastAsia="en-US"/>
        </w:rPr>
        <w:t xml:space="preserve"> DEL COMITÉ DE BIOÉTICA CLÍNICA DE </w:t>
      </w:r>
      <w:r w:rsidRPr="00E64CA4">
        <w:rPr>
          <w:rFonts w:ascii="Arial" w:eastAsia="Calibri" w:hAnsi="Arial" w:cs="Arial"/>
          <w:b/>
          <w:bCs/>
          <w:color w:val="5B9BD5"/>
          <w:lang w:eastAsia="en-US"/>
        </w:rPr>
        <w:t>[nombre del establecimiento de salud],</w:t>
      </w:r>
      <w:r w:rsidRPr="00E64CA4">
        <w:rPr>
          <w:rFonts w:ascii="Arial" w:eastAsia="Calibri" w:hAnsi="Arial" w:cs="Arial"/>
          <w:lang w:eastAsia="en-US"/>
        </w:rPr>
        <w:t xml:space="preserve"> celebrada en </w:t>
      </w:r>
      <w:r w:rsidRPr="00E64CA4">
        <w:rPr>
          <w:rFonts w:ascii="Arial" w:eastAsia="Calibri" w:hAnsi="Arial" w:cs="Arial"/>
          <w:color w:val="5B9BD5"/>
          <w:lang w:eastAsia="en-US"/>
        </w:rPr>
        <w:t>[lugar]</w:t>
      </w:r>
      <w:r w:rsidRPr="00E64CA4">
        <w:rPr>
          <w:rFonts w:ascii="Arial" w:eastAsia="Calibri" w:hAnsi="Arial" w:cs="Arial"/>
          <w:lang w:eastAsia="en-US"/>
        </w:rPr>
        <w:t xml:space="preserve"> a las </w:t>
      </w:r>
      <w:r w:rsidRPr="00E64CA4">
        <w:rPr>
          <w:rFonts w:ascii="Arial" w:eastAsia="Calibri" w:hAnsi="Arial" w:cs="Arial"/>
          <w:color w:val="5B9BD5"/>
          <w:lang w:eastAsia="en-US"/>
        </w:rPr>
        <w:t>[hora en letras]</w:t>
      </w:r>
      <w:r w:rsidRPr="00E64CA4">
        <w:rPr>
          <w:rFonts w:ascii="Arial" w:eastAsia="Calibri" w:hAnsi="Arial" w:cs="Arial"/>
          <w:lang w:eastAsia="en-US"/>
        </w:rPr>
        <w:t xml:space="preserve"> horas con </w:t>
      </w:r>
      <w:r w:rsidRPr="00E64CA4">
        <w:rPr>
          <w:rFonts w:ascii="Arial" w:eastAsia="Calibri" w:hAnsi="Arial" w:cs="Arial"/>
          <w:color w:val="5B9BD5"/>
          <w:lang w:eastAsia="en-US"/>
        </w:rPr>
        <w:t>[minutos en letras]</w:t>
      </w:r>
      <w:r w:rsidRPr="00E64CA4">
        <w:rPr>
          <w:rFonts w:ascii="Arial" w:eastAsia="Calibri" w:hAnsi="Arial" w:cs="Arial"/>
          <w:lang w:eastAsia="en-US"/>
        </w:rPr>
        <w:t xml:space="preserve"> minutos del día</w:t>
      </w:r>
      <w:r w:rsidRPr="00E64CA4">
        <w:rPr>
          <w:rFonts w:ascii="Arial" w:eastAsia="Calibri" w:hAnsi="Arial" w:cs="Arial"/>
          <w:color w:val="5B9BD5"/>
          <w:lang w:eastAsia="en-US"/>
        </w:rPr>
        <w:t xml:space="preserve"> [día de la semana] </w:t>
      </w:r>
      <w:r w:rsidRPr="00E64CA4">
        <w:rPr>
          <w:rFonts w:ascii="Arial" w:eastAsia="Calibri" w:hAnsi="Arial" w:cs="Arial"/>
          <w:lang w:eastAsia="en-US"/>
        </w:rPr>
        <w:t>de mes</w:t>
      </w:r>
      <w:r w:rsidRPr="00E64CA4">
        <w:rPr>
          <w:rFonts w:ascii="Arial" w:eastAsia="Calibri" w:hAnsi="Arial" w:cs="Arial"/>
          <w:color w:val="5B9BD5"/>
          <w:lang w:eastAsia="en-US"/>
        </w:rPr>
        <w:t xml:space="preserve"> [mes del año] </w:t>
      </w:r>
      <w:r w:rsidRPr="00E64CA4">
        <w:rPr>
          <w:rFonts w:ascii="Arial" w:eastAsia="Calibri" w:hAnsi="Arial" w:cs="Arial"/>
          <w:lang w:eastAsia="en-US"/>
        </w:rPr>
        <w:t xml:space="preserve">de dos mil </w:t>
      </w:r>
      <w:r w:rsidRPr="00E64CA4">
        <w:rPr>
          <w:rFonts w:ascii="Arial" w:eastAsia="Calibri" w:hAnsi="Arial" w:cs="Arial"/>
          <w:color w:val="5B9BD5"/>
          <w:lang w:eastAsia="en-US"/>
        </w:rPr>
        <w:t>[año en letras].</w:t>
      </w:r>
      <w:r w:rsidRPr="00E64CA4">
        <w:rPr>
          <w:rFonts w:ascii="Arial" w:eastAsia="Calibri" w:hAnsi="Arial" w:cs="Arial"/>
          <w:lang w:eastAsia="en-US"/>
        </w:rPr>
        <w:t xml:space="preserve"> S</w:t>
      </w:r>
      <w:proofErr w:type="spellStart"/>
      <w:r w:rsidRPr="00E64CA4">
        <w:rPr>
          <w:rFonts w:ascii="Arial" w:hAnsi="Arial" w:cs="Arial"/>
          <w:lang w:val="es-ES" w:eastAsia="es-CR"/>
        </w:rPr>
        <w:t>e</w:t>
      </w:r>
      <w:proofErr w:type="spellEnd"/>
      <w:r w:rsidRPr="00E64CA4">
        <w:rPr>
          <w:rFonts w:ascii="Arial" w:hAnsi="Arial" w:cs="Arial"/>
          <w:lang w:val="es-ES" w:eastAsia="es-CR"/>
        </w:rPr>
        <w:t xml:space="preserve"> realiza de manera</w:t>
      </w:r>
      <w:r w:rsidRPr="00E64CA4">
        <w:rPr>
          <w:rFonts w:ascii="Arial" w:hAnsi="Arial" w:cs="Arial"/>
          <w:color w:val="5B9BD5"/>
          <w:lang w:val="es-ES" w:eastAsia="es-CR"/>
        </w:rPr>
        <w:t xml:space="preserve"> [virtual o presencial]</w:t>
      </w:r>
      <w:r w:rsidRPr="00E64CA4">
        <w:rPr>
          <w:rFonts w:ascii="Arial" w:hAnsi="Arial" w:cs="Arial"/>
          <w:lang w:val="es-ES" w:eastAsia="es-CR"/>
        </w:rPr>
        <w:t xml:space="preserve">, por medio </w:t>
      </w:r>
      <w:r w:rsidRPr="00E64CA4">
        <w:rPr>
          <w:rFonts w:ascii="Arial" w:hAnsi="Arial" w:cs="Arial"/>
          <w:color w:val="5B9BD5"/>
          <w:lang w:val="es-ES" w:eastAsia="es-CR"/>
        </w:rPr>
        <w:t>[anotar la plataforma utilizada]</w:t>
      </w:r>
      <w:r w:rsidRPr="00E64CA4">
        <w:rPr>
          <w:rFonts w:ascii="Arial" w:hAnsi="Arial" w:cs="Arial"/>
          <w:lang w:val="es-ES" w:eastAsia="es-CR"/>
        </w:rPr>
        <w:t>. --------------------------</w:t>
      </w:r>
      <w:r w:rsidRPr="00E64CA4">
        <w:rPr>
          <w:rFonts w:ascii="Arial" w:hAnsi="Arial" w:cs="Arial"/>
          <w:b/>
          <w:bCs/>
          <w:color w:val="000000"/>
          <w:lang w:val="es-ES" w:eastAsia="es-CR"/>
        </w:rPr>
        <w:t>Miembros presentes</w:t>
      </w:r>
      <w:r w:rsidRPr="00E64CA4">
        <w:rPr>
          <w:rFonts w:ascii="Arial" w:hAnsi="Arial" w:cs="Arial"/>
          <w:color w:val="000000"/>
          <w:lang w:val="es-ES" w:eastAsia="es-CR"/>
        </w:rPr>
        <w:t>:</w:t>
      </w:r>
      <w:bookmarkStart w:id="0" w:name="_Hlk75263936"/>
      <w:bookmarkStart w:id="1" w:name="_Hlk84927486"/>
      <w:r w:rsidRPr="00E64CA4">
        <w:rPr>
          <w:rFonts w:ascii="Arial" w:hAnsi="Arial" w:cs="Arial"/>
          <w:color w:val="000000"/>
          <w:lang w:val="es-ES" w:eastAsia="es-CR"/>
        </w:rPr>
        <w:t xml:space="preserve"> Los señores, </w:t>
      </w:r>
      <w:r w:rsidRPr="00E64CA4">
        <w:rPr>
          <w:rFonts w:ascii="Arial" w:eastAsia="Calibri" w:hAnsi="Arial" w:cs="Arial"/>
          <w:color w:val="5B9BD5"/>
          <w:lang w:eastAsia="en-US"/>
        </w:rPr>
        <w:t>[nombre completo], [propietario(a)/suplente], [profesional con formación o capacitación en bioética], cargo [presidente], ubicado en [indicar el lugar donde está ubicada la persona]; [nombre completo], [propietario(a)/suplente], [profesional en ciencias de la salud o ciencias sociales (según corresponda)], cargo [vicepresidente], ubicado en [indicar el lugar donde está ubicada la persona]; [nombre completo], [propietario(a)/suplente], [profesional en ciencias de la salud o ciencias sociales (según corresponda)], cargo [secretario(a)], ubicado en [indicar el lugar donde está ubicada la persona]; [nombre completo], [propietario(a)/suplente], [representante de la comunidad], cargo [anotar solo si tiene algún cargo asignado], ubicado en [indicar el lugar donde está ubicada la persona].</w:t>
      </w:r>
      <w:bookmarkEnd w:id="0"/>
      <w:bookmarkEnd w:id="1"/>
      <w:r w:rsidRPr="00E64CA4">
        <w:rPr>
          <w:rFonts w:ascii="Arial" w:eastAsia="Calibri" w:hAnsi="Arial" w:cs="Arial"/>
          <w:color w:val="5B9BD5"/>
          <w:lang w:eastAsia="en-US"/>
        </w:rPr>
        <w:t xml:space="preserve"> Se cuenta con el apoyo de asistente administrativo (o secretaria) [nombre completo], ubicado en [indicar el lugar donde está ubicada la persona</w:t>
      </w:r>
      <w:proofErr w:type="gramStart"/>
      <w:r w:rsidRPr="00E64CA4">
        <w:rPr>
          <w:rFonts w:ascii="Arial" w:eastAsia="Calibri" w:hAnsi="Arial" w:cs="Arial"/>
          <w:color w:val="5B9BD5"/>
          <w:lang w:eastAsia="en-US"/>
        </w:rPr>
        <w:t>].----</w:t>
      </w:r>
      <w:proofErr w:type="gramEnd"/>
    </w:p>
    <w:p w14:paraId="62B27AB9" w14:textId="77777777" w:rsidR="00E64CA4" w:rsidRPr="00E64CA4" w:rsidRDefault="00E64CA4" w:rsidP="0026066B">
      <w:pPr>
        <w:pBdr>
          <w:top w:val="single" w:sz="4" w:space="10" w:color="4472C4"/>
          <w:bottom w:val="single" w:sz="4" w:space="10" w:color="4472C4"/>
        </w:pBdr>
        <w:spacing w:before="360" w:after="360" w:line="276" w:lineRule="auto"/>
        <w:ind w:left="864" w:right="864"/>
        <w:jc w:val="center"/>
        <w:rPr>
          <w:rFonts w:ascii="Arial" w:eastAsia="Calibri" w:hAnsi="Arial" w:cs="Arial"/>
          <w:b/>
          <w:bCs/>
          <w:i/>
          <w:iCs/>
          <w:color w:val="4472C4"/>
          <w:lang w:eastAsia="en-US"/>
        </w:rPr>
      </w:pPr>
      <w:r w:rsidRPr="00E64CA4">
        <w:rPr>
          <w:rFonts w:ascii="Arial" w:eastAsia="Calibri" w:hAnsi="Arial" w:cs="Arial"/>
          <w:b/>
          <w:bCs/>
          <w:i/>
          <w:iCs/>
          <w:color w:val="4472C4"/>
          <w:lang w:eastAsia="en-US"/>
        </w:rPr>
        <w:t>Se deben registrar en el acta todos los miembros presentes, tanto titulares como suplentes, con indicación clara de su condición.</w:t>
      </w:r>
    </w:p>
    <w:p w14:paraId="741AFA8C" w14:textId="77777777" w:rsidR="00E64CA4" w:rsidRPr="00E64CA4" w:rsidRDefault="00E64CA4" w:rsidP="0026066B">
      <w:pPr>
        <w:spacing w:line="276" w:lineRule="auto"/>
        <w:rPr>
          <w:rFonts w:ascii="Arial" w:eastAsia="Calibri" w:hAnsi="Arial" w:cs="Arial"/>
          <w:lang w:eastAsia="en-US"/>
        </w:rPr>
      </w:pPr>
      <w:r w:rsidRPr="00E64CA4">
        <w:rPr>
          <w:rFonts w:ascii="Arial" w:eastAsia="Calibri" w:hAnsi="Arial" w:cs="Arial"/>
          <w:b/>
          <w:bCs/>
          <w:lang w:eastAsia="en-US"/>
        </w:rPr>
        <w:t>Capítulo I</w:t>
      </w:r>
      <w:r w:rsidRPr="00E64CA4">
        <w:rPr>
          <w:rFonts w:ascii="Arial" w:eastAsia="Calibri" w:hAnsi="Arial" w:cs="Arial"/>
          <w:lang w:eastAsia="en-US"/>
        </w:rPr>
        <w:t xml:space="preserve">. Comprobación de quórum. </w:t>
      </w:r>
      <w:r w:rsidRPr="00E64CA4">
        <w:rPr>
          <w:rFonts w:ascii="Arial" w:eastAsia="Calibri" w:hAnsi="Arial" w:cs="Arial"/>
          <w:b/>
          <w:bCs/>
          <w:lang w:eastAsia="en-US"/>
        </w:rPr>
        <w:t>Capítulo II.</w:t>
      </w:r>
      <w:r w:rsidRPr="00E64CA4">
        <w:rPr>
          <w:rFonts w:ascii="Arial" w:eastAsia="Calibri" w:hAnsi="Arial" w:cs="Arial"/>
          <w:lang w:eastAsia="en-US"/>
        </w:rPr>
        <w:t xml:space="preserve"> Revisión y aprobación del orden del día. </w:t>
      </w:r>
      <w:r w:rsidRPr="00E64CA4">
        <w:rPr>
          <w:rFonts w:ascii="Arial" w:eastAsia="Calibri" w:hAnsi="Arial" w:cs="Arial"/>
          <w:b/>
          <w:bCs/>
          <w:lang w:eastAsia="en-US"/>
        </w:rPr>
        <w:t>Capítulo III.</w:t>
      </w:r>
      <w:r w:rsidRPr="00E64CA4">
        <w:rPr>
          <w:rFonts w:ascii="Arial" w:eastAsia="Calibri" w:hAnsi="Arial" w:cs="Arial"/>
          <w:lang w:eastAsia="en-US"/>
        </w:rPr>
        <w:t xml:space="preserve"> </w:t>
      </w:r>
      <w:bookmarkStart w:id="2" w:name="_Hlk534963813"/>
      <w:r w:rsidRPr="00E64CA4">
        <w:rPr>
          <w:rFonts w:ascii="Arial" w:hAnsi="Arial" w:cs="Arial"/>
          <w:color w:val="4472C4"/>
          <w:lang w:val="es-ES" w:eastAsia="es-CR"/>
        </w:rPr>
        <w:t>Revisión del Caso Clínico.</w:t>
      </w:r>
      <w:r w:rsidRPr="00E64CA4">
        <w:rPr>
          <w:rFonts w:ascii="Arial" w:eastAsia="Calibri" w:hAnsi="Arial" w:cs="Arial"/>
          <w:lang w:eastAsia="en-US"/>
        </w:rPr>
        <w:t xml:space="preserve"> </w:t>
      </w:r>
      <w:r w:rsidRPr="00E64CA4">
        <w:rPr>
          <w:rFonts w:ascii="Arial" w:eastAsia="Calibri" w:hAnsi="Arial" w:cs="Arial"/>
          <w:b/>
          <w:bCs/>
          <w:lang w:eastAsia="en-US"/>
        </w:rPr>
        <w:t xml:space="preserve">Capítulo IV. </w:t>
      </w:r>
      <w:r w:rsidRPr="00E64CA4">
        <w:rPr>
          <w:rFonts w:ascii="Arial" w:hAnsi="Arial" w:cs="Arial"/>
          <w:color w:val="4472C4"/>
          <w:lang w:val="es-ES" w:eastAsia="es-CR"/>
        </w:rPr>
        <w:t>Revisión de Protocolo</w:t>
      </w:r>
      <w:r w:rsidRPr="00E64CA4">
        <w:rPr>
          <w:rFonts w:ascii="Arial" w:eastAsia="Calibri" w:hAnsi="Arial" w:cs="Arial"/>
          <w:color w:val="5B9BD5"/>
          <w:lang w:eastAsia="en-US"/>
        </w:rPr>
        <w:t xml:space="preserve"> de atención clínica. </w:t>
      </w:r>
      <w:r w:rsidRPr="00E64CA4">
        <w:rPr>
          <w:rFonts w:ascii="Arial" w:eastAsia="Calibri" w:hAnsi="Arial" w:cs="Arial"/>
          <w:b/>
          <w:bCs/>
          <w:lang w:eastAsia="en-US"/>
        </w:rPr>
        <w:t xml:space="preserve">Capítulo V. </w:t>
      </w:r>
      <w:r w:rsidRPr="00E64CA4">
        <w:rPr>
          <w:rFonts w:ascii="Arial" w:hAnsi="Arial" w:cs="Arial"/>
          <w:color w:val="4472C4"/>
          <w:lang w:val="es-ES" w:eastAsia="es-CR"/>
        </w:rPr>
        <w:t>Correspondencia.</w:t>
      </w:r>
      <w:r w:rsidRPr="00E64CA4">
        <w:rPr>
          <w:rFonts w:ascii="Arial" w:eastAsia="Calibri" w:hAnsi="Arial" w:cs="Arial"/>
          <w:lang w:eastAsia="en-US"/>
        </w:rPr>
        <w:t xml:space="preserve"> -------------------------------------------</w:t>
      </w:r>
    </w:p>
    <w:p w14:paraId="4A0AC9EA" w14:textId="77777777" w:rsidR="00E64CA4" w:rsidRPr="00E64CA4" w:rsidRDefault="00E64CA4" w:rsidP="0026066B">
      <w:pPr>
        <w:pBdr>
          <w:top w:val="single" w:sz="4" w:space="10" w:color="4472C4"/>
          <w:bottom w:val="single" w:sz="4" w:space="10" w:color="4472C4"/>
        </w:pBdr>
        <w:spacing w:before="360" w:after="360" w:line="276" w:lineRule="auto"/>
        <w:ind w:left="864" w:right="864"/>
        <w:jc w:val="center"/>
        <w:rPr>
          <w:rFonts w:ascii="Arial" w:eastAsia="Calibri" w:hAnsi="Arial" w:cs="Arial"/>
          <w:b/>
          <w:bCs/>
          <w:color w:val="4472C4"/>
          <w:lang w:eastAsia="en-US"/>
        </w:rPr>
      </w:pPr>
      <w:r w:rsidRPr="00E64CA4">
        <w:rPr>
          <w:rFonts w:ascii="Arial" w:eastAsia="Calibri" w:hAnsi="Arial" w:cs="Arial"/>
          <w:b/>
          <w:bCs/>
          <w:i/>
          <w:iCs/>
          <w:color w:val="4472C4"/>
          <w:lang w:eastAsia="en-US"/>
        </w:rPr>
        <w:lastRenderedPageBreak/>
        <w:t>A partir del Capítulo III deben registrarse los temas abordados en la sesión, siguiendo el orden del día establecido.</w:t>
      </w:r>
    </w:p>
    <w:p w14:paraId="1AF0F5FE" w14:textId="77777777" w:rsidR="00E64CA4" w:rsidRPr="00E64CA4" w:rsidRDefault="00E64CA4" w:rsidP="0026066B">
      <w:pPr>
        <w:spacing w:line="276" w:lineRule="auto"/>
        <w:rPr>
          <w:rFonts w:ascii="Arial" w:eastAsia="Calibri" w:hAnsi="Arial" w:cs="Arial"/>
          <w:lang w:eastAsia="en-US"/>
        </w:rPr>
      </w:pPr>
      <w:r w:rsidRPr="00E64CA4">
        <w:rPr>
          <w:rFonts w:ascii="Arial" w:eastAsia="Calibri" w:hAnsi="Arial" w:cs="Arial"/>
          <w:b/>
          <w:bCs/>
          <w:lang w:eastAsia="en-US"/>
        </w:rPr>
        <w:t xml:space="preserve">CAPÍTULO I. COMPROBACIÓN DE QUÓRUM. </w:t>
      </w:r>
      <w:r w:rsidRPr="00E64CA4">
        <w:rPr>
          <w:rFonts w:ascii="Arial" w:eastAsia="Calibri" w:hAnsi="Arial" w:cs="Arial"/>
          <w:lang w:eastAsia="en-US"/>
        </w:rPr>
        <w:t>---------------------------------------------</w:t>
      </w:r>
    </w:p>
    <w:p w14:paraId="2919DEE7" w14:textId="77777777" w:rsidR="00E64CA4" w:rsidRPr="00E64CA4" w:rsidRDefault="00E64CA4" w:rsidP="0026066B">
      <w:pPr>
        <w:spacing w:line="276" w:lineRule="auto"/>
        <w:rPr>
          <w:rFonts w:ascii="Arial" w:eastAsia="Calibri" w:hAnsi="Arial" w:cs="Arial"/>
          <w:lang w:eastAsia="en-US"/>
        </w:rPr>
      </w:pPr>
      <w:r w:rsidRPr="00E64CA4">
        <w:rPr>
          <w:rFonts w:ascii="Arial" w:eastAsia="Calibri" w:hAnsi="Arial" w:cs="Arial"/>
          <w:b/>
          <w:bCs/>
          <w:lang w:eastAsia="en-US"/>
        </w:rPr>
        <w:t xml:space="preserve">ARTÍCULO 1. </w:t>
      </w:r>
      <w:bookmarkStart w:id="3" w:name="_Hlk86742949"/>
      <w:r w:rsidRPr="00E64CA4">
        <w:rPr>
          <w:rFonts w:ascii="Arial" w:eastAsia="Calibri" w:hAnsi="Arial" w:cs="Arial"/>
          <w:lang w:eastAsia="en-US"/>
        </w:rPr>
        <w:t xml:space="preserve">Se cuenta con la asistencia de los siguientes miembros del Comité, los señores (as): </w:t>
      </w:r>
      <w:r w:rsidRPr="00E64CA4">
        <w:rPr>
          <w:rFonts w:ascii="Arial" w:hAnsi="Arial" w:cs="Arial"/>
          <w:color w:val="4472C4"/>
          <w:lang w:val="es-ES" w:eastAsia="es-CR"/>
        </w:rPr>
        <w:t>[nombre completo de los miembros presentes, tanto propietarios como suplentes</w:t>
      </w:r>
      <w:bookmarkEnd w:id="3"/>
      <w:r w:rsidRPr="00E64CA4">
        <w:rPr>
          <w:rFonts w:ascii="Arial" w:hAnsi="Arial" w:cs="Arial"/>
          <w:color w:val="4472C4"/>
          <w:lang w:val="es-ES" w:eastAsia="es-CR"/>
        </w:rPr>
        <w:t>]</w:t>
      </w:r>
      <w:r w:rsidRPr="00E64CA4">
        <w:rPr>
          <w:rFonts w:ascii="Arial" w:eastAsia="Arial Unicode MS" w:hAnsi="Arial" w:cs="Arial"/>
          <w:lang w:val="es-ES" w:eastAsia="en-US"/>
        </w:rPr>
        <w:t>----------------------------------------------------------------------------------------</w:t>
      </w:r>
    </w:p>
    <w:p w14:paraId="6088FE49" w14:textId="77777777" w:rsidR="00E64CA4" w:rsidRPr="00E64CA4" w:rsidRDefault="00E64CA4" w:rsidP="0026066B">
      <w:pPr>
        <w:spacing w:line="276" w:lineRule="auto"/>
        <w:rPr>
          <w:rFonts w:ascii="Arial" w:eastAsia="Calibri" w:hAnsi="Arial" w:cs="Arial"/>
          <w:lang w:eastAsia="en-US"/>
        </w:rPr>
      </w:pPr>
      <w:r w:rsidRPr="00E64CA4">
        <w:rPr>
          <w:rFonts w:ascii="Arial" w:eastAsia="Calibri" w:hAnsi="Arial" w:cs="Arial"/>
          <w:b/>
          <w:bCs/>
          <w:lang w:eastAsia="en-US"/>
        </w:rPr>
        <w:t xml:space="preserve">ACUERDO 1. </w:t>
      </w:r>
      <w:r w:rsidRPr="00E64CA4">
        <w:rPr>
          <w:rFonts w:ascii="Arial" w:eastAsia="Calibri" w:hAnsi="Arial" w:cs="Arial"/>
          <w:lang w:eastAsia="en-US"/>
        </w:rPr>
        <w:t xml:space="preserve">Se confirma el quórum con los siguientes miembros: </w:t>
      </w:r>
      <w:r w:rsidRPr="00E64CA4">
        <w:rPr>
          <w:rFonts w:ascii="Arial" w:hAnsi="Arial" w:cs="Arial"/>
          <w:color w:val="4472C4"/>
          <w:lang w:val="es-ES" w:eastAsia="es-CR"/>
        </w:rPr>
        <w:t xml:space="preserve">[nombre completo de los miembros propietarios presentes (indicar si un miembro suplente sustituye un miembro propietario; por ejemplo: Juan Pérez Méndez sustituye a María López Mena)]. </w:t>
      </w:r>
      <w:r w:rsidRPr="00E64CA4">
        <w:rPr>
          <w:rFonts w:ascii="Arial" w:hAnsi="Arial" w:cs="Arial"/>
          <w:lang w:val="es-ES" w:eastAsia="es-CR"/>
        </w:rPr>
        <w:t>Presidió</w:t>
      </w:r>
      <w:r w:rsidRPr="00E64CA4">
        <w:rPr>
          <w:rFonts w:ascii="Arial" w:hAnsi="Arial" w:cs="Arial"/>
          <w:color w:val="4472C4"/>
          <w:lang w:val="es-ES" w:eastAsia="es-CR"/>
        </w:rPr>
        <w:t xml:space="preserve"> [nombre completo de la persona que preside]</w:t>
      </w:r>
      <w:r w:rsidRPr="00E64CA4">
        <w:rPr>
          <w:rFonts w:ascii="Arial" w:eastAsia="Calibri" w:hAnsi="Arial" w:cs="Arial"/>
          <w:i/>
          <w:iCs/>
          <w:lang w:eastAsia="en-US"/>
        </w:rPr>
        <w:t>.</w:t>
      </w:r>
      <w:r w:rsidRPr="00E64CA4">
        <w:rPr>
          <w:rFonts w:ascii="Arial" w:eastAsia="Calibri" w:hAnsi="Arial" w:cs="Arial"/>
          <w:lang w:eastAsia="en-US"/>
        </w:rPr>
        <w:t xml:space="preserve"> ACUEDO FIRME</w:t>
      </w:r>
      <w:r w:rsidRPr="00E64CA4">
        <w:rPr>
          <w:rFonts w:ascii="Arial" w:eastAsia="Calibri" w:hAnsi="Arial" w:cs="Arial"/>
          <w:lang w:val="es-ES" w:eastAsia="en-US"/>
        </w:rPr>
        <w:t>--------------------------------------------------------------------------------------</w:t>
      </w:r>
    </w:p>
    <w:p w14:paraId="02902378" w14:textId="77777777" w:rsidR="00E64CA4" w:rsidRPr="00E64CA4" w:rsidRDefault="00E64CA4" w:rsidP="0026066B">
      <w:pPr>
        <w:spacing w:line="276" w:lineRule="auto"/>
        <w:rPr>
          <w:rFonts w:ascii="Arial" w:hAnsi="Arial" w:cs="Arial"/>
          <w:color w:val="000000"/>
          <w:lang w:val="es-ES" w:eastAsia="es-CR"/>
        </w:rPr>
      </w:pPr>
      <w:r w:rsidRPr="00E64CA4">
        <w:rPr>
          <w:rFonts w:ascii="Arial" w:hAnsi="Arial" w:cs="Arial"/>
          <w:b/>
          <w:bCs/>
          <w:color w:val="000000"/>
          <w:lang w:val="es-ES" w:eastAsia="es-CR"/>
        </w:rPr>
        <w:t xml:space="preserve">CAPITULO II. REVISIÓN Y APROBACIÓN DEL ORDEN DEL DÍA. </w:t>
      </w:r>
      <w:r w:rsidRPr="00E64CA4">
        <w:rPr>
          <w:rFonts w:ascii="Arial" w:hAnsi="Arial" w:cs="Arial"/>
          <w:color w:val="000000"/>
          <w:lang w:val="es-ES" w:eastAsia="es-CR"/>
        </w:rPr>
        <w:t>-------------------</w:t>
      </w:r>
    </w:p>
    <w:p w14:paraId="6EAD6A1D" w14:textId="13FB2873" w:rsidR="00E64CA4" w:rsidRPr="00E64CA4" w:rsidRDefault="00E64CA4" w:rsidP="0026066B">
      <w:pPr>
        <w:spacing w:line="276" w:lineRule="auto"/>
        <w:rPr>
          <w:rFonts w:ascii="Arial" w:eastAsia="Calibri" w:hAnsi="Arial" w:cs="Arial"/>
          <w:i/>
          <w:iCs/>
          <w:lang w:eastAsia="en-US"/>
        </w:rPr>
      </w:pPr>
      <w:bookmarkStart w:id="4" w:name="_Hlk116989163"/>
      <w:r w:rsidRPr="00E64CA4">
        <w:rPr>
          <w:rFonts w:ascii="Arial" w:eastAsia="Calibri" w:hAnsi="Arial" w:cs="Arial"/>
          <w:b/>
          <w:bCs/>
          <w:lang w:eastAsia="en-US"/>
        </w:rPr>
        <w:t>ARTÍCULO 2.</w:t>
      </w:r>
      <w:bookmarkEnd w:id="4"/>
      <w:r w:rsidRPr="00E64CA4">
        <w:rPr>
          <w:rFonts w:ascii="Arial" w:eastAsia="Calibri" w:hAnsi="Arial" w:cs="Arial"/>
          <w:lang w:eastAsia="en-US"/>
        </w:rPr>
        <w:t xml:space="preserve"> Revisión y aprobación del orden del día. Interviene </w:t>
      </w:r>
      <w:r w:rsidRPr="00E64CA4">
        <w:rPr>
          <w:rFonts w:ascii="Arial" w:hAnsi="Arial" w:cs="Arial"/>
          <w:color w:val="4472C4"/>
          <w:lang w:val="es-ES" w:eastAsia="es-CR"/>
        </w:rPr>
        <w:t>[nombre completo de la persona que preside la sesión]</w:t>
      </w:r>
      <w:r w:rsidRPr="00E64CA4">
        <w:rPr>
          <w:rFonts w:ascii="Arial" w:hAnsi="Arial" w:cs="Arial"/>
          <w:lang w:val="es-ES" w:eastAsia="es-CR"/>
        </w:rPr>
        <w:t>,</w:t>
      </w:r>
      <w:r w:rsidRPr="00E64CA4">
        <w:rPr>
          <w:rFonts w:ascii="Arial" w:eastAsia="Calibri" w:hAnsi="Arial" w:cs="Arial"/>
          <w:lang w:eastAsia="en-US"/>
        </w:rPr>
        <w:t xml:space="preserve"> dando lectura a la agenda y se ordenan los puntos que se van a analizar, de la siguiente manera: </w:t>
      </w:r>
      <w:r w:rsidRPr="00E64CA4">
        <w:rPr>
          <w:rFonts w:ascii="Arial" w:hAnsi="Arial" w:cs="Arial"/>
          <w:color w:val="4472C4"/>
          <w:lang w:val="es-ES" w:eastAsia="es-CR"/>
        </w:rPr>
        <w:t>[anote los puntos en orden (sin detalles)]</w:t>
      </w:r>
      <w:r w:rsidRPr="00E64CA4">
        <w:rPr>
          <w:rFonts w:ascii="Arial" w:eastAsia="Calibri" w:hAnsi="Arial" w:cs="Arial"/>
          <w:lang w:eastAsia="en-US"/>
        </w:rPr>
        <w:t>. Para esta sesión todos los puntos fueron vistos</w:t>
      </w:r>
      <w:r w:rsidRPr="00E64CA4">
        <w:rPr>
          <w:rFonts w:ascii="Arial" w:eastAsia="Calibri" w:hAnsi="Arial" w:cs="Arial"/>
          <w:i/>
          <w:iCs/>
          <w:lang w:eastAsia="en-US"/>
        </w:rPr>
        <w:t xml:space="preserve"> </w:t>
      </w:r>
      <w:r w:rsidRPr="00E64CA4">
        <w:rPr>
          <w:rFonts w:ascii="Arial" w:hAnsi="Arial" w:cs="Arial"/>
          <w:color w:val="4472C4"/>
          <w:lang w:val="es-ES" w:eastAsia="es-CR"/>
        </w:rPr>
        <w:t>(en caso de no haberse visto todos los puntos, se detallan los que quedan para la siguiente sesión).</w:t>
      </w:r>
    </w:p>
    <w:p w14:paraId="0DCCCB3C" w14:textId="77777777" w:rsidR="00E64CA4" w:rsidRPr="00E64CA4" w:rsidRDefault="00E64CA4" w:rsidP="0026066B">
      <w:pPr>
        <w:spacing w:line="276" w:lineRule="auto"/>
        <w:rPr>
          <w:rFonts w:ascii="Arial" w:eastAsia="Calibri" w:hAnsi="Arial" w:cs="Arial"/>
          <w:lang w:eastAsia="en-US"/>
        </w:rPr>
      </w:pPr>
      <w:r w:rsidRPr="00E64CA4">
        <w:rPr>
          <w:rFonts w:ascii="Arial" w:eastAsia="Calibri" w:hAnsi="Arial" w:cs="Arial"/>
          <w:b/>
          <w:bCs/>
          <w:lang w:eastAsia="en-US"/>
        </w:rPr>
        <w:t xml:space="preserve">ACUERDO 2. </w:t>
      </w:r>
      <w:r w:rsidRPr="00E64CA4">
        <w:rPr>
          <w:rFonts w:ascii="Arial" w:eastAsia="Calibri" w:hAnsi="Arial" w:cs="Arial"/>
          <w:lang w:eastAsia="en-US"/>
        </w:rPr>
        <w:t xml:space="preserve">Se aprueba el orden del día para la presente sesión con el desglose mencionado </w:t>
      </w:r>
      <w:proofErr w:type="gramStart"/>
      <w:r w:rsidRPr="00E64CA4">
        <w:rPr>
          <w:rFonts w:ascii="Arial" w:eastAsia="Calibri" w:hAnsi="Arial" w:cs="Arial"/>
          <w:lang w:eastAsia="en-US"/>
        </w:rPr>
        <w:t>anteriormente.-------------------------------------------------------------------------</w:t>
      </w:r>
      <w:proofErr w:type="gramEnd"/>
      <w:r w:rsidRPr="00E64CA4">
        <w:rPr>
          <w:rFonts w:ascii="Arial" w:eastAsia="Calibri" w:hAnsi="Arial" w:cs="Arial"/>
          <w:lang w:eastAsia="en-US"/>
        </w:rPr>
        <w:t xml:space="preserve"> </w:t>
      </w:r>
    </w:p>
    <w:p w14:paraId="049D682F" w14:textId="77777777" w:rsidR="00E64CA4" w:rsidRPr="00E64CA4" w:rsidRDefault="00E64CA4" w:rsidP="0026066B">
      <w:pPr>
        <w:spacing w:line="276" w:lineRule="auto"/>
        <w:rPr>
          <w:rFonts w:ascii="Arial" w:hAnsi="Arial" w:cs="Arial"/>
          <w:color w:val="000000"/>
          <w:lang w:val="es-ES" w:eastAsia="es-CR"/>
        </w:rPr>
      </w:pPr>
      <w:r w:rsidRPr="00E64CA4">
        <w:rPr>
          <w:rFonts w:ascii="Arial" w:hAnsi="Arial" w:cs="Arial"/>
          <w:b/>
          <w:bCs/>
          <w:color w:val="000000"/>
          <w:lang w:val="es-ES" w:eastAsia="es-CR"/>
        </w:rPr>
        <w:t>CAPITULO III. ANALISIS DE CASO CLÍNICO</w:t>
      </w:r>
      <w:r w:rsidRPr="00E64CA4">
        <w:rPr>
          <w:rFonts w:ascii="Arial" w:hAnsi="Arial" w:cs="Arial"/>
          <w:color w:val="000000"/>
          <w:lang w:val="es-ES" w:eastAsia="es-CR"/>
        </w:rPr>
        <w:t>------------------------------------------------</w:t>
      </w:r>
    </w:p>
    <w:p w14:paraId="25B28D12" w14:textId="77777777" w:rsidR="00E64CA4" w:rsidRPr="00E64CA4" w:rsidRDefault="00E64CA4" w:rsidP="0026066B">
      <w:pPr>
        <w:spacing w:line="276" w:lineRule="auto"/>
        <w:rPr>
          <w:rFonts w:ascii="Arial" w:eastAsia="Calibri" w:hAnsi="Arial" w:cs="Arial"/>
          <w:i/>
          <w:iCs/>
          <w:lang w:eastAsia="en-US"/>
        </w:rPr>
      </w:pPr>
      <w:r w:rsidRPr="00E64CA4">
        <w:rPr>
          <w:rFonts w:ascii="Arial" w:hAnsi="Arial" w:cs="Arial"/>
          <w:b/>
          <w:bCs/>
          <w:lang w:val="es-ES" w:eastAsia="es-CR"/>
        </w:rPr>
        <w:t xml:space="preserve">ARTÍCULO 3. </w:t>
      </w:r>
      <w:r w:rsidRPr="00E64CA4">
        <w:rPr>
          <w:rFonts w:ascii="Arial" w:hAnsi="Arial" w:cs="Arial"/>
          <w:color w:val="4472C4"/>
          <w:lang w:val="es-ES" w:eastAsia="es-CR"/>
        </w:rPr>
        <w:t xml:space="preserve">[Describa el caso clínico, documentos adjuntos y antecedentes (si hay). Seguido de la discusión del CBC]. </w:t>
      </w:r>
      <w:r w:rsidRPr="00E64CA4">
        <w:rPr>
          <w:rFonts w:ascii="Arial" w:hAnsi="Arial" w:cs="Arial"/>
          <w:lang w:val="es-ES" w:eastAsia="es-CR"/>
        </w:rPr>
        <w:t xml:space="preserve">Interviene </w:t>
      </w:r>
      <w:r w:rsidRPr="00E64CA4">
        <w:rPr>
          <w:rFonts w:ascii="Arial" w:hAnsi="Arial" w:cs="Arial"/>
          <w:color w:val="4472C4"/>
          <w:lang w:val="es-ES" w:eastAsia="es-CR"/>
        </w:rPr>
        <w:t>[nombre completo de la persona(s) que interviene(n) y transcripción literal de su participación</w:t>
      </w:r>
      <w:r w:rsidRPr="00E64CA4">
        <w:rPr>
          <w:rFonts w:ascii="Arial" w:hAnsi="Arial" w:cs="Arial"/>
          <w:lang w:val="es-ES" w:eastAsia="es-CR"/>
        </w:rPr>
        <w:t xml:space="preserve"> </w:t>
      </w:r>
      <w:r w:rsidRPr="00E64CA4">
        <w:rPr>
          <w:rFonts w:ascii="Arial" w:hAnsi="Arial" w:cs="Arial"/>
          <w:color w:val="4472C4"/>
          <w:lang w:val="es-ES" w:eastAsia="es-CR"/>
        </w:rPr>
        <w:t>entre comillas)</w:t>
      </w:r>
      <w:proofErr w:type="gramStart"/>
      <w:r w:rsidRPr="00E64CA4">
        <w:rPr>
          <w:rFonts w:ascii="Arial" w:hAnsi="Arial" w:cs="Arial"/>
          <w:color w:val="4472C4"/>
          <w:lang w:val="es-ES" w:eastAsia="es-CR"/>
        </w:rPr>
        <w:t>]</w:t>
      </w:r>
      <w:r w:rsidRPr="00E64CA4">
        <w:rPr>
          <w:rFonts w:ascii="Arial" w:hAnsi="Arial" w:cs="Arial"/>
          <w:lang w:val="es-ES" w:eastAsia="es-CR"/>
        </w:rPr>
        <w:t>.</w:t>
      </w:r>
      <w:r w:rsidRPr="00E64CA4">
        <w:rPr>
          <w:rFonts w:ascii="Arial" w:hAnsi="Arial" w:cs="Arial"/>
          <w:i/>
          <w:iCs/>
          <w:lang w:val="es-ES" w:eastAsia="es-CR"/>
        </w:rPr>
        <w:t>------------------------------------------------------------------------------------------------</w:t>
      </w:r>
      <w:proofErr w:type="gramEnd"/>
    </w:p>
    <w:p w14:paraId="4DDAB5A5" w14:textId="77777777" w:rsidR="00E64CA4" w:rsidRPr="00E64CA4" w:rsidRDefault="00E64CA4" w:rsidP="0026066B">
      <w:pPr>
        <w:spacing w:line="276" w:lineRule="auto"/>
        <w:rPr>
          <w:rFonts w:ascii="Arial" w:eastAsia="Calibri" w:hAnsi="Arial" w:cs="Arial"/>
          <w:lang w:eastAsia="en-US"/>
        </w:rPr>
      </w:pPr>
      <w:r w:rsidRPr="00E64CA4">
        <w:rPr>
          <w:rFonts w:ascii="Arial" w:eastAsia="Calibri" w:hAnsi="Arial" w:cs="Arial"/>
          <w:b/>
          <w:bCs/>
          <w:lang w:eastAsia="en-US"/>
        </w:rPr>
        <w:t xml:space="preserve">ACUERDO 3. </w:t>
      </w:r>
      <w:r w:rsidRPr="00E64CA4">
        <w:rPr>
          <w:rFonts w:ascii="Arial" w:eastAsia="Calibri" w:hAnsi="Arial" w:cs="Arial"/>
          <w:lang w:eastAsia="en-US"/>
        </w:rPr>
        <w:t xml:space="preserve">Los señores </w:t>
      </w:r>
      <w:r w:rsidRPr="00E64CA4">
        <w:rPr>
          <w:rFonts w:ascii="Arial" w:hAnsi="Arial" w:cs="Arial"/>
          <w:color w:val="4472C4"/>
          <w:lang w:val="es-ES" w:eastAsia="es-CR"/>
        </w:rPr>
        <w:t>[nombre completo de los miembros que votan]</w:t>
      </w:r>
      <w:r w:rsidRPr="00E64CA4">
        <w:rPr>
          <w:rFonts w:ascii="Arial" w:eastAsia="Calibri" w:hAnsi="Arial" w:cs="Arial"/>
          <w:lang w:eastAsia="en-US"/>
        </w:rPr>
        <w:t xml:space="preserve"> acuerdan por votación </w:t>
      </w:r>
      <w:r w:rsidRPr="00E64CA4">
        <w:rPr>
          <w:rFonts w:ascii="Arial" w:hAnsi="Arial" w:cs="Arial"/>
          <w:color w:val="4472C4"/>
          <w:lang w:val="es-ES" w:eastAsia="es-CR"/>
        </w:rPr>
        <w:t>[unánime o mayoría simple, según corresponda]</w:t>
      </w:r>
      <w:r w:rsidRPr="00E64CA4">
        <w:rPr>
          <w:rFonts w:ascii="Arial" w:eastAsia="Calibri" w:hAnsi="Arial" w:cs="Arial"/>
          <w:i/>
          <w:iCs/>
          <w:lang w:val="es-ES" w:eastAsia="en-US"/>
        </w:rPr>
        <w:t>.</w:t>
      </w:r>
      <w:r w:rsidRPr="00E64CA4">
        <w:rPr>
          <w:rFonts w:ascii="Arial" w:eastAsia="Calibri" w:hAnsi="Arial" w:cs="Arial"/>
          <w:lang w:eastAsia="en-US"/>
        </w:rPr>
        <w:t xml:space="preserve"> ACUERDO EN FIRME----------------------------------------------------------------------------------------------------</w:t>
      </w:r>
    </w:p>
    <w:p w14:paraId="5A774711" w14:textId="77777777" w:rsidR="00E64CA4" w:rsidRPr="00E64CA4" w:rsidRDefault="00E64CA4" w:rsidP="0026066B">
      <w:pPr>
        <w:pBdr>
          <w:top w:val="single" w:sz="4" w:space="10" w:color="4472C4"/>
          <w:bottom w:val="single" w:sz="4" w:space="10" w:color="4472C4"/>
        </w:pBdr>
        <w:spacing w:before="360" w:after="360" w:line="276" w:lineRule="auto"/>
        <w:ind w:left="864" w:right="864"/>
        <w:jc w:val="center"/>
        <w:rPr>
          <w:rFonts w:ascii="Arial" w:eastAsia="Calibri" w:hAnsi="Arial" w:cs="Arial"/>
          <w:b/>
          <w:bCs/>
          <w:i/>
          <w:iCs/>
          <w:color w:val="4472C4"/>
          <w:lang w:eastAsia="en-US"/>
        </w:rPr>
      </w:pPr>
      <w:r w:rsidRPr="00E64CA4">
        <w:rPr>
          <w:rFonts w:ascii="Arial" w:eastAsia="Calibri" w:hAnsi="Arial" w:cs="Arial"/>
          <w:b/>
          <w:bCs/>
          <w:i/>
          <w:iCs/>
          <w:color w:val="4472C4"/>
          <w:lang w:eastAsia="en-US"/>
        </w:rPr>
        <w:t>Si hay un voto disidente, debe indicarse el nombre completo de la persona que se aparta de la decisión mayoritaria. Se transcribe la justificación ética o técnica del voto disidente si el miembro así lo solicita o lo expresó durante la sesión.</w:t>
      </w:r>
    </w:p>
    <w:p w14:paraId="2CEE45FF" w14:textId="77777777" w:rsidR="00E64CA4" w:rsidRPr="00E64CA4" w:rsidRDefault="00E64CA4" w:rsidP="0026066B">
      <w:pPr>
        <w:spacing w:line="276" w:lineRule="auto"/>
        <w:rPr>
          <w:rFonts w:ascii="Arial" w:hAnsi="Arial" w:cs="Arial"/>
          <w:b/>
          <w:bCs/>
          <w:i/>
          <w:iCs/>
          <w:lang w:val="es-ES" w:eastAsia="es-CR"/>
        </w:rPr>
      </w:pPr>
      <w:r w:rsidRPr="00E64CA4">
        <w:rPr>
          <w:rFonts w:ascii="Arial" w:hAnsi="Arial" w:cs="Arial"/>
          <w:b/>
          <w:bCs/>
          <w:lang w:val="es-ES" w:eastAsia="es-CR"/>
        </w:rPr>
        <w:lastRenderedPageBreak/>
        <w:t xml:space="preserve">ARTÍCULO 4. </w:t>
      </w:r>
      <w:r w:rsidRPr="00E64CA4">
        <w:rPr>
          <w:rFonts w:ascii="Arial" w:hAnsi="Arial" w:cs="Arial"/>
          <w:color w:val="4472C4"/>
          <w:lang w:val="es-ES" w:eastAsia="es-CR"/>
        </w:rPr>
        <w:t xml:space="preserve">En caso de que se analicen varios casos clínicos durante la sesión, cada uno debe registrarse en un artículo independiente dentro de este capítulo. Podrán incluirse tantos artículos como casos clínicos hayan sido </w:t>
      </w:r>
      <w:proofErr w:type="gramStart"/>
      <w:r w:rsidRPr="00E64CA4">
        <w:rPr>
          <w:rFonts w:ascii="Arial" w:hAnsi="Arial" w:cs="Arial"/>
          <w:color w:val="4472C4"/>
          <w:lang w:val="es-ES" w:eastAsia="es-CR"/>
        </w:rPr>
        <w:t>discutidos</w:t>
      </w:r>
      <w:r w:rsidRPr="00E64CA4">
        <w:rPr>
          <w:rFonts w:ascii="Arial" w:hAnsi="Arial" w:cs="Arial"/>
          <w:lang w:val="es-ES" w:eastAsia="es-CR"/>
        </w:rPr>
        <w:t>.--------</w:t>
      </w:r>
      <w:proofErr w:type="gramEnd"/>
    </w:p>
    <w:p w14:paraId="4C0013EA" w14:textId="77777777" w:rsidR="00E64CA4" w:rsidRPr="00E64CA4" w:rsidRDefault="00E64CA4" w:rsidP="0026066B">
      <w:pPr>
        <w:spacing w:line="276" w:lineRule="auto"/>
        <w:rPr>
          <w:rFonts w:ascii="Arial" w:hAnsi="Arial" w:cs="Arial"/>
          <w:color w:val="000000"/>
          <w:lang w:val="es-ES" w:eastAsia="es-CR"/>
        </w:rPr>
      </w:pPr>
      <w:r w:rsidRPr="00E64CA4">
        <w:rPr>
          <w:rFonts w:ascii="Arial" w:hAnsi="Arial" w:cs="Arial"/>
          <w:b/>
          <w:bCs/>
          <w:lang w:val="es-ES" w:eastAsia="es-CR"/>
        </w:rPr>
        <w:t>CAPITULO IV. REVISIÓN BIOÉTICA DE PROTOCOLO DE ATENCIÓN CLÍNICA</w:t>
      </w:r>
      <w:r w:rsidRPr="00E64CA4">
        <w:rPr>
          <w:rFonts w:ascii="Arial" w:hAnsi="Arial" w:cs="Arial"/>
          <w:b/>
          <w:bCs/>
          <w:color w:val="5B9BD5"/>
          <w:lang w:val="es-ES" w:eastAsia="es-CR"/>
        </w:rPr>
        <w:t>.</w:t>
      </w:r>
      <w:r w:rsidRPr="00E64CA4">
        <w:rPr>
          <w:rFonts w:ascii="Arial" w:hAnsi="Arial" w:cs="Arial"/>
          <w:b/>
          <w:bCs/>
          <w:lang w:val="es-ES" w:eastAsia="es-CR"/>
        </w:rPr>
        <w:t xml:space="preserve"> </w:t>
      </w:r>
    </w:p>
    <w:p w14:paraId="3A08CE67" w14:textId="77777777" w:rsidR="00E64CA4" w:rsidRPr="00E64CA4" w:rsidRDefault="00E64CA4" w:rsidP="0026066B">
      <w:pPr>
        <w:spacing w:line="276" w:lineRule="auto"/>
        <w:rPr>
          <w:rFonts w:ascii="Arial" w:hAnsi="Arial" w:cs="Arial"/>
          <w:lang w:val="es-ES" w:eastAsia="es-CR"/>
        </w:rPr>
      </w:pPr>
      <w:r w:rsidRPr="00E64CA4">
        <w:rPr>
          <w:rFonts w:ascii="Arial" w:hAnsi="Arial" w:cs="Arial"/>
          <w:b/>
          <w:bCs/>
          <w:lang w:val="es-ES" w:eastAsia="es-CR"/>
        </w:rPr>
        <w:t>ARTÍCULO 5.</w:t>
      </w:r>
      <w:r w:rsidRPr="00E64CA4">
        <w:rPr>
          <w:rFonts w:ascii="Arial" w:hAnsi="Arial" w:cs="Arial"/>
          <w:lang w:val="es-ES" w:eastAsia="es-CR"/>
        </w:rPr>
        <w:t xml:space="preserve"> </w:t>
      </w:r>
      <w:r w:rsidRPr="00E64CA4">
        <w:rPr>
          <w:rFonts w:ascii="Arial" w:hAnsi="Arial" w:cs="Arial"/>
          <w:color w:val="4472C4"/>
          <w:lang w:val="es-ES" w:eastAsia="es-CR"/>
        </w:rPr>
        <w:t>[Anote el nombre del protocolo de atención clínica, documentos adjuntos y antecedentes (si hay)].</w:t>
      </w:r>
      <w:r w:rsidRPr="00E64CA4">
        <w:rPr>
          <w:rFonts w:ascii="Arial" w:hAnsi="Arial" w:cs="Arial"/>
          <w:lang w:val="es-ES" w:eastAsia="es-CR"/>
        </w:rPr>
        <w:t xml:space="preserve"> Interviene </w:t>
      </w:r>
      <w:r w:rsidRPr="00E64CA4">
        <w:rPr>
          <w:rFonts w:ascii="Arial" w:hAnsi="Arial" w:cs="Arial"/>
          <w:color w:val="4472C4"/>
          <w:lang w:val="es-ES" w:eastAsia="es-CR"/>
        </w:rPr>
        <w:t>[nombre completo de la persona(s) que interviene(n) y transcripción literal de su participación entre comillas)</w:t>
      </w:r>
      <w:proofErr w:type="gramStart"/>
      <w:r w:rsidRPr="00E64CA4">
        <w:rPr>
          <w:rFonts w:ascii="Arial" w:hAnsi="Arial" w:cs="Arial"/>
          <w:color w:val="4472C4"/>
          <w:lang w:val="es-ES" w:eastAsia="es-CR"/>
        </w:rPr>
        <w:t>]</w:t>
      </w:r>
      <w:r w:rsidRPr="00E64CA4">
        <w:rPr>
          <w:rFonts w:ascii="Arial" w:hAnsi="Arial" w:cs="Arial"/>
          <w:lang w:val="es-ES" w:eastAsia="es-CR"/>
        </w:rPr>
        <w:t>.------------------</w:t>
      </w:r>
      <w:proofErr w:type="gramEnd"/>
    </w:p>
    <w:p w14:paraId="7EE30973" w14:textId="77777777" w:rsidR="00E64CA4" w:rsidRPr="00E64CA4" w:rsidRDefault="00E64CA4" w:rsidP="0026066B">
      <w:pPr>
        <w:spacing w:line="276" w:lineRule="auto"/>
        <w:rPr>
          <w:rFonts w:ascii="Arial" w:hAnsi="Arial" w:cs="Arial"/>
          <w:color w:val="4472C4"/>
          <w:lang w:val="es-ES" w:eastAsia="es-CR"/>
        </w:rPr>
      </w:pPr>
      <w:r w:rsidRPr="00E64CA4">
        <w:rPr>
          <w:rFonts w:ascii="Arial" w:eastAsia="Calibri" w:hAnsi="Arial" w:cs="Arial"/>
          <w:b/>
          <w:bCs/>
          <w:lang w:eastAsia="en-US"/>
        </w:rPr>
        <w:t xml:space="preserve">ACUERDO 4. </w:t>
      </w:r>
      <w:r w:rsidRPr="00E64CA4">
        <w:rPr>
          <w:rFonts w:ascii="Arial" w:eastAsia="Calibri" w:hAnsi="Arial" w:cs="Arial"/>
          <w:lang w:eastAsia="en-US"/>
        </w:rPr>
        <w:t>Los señores</w:t>
      </w:r>
      <w:r w:rsidRPr="00E64CA4">
        <w:rPr>
          <w:rFonts w:ascii="Arial" w:eastAsia="Calibri" w:hAnsi="Arial" w:cs="Arial"/>
          <w:b/>
          <w:bCs/>
          <w:lang w:eastAsia="en-US"/>
        </w:rPr>
        <w:t xml:space="preserve"> </w:t>
      </w:r>
      <w:r w:rsidRPr="00E64CA4">
        <w:rPr>
          <w:rFonts w:ascii="Arial" w:hAnsi="Arial" w:cs="Arial"/>
          <w:color w:val="4472C4"/>
          <w:lang w:val="es-ES" w:eastAsia="es-CR"/>
        </w:rPr>
        <w:t xml:space="preserve">[nombre completo de los miembros que votan] </w:t>
      </w:r>
      <w:r w:rsidRPr="00E64CA4">
        <w:rPr>
          <w:rFonts w:ascii="Arial" w:hAnsi="Arial" w:cs="Arial"/>
          <w:lang w:val="es-ES" w:eastAsia="es-CR"/>
        </w:rPr>
        <w:t>acuerdan por votación</w:t>
      </w:r>
      <w:r w:rsidRPr="00E64CA4">
        <w:rPr>
          <w:rFonts w:ascii="Arial" w:hAnsi="Arial" w:cs="Arial"/>
          <w:color w:val="4472C4"/>
          <w:lang w:val="es-ES" w:eastAsia="es-CR"/>
        </w:rPr>
        <w:t xml:space="preserve"> [unánime (o mayoría simple, según corresponda)]. </w:t>
      </w:r>
      <w:r w:rsidRPr="00E64CA4">
        <w:rPr>
          <w:rFonts w:ascii="Arial" w:hAnsi="Arial" w:cs="Arial"/>
          <w:lang w:val="es-ES" w:eastAsia="es-CR"/>
        </w:rPr>
        <w:t xml:space="preserve">ACUERDO EN </w:t>
      </w:r>
      <w:proofErr w:type="gramStart"/>
      <w:r w:rsidRPr="00E64CA4">
        <w:rPr>
          <w:rFonts w:ascii="Arial" w:hAnsi="Arial" w:cs="Arial"/>
          <w:lang w:val="es-ES" w:eastAsia="es-CR"/>
        </w:rPr>
        <w:t>FIRME.----------------------------------------------------------------------------------------------------</w:t>
      </w:r>
      <w:proofErr w:type="gramEnd"/>
    </w:p>
    <w:p w14:paraId="66EE7E48" w14:textId="77777777" w:rsidR="00E64CA4" w:rsidRPr="00E64CA4" w:rsidRDefault="00E64CA4" w:rsidP="0026066B">
      <w:pPr>
        <w:spacing w:line="276" w:lineRule="auto"/>
        <w:rPr>
          <w:rFonts w:ascii="Arial" w:eastAsia="Calibri" w:hAnsi="Arial" w:cs="Arial"/>
          <w:lang w:eastAsia="en-US"/>
        </w:rPr>
      </w:pPr>
      <w:r w:rsidRPr="00E64CA4">
        <w:rPr>
          <w:rFonts w:ascii="Arial" w:eastAsia="Calibri" w:hAnsi="Arial" w:cs="Arial"/>
          <w:b/>
          <w:bCs/>
          <w:lang w:eastAsia="en-US"/>
        </w:rPr>
        <w:t>ARTÍCULO 6</w:t>
      </w:r>
      <w:r w:rsidRPr="00E64CA4">
        <w:rPr>
          <w:rFonts w:ascii="Arial" w:eastAsia="Calibri" w:hAnsi="Arial" w:cs="Arial"/>
          <w:lang w:eastAsia="en-US"/>
        </w:rPr>
        <w:t xml:space="preserve">. </w:t>
      </w:r>
      <w:r w:rsidRPr="00E64CA4">
        <w:rPr>
          <w:rFonts w:ascii="Arial" w:hAnsi="Arial" w:cs="Arial"/>
          <w:color w:val="4472C4"/>
          <w:lang w:val="es-ES" w:eastAsia="es-CR"/>
        </w:rPr>
        <w:t xml:space="preserve">En caso de que se analicen varios protocolos de atención clínica durante la sesión, cada uno debe registrarse en un artículo independiente dentro de este capítulo. Podrán incluirse tantos artículos como protocolos hayan sido </w:t>
      </w:r>
      <w:proofErr w:type="gramStart"/>
      <w:r w:rsidRPr="00E64CA4">
        <w:rPr>
          <w:rFonts w:ascii="Arial" w:hAnsi="Arial" w:cs="Arial"/>
          <w:color w:val="4472C4"/>
          <w:lang w:val="es-ES" w:eastAsia="es-CR"/>
        </w:rPr>
        <w:t>discutidos</w:t>
      </w:r>
      <w:r w:rsidRPr="00E64CA4">
        <w:rPr>
          <w:rFonts w:ascii="Arial" w:eastAsia="Calibri" w:hAnsi="Arial" w:cs="Arial"/>
          <w:lang w:eastAsia="en-US"/>
        </w:rPr>
        <w:t>.------------------------------------------------------------------------------------------------</w:t>
      </w:r>
      <w:proofErr w:type="gramEnd"/>
    </w:p>
    <w:p w14:paraId="666F7396" w14:textId="77777777" w:rsidR="00E64CA4" w:rsidRPr="00E64CA4" w:rsidRDefault="00E64CA4" w:rsidP="0026066B">
      <w:pPr>
        <w:spacing w:line="276" w:lineRule="auto"/>
        <w:rPr>
          <w:rFonts w:ascii="Arial" w:hAnsi="Arial" w:cs="Arial"/>
          <w:lang w:val="es-ES" w:eastAsia="es-CR"/>
        </w:rPr>
      </w:pPr>
      <w:r w:rsidRPr="00E64CA4">
        <w:rPr>
          <w:rFonts w:ascii="Arial" w:hAnsi="Arial" w:cs="Arial"/>
          <w:b/>
          <w:bCs/>
          <w:color w:val="000000"/>
          <w:lang w:val="es-ES" w:eastAsia="es-CR"/>
        </w:rPr>
        <w:t xml:space="preserve">CAPITULO V. CORRESPONDENCIA. </w:t>
      </w:r>
      <w:r w:rsidRPr="00E64CA4">
        <w:rPr>
          <w:rFonts w:ascii="Arial" w:hAnsi="Arial" w:cs="Arial"/>
          <w:color w:val="000000"/>
          <w:lang w:val="es-ES" w:eastAsia="es-CR"/>
        </w:rPr>
        <w:t>--------------------------------------------------------</w:t>
      </w:r>
      <w:r w:rsidRPr="00E64CA4">
        <w:rPr>
          <w:rFonts w:ascii="Arial" w:hAnsi="Arial" w:cs="Arial"/>
          <w:b/>
          <w:bCs/>
          <w:lang w:val="es-ES" w:eastAsia="es-CR"/>
        </w:rPr>
        <w:t xml:space="preserve">ARTÍCULO 6. </w:t>
      </w:r>
      <w:r w:rsidRPr="00E64CA4">
        <w:rPr>
          <w:rFonts w:ascii="Arial" w:hAnsi="Arial" w:cs="Arial"/>
          <w:lang w:val="es-ES" w:eastAsia="es-CR"/>
        </w:rPr>
        <w:t xml:space="preserve">Lectura del oficio </w:t>
      </w:r>
      <w:r w:rsidRPr="00E64CA4">
        <w:rPr>
          <w:rFonts w:ascii="Arial" w:hAnsi="Arial" w:cs="Arial"/>
          <w:color w:val="4472C4"/>
          <w:lang w:val="es-ES" w:eastAsia="es-CR"/>
        </w:rPr>
        <w:t>[número del oficio y fecha].</w:t>
      </w:r>
      <w:r w:rsidRPr="00E64CA4">
        <w:rPr>
          <w:rFonts w:ascii="Arial" w:hAnsi="Arial" w:cs="Arial"/>
          <w:lang w:val="es-ES" w:eastAsia="es-CR"/>
        </w:rPr>
        <w:t xml:space="preserve"> Asunto: </w:t>
      </w:r>
      <w:r w:rsidRPr="00E64CA4">
        <w:rPr>
          <w:rFonts w:ascii="Arial" w:hAnsi="Arial" w:cs="Arial"/>
          <w:color w:val="4472C4"/>
          <w:lang w:val="es-ES" w:eastAsia="es-CR"/>
        </w:rPr>
        <w:t>[tema sobre el que trata].</w:t>
      </w:r>
      <w:r w:rsidRPr="00E64CA4">
        <w:rPr>
          <w:rFonts w:ascii="Arial" w:hAnsi="Arial" w:cs="Arial"/>
          <w:lang w:val="es-ES" w:eastAsia="es-CR"/>
        </w:rPr>
        <w:t xml:space="preserve"> Interviene </w:t>
      </w:r>
      <w:r w:rsidRPr="00E64CA4">
        <w:rPr>
          <w:rFonts w:ascii="Arial" w:hAnsi="Arial" w:cs="Arial"/>
          <w:color w:val="4472C4"/>
          <w:lang w:val="es-ES" w:eastAsia="es-CR"/>
        </w:rPr>
        <w:t>[nombre completo de la persona(s) que interviene(n) y transcripción literal de su participación entre comillas)</w:t>
      </w:r>
      <w:proofErr w:type="gramStart"/>
      <w:r w:rsidRPr="00E64CA4">
        <w:rPr>
          <w:rFonts w:ascii="Arial" w:hAnsi="Arial" w:cs="Arial"/>
          <w:color w:val="4472C4"/>
          <w:lang w:val="es-ES" w:eastAsia="es-CR"/>
        </w:rPr>
        <w:t>]</w:t>
      </w:r>
      <w:r w:rsidRPr="00E64CA4">
        <w:rPr>
          <w:rFonts w:ascii="Arial" w:hAnsi="Arial" w:cs="Arial"/>
          <w:lang w:val="es-ES" w:eastAsia="es-CR"/>
        </w:rPr>
        <w:t>.-------------------------------------</w:t>
      </w:r>
      <w:proofErr w:type="gramEnd"/>
    </w:p>
    <w:p w14:paraId="5CB21CC1" w14:textId="77777777" w:rsidR="00E64CA4" w:rsidRPr="00E64CA4" w:rsidRDefault="00E64CA4" w:rsidP="0026066B">
      <w:pPr>
        <w:spacing w:line="276" w:lineRule="auto"/>
        <w:rPr>
          <w:rFonts w:ascii="Arial" w:eastAsia="Calibri" w:hAnsi="Arial" w:cs="Arial"/>
          <w:b/>
          <w:bCs/>
          <w:lang w:eastAsia="en-US"/>
        </w:rPr>
      </w:pPr>
      <w:r w:rsidRPr="00E64CA4">
        <w:rPr>
          <w:rFonts w:ascii="Arial" w:eastAsia="Calibri" w:hAnsi="Arial" w:cs="Arial"/>
          <w:b/>
          <w:bCs/>
          <w:lang w:eastAsia="en-US"/>
        </w:rPr>
        <w:t xml:space="preserve">ACUERDO 5. </w:t>
      </w:r>
      <w:r w:rsidRPr="00E64CA4">
        <w:rPr>
          <w:rFonts w:ascii="Arial" w:eastAsia="Calibri" w:hAnsi="Arial" w:cs="Arial"/>
          <w:lang w:eastAsia="en-US"/>
        </w:rPr>
        <w:t xml:space="preserve">Los señores </w:t>
      </w:r>
      <w:r w:rsidRPr="00E64CA4">
        <w:rPr>
          <w:rFonts w:ascii="Arial" w:hAnsi="Arial" w:cs="Arial"/>
          <w:color w:val="4472C4"/>
          <w:lang w:val="es-ES" w:eastAsia="es-CR"/>
        </w:rPr>
        <w:t>[nombre completo de los miembros que votan] acuerdan por votación [unánime (o mayoría simple, según corresponda)]</w:t>
      </w:r>
      <w:r w:rsidRPr="00E64CA4">
        <w:rPr>
          <w:rFonts w:ascii="Arial" w:hAnsi="Arial" w:cs="Arial"/>
          <w:lang w:val="es-ES" w:eastAsia="es-CR"/>
        </w:rPr>
        <w:t>.</w:t>
      </w:r>
      <w:r w:rsidRPr="00E64CA4">
        <w:rPr>
          <w:rFonts w:ascii="Arial" w:eastAsia="Calibri" w:hAnsi="Arial" w:cs="Arial"/>
          <w:lang w:eastAsia="en-US"/>
        </w:rPr>
        <w:t xml:space="preserve"> ACUERDO EN </w:t>
      </w:r>
      <w:proofErr w:type="gramStart"/>
      <w:r w:rsidRPr="00E64CA4">
        <w:rPr>
          <w:rFonts w:ascii="Arial" w:eastAsia="Calibri" w:hAnsi="Arial" w:cs="Arial"/>
          <w:lang w:eastAsia="en-US"/>
        </w:rPr>
        <w:t>FIRME.----------------------------------------------------------------------------------------------------</w:t>
      </w:r>
      <w:proofErr w:type="gramEnd"/>
    </w:p>
    <w:bookmarkEnd w:id="2"/>
    <w:p w14:paraId="3805FB18" w14:textId="77777777" w:rsidR="00E64CA4" w:rsidRPr="00E64CA4" w:rsidRDefault="00E64CA4" w:rsidP="0026066B">
      <w:pPr>
        <w:shd w:val="clear" w:color="auto" w:fill="FFFFFF"/>
        <w:spacing w:line="276" w:lineRule="auto"/>
        <w:rPr>
          <w:rFonts w:ascii="Arial" w:hAnsi="Arial" w:cs="Arial"/>
          <w:lang w:val="es-ES" w:eastAsia="es-CR"/>
        </w:rPr>
      </w:pPr>
      <w:r w:rsidRPr="00E64CA4">
        <w:rPr>
          <w:rFonts w:ascii="Arial" w:hAnsi="Arial" w:cs="Arial"/>
          <w:lang w:val="es-ES" w:eastAsia="es-CR"/>
        </w:rPr>
        <w:t>Finaliza la sesión a las</w:t>
      </w:r>
      <w:r w:rsidRPr="00E64CA4">
        <w:rPr>
          <w:rFonts w:ascii="Arial" w:hAnsi="Arial" w:cs="Arial"/>
          <w:color w:val="5B9BD5"/>
          <w:lang w:val="es-ES" w:eastAsia="es-CR"/>
        </w:rPr>
        <w:t xml:space="preserve"> </w:t>
      </w:r>
      <w:r w:rsidRPr="00E64CA4">
        <w:rPr>
          <w:rFonts w:ascii="Arial" w:hAnsi="Arial" w:cs="Arial"/>
          <w:color w:val="4472C4"/>
          <w:lang w:val="es-ES" w:eastAsia="es-CR"/>
        </w:rPr>
        <w:t>[hora en letras]</w:t>
      </w:r>
      <w:r w:rsidRPr="00E64CA4">
        <w:rPr>
          <w:rFonts w:ascii="Arial" w:hAnsi="Arial" w:cs="Arial"/>
          <w:lang w:val="es-ES" w:eastAsia="es-CR"/>
        </w:rPr>
        <w:t xml:space="preserve"> ----------------------------------------------------------</w:t>
      </w:r>
    </w:p>
    <w:p w14:paraId="587E9F89" w14:textId="77777777" w:rsidR="00E64CA4" w:rsidRPr="00E64CA4" w:rsidRDefault="00E64CA4" w:rsidP="0026066B">
      <w:pPr>
        <w:shd w:val="clear" w:color="auto" w:fill="FFFFFF"/>
        <w:spacing w:line="276" w:lineRule="auto"/>
        <w:rPr>
          <w:rFonts w:ascii="Arial" w:hAnsi="Arial" w:cs="Arial"/>
          <w:b/>
          <w:bCs/>
          <w:lang w:val="es-ES" w:eastAsia="es-CR"/>
        </w:rPr>
      </w:pPr>
      <w:r w:rsidRPr="00E64CA4">
        <w:rPr>
          <w:rFonts w:ascii="Arial" w:hAnsi="Arial" w:cs="Arial"/>
          <w:color w:val="5A5A5A"/>
          <w:spacing w:val="15"/>
          <w:lang w:val="es-ES" w:eastAsia="es-CR"/>
        </w:rPr>
        <w:t>Si alguno de los miembros se retira durante la sesión, debe dejarse constancia en este espacio de la siguiente manera</w:t>
      </w:r>
      <w:r w:rsidRPr="00E64CA4">
        <w:rPr>
          <w:rFonts w:ascii="Arial" w:eastAsia="Calibri" w:hAnsi="Arial" w:cs="Arial"/>
          <w:smallCaps/>
          <w:color w:val="5A5A5A"/>
          <w:lang w:val="es-ES" w:eastAsia="es-CR"/>
        </w:rPr>
        <w:t>:</w:t>
      </w:r>
    </w:p>
    <w:p w14:paraId="0CBB201E" w14:textId="77777777" w:rsidR="00E64CA4" w:rsidRPr="00E64CA4" w:rsidRDefault="00E64CA4" w:rsidP="0026066B">
      <w:pPr>
        <w:shd w:val="clear" w:color="auto" w:fill="FFFFFF"/>
        <w:spacing w:line="276" w:lineRule="auto"/>
        <w:rPr>
          <w:rFonts w:ascii="Arial" w:hAnsi="Arial" w:cs="Arial"/>
          <w:b/>
          <w:bCs/>
          <w:lang w:val="es-ES" w:eastAsia="es-CR"/>
        </w:rPr>
      </w:pPr>
      <w:r w:rsidRPr="00E64CA4">
        <w:rPr>
          <w:rFonts w:ascii="Arial" w:hAnsi="Arial" w:cs="Arial"/>
          <w:lang w:val="es-ES" w:eastAsia="es-CR"/>
        </w:rPr>
        <w:t>Se retira de la sesión</w:t>
      </w:r>
      <w:r w:rsidRPr="00E64CA4">
        <w:rPr>
          <w:rFonts w:ascii="Arial" w:hAnsi="Arial" w:cs="Arial"/>
          <w:b/>
          <w:bCs/>
          <w:lang w:val="es-ES" w:eastAsia="es-CR"/>
        </w:rPr>
        <w:t xml:space="preserve"> </w:t>
      </w:r>
      <w:r w:rsidRPr="00E64CA4">
        <w:rPr>
          <w:rFonts w:ascii="Arial" w:hAnsi="Arial" w:cs="Arial"/>
          <w:color w:val="4472C4"/>
          <w:lang w:val="es-ES" w:eastAsia="es-CR"/>
        </w:rPr>
        <w:t>[nombre completo],</w:t>
      </w:r>
      <w:r w:rsidRPr="00E64CA4">
        <w:rPr>
          <w:rFonts w:ascii="Arial" w:hAnsi="Arial" w:cs="Arial"/>
          <w:b/>
          <w:bCs/>
          <w:lang w:val="es-ES" w:eastAsia="es-CR"/>
        </w:rPr>
        <w:t xml:space="preserve"> </w:t>
      </w:r>
      <w:r w:rsidRPr="00E64CA4">
        <w:rPr>
          <w:rFonts w:ascii="Arial" w:hAnsi="Arial" w:cs="Arial"/>
          <w:lang w:val="es-ES" w:eastAsia="es-CR"/>
        </w:rPr>
        <w:t>miembro</w:t>
      </w:r>
      <w:r w:rsidRPr="00E64CA4">
        <w:rPr>
          <w:rFonts w:ascii="Arial" w:hAnsi="Arial" w:cs="Arial"/>
          <w:b/>
          <w:bCs/>
          <w:lang w:val="es-ES" w:eastAsia="es-CR"/>
        </w:rPr>
        <w:t xml:space="preserve"> </w:t>
      </w:r>
      <w:r w:rsidRPr="00E64CA4">
        <w:rPr>
          <w:rFonts w:ascii="Arial" w:hAnsi="Arial" w:cs="Arial"/>
          <w:color w:val="4472C4"/>
          <w:lang w:val="es-ES" w:eastAsia="es-CR"/>
        </w:rPr>
        <w:t>[propietario(a)/suplente],</w:t>
      </w:r>
      <w:r w:rsidRPr="00E64CA4">
        <w:rPr>
          <w:rFonts w:ascii="Arial" w:hAnsi="Arial" w:cs="Arial"/>
          <w:b/>
          <w:bCs/>
          <w:lang w:val="es-ES" w:eastAsia="es-CR"/>
        </w:rPr>
        <w:t xml:space="preserve"> </w:t>
      </w:r>
      <w:r w:rsidRPr="00E64CA4">
        <w:rPr>
          <w:rFonts w:ascii="Arial" w:hAnsi="Arial" w:cs="Arial"/>
          <w:lang w:val="es-ES" w:eastAsia="es-CR"/>
        </w:rPr>
        <w:t>al ser las</w:t>
      </w:r>
      <w:r w:rsidRPr="00E64CA4">
        <w:rPr>
          <w:rFonts w:ascii="Arial" w:hAnsi="Arial" w:cs="Arial"/>
          <w:b/>
          <w:bCs/>
          <w:lang w:val="es-ES" w:eastAsia="es-CR"/>
        </w:rPr>
        <w:t xml:space="preserve"> </w:t>
      </w:r>
      <w:r w:rsidRPr="00E64CA4">
        <w:rPr>
          <w:rFonts w:ascii="Arial" w:hAnsi="Arial" w:cs="Arial"/>
          <w:color w:val="4472C4"/>
          <w:lang w:val="es-ES" w:eastAsia="es-CR"/>
        </w:rPr>
        <w:t>[hora en letras</w:t>
      </w:r>
      <w:proofErr w:type="gramStart"/>
      <w:r w:rsidRPr="00E64CA4">
        <w:rPr>
          <w:rFonts w:ascii="Arial" w:hAnsi="Arial" w:cs="Arial"/>
          <w:color w:val="4472C4"/>
          <w:lang w:val="es-ES" w:eastAsia="es-CR"/>
        </w:rPr>
        <w:t>].</w:t>
      </w:r>
      <w:r w:rsidRPr="00E64CA4">
        <w:rPr>
          <w:rFonts w:ascii="Arial" w:hAnsi="Arial" w:cs="Arial"/>
          <w:lang w:val="es-ES" w:eastAsia="es-CR"/>
        </w:rPr>
        <w:t>------------------------------------------------------------------------------------</w:t>
      </w:r>
      <w:proofErr w:type="gramEnd"/>
    </w:p>
    <w:p w14:paraId="01CBCE1B" w14:textId="77777777" w:rsidR="00E64CA4" w:rsidRPr="00E64CA4" w:rsidRDefault="00E64CA4" w:rsidP="0026066B">
      <w:pPr>
        <w:shd w:val="clear" w:color="auto" w:fill="FFFFFF"/>
        <w:spacing w:line="276" w:lineRule="auto"/>
        <w:rPr>
          <w:rFonts w:ascii="Arial" w:eastAsia="Calibri" w:hAnsi="Arial" w:cs="Arial"/>
          <w:smallCaps/>
          <w:color w:val="5A5A5A"/>
          <w:lang w:val="es-ES" w:eastAsia="es-CR"/>
        </w:rPr>
      </w:pPr>
      <w:r w:rsidRPr="00E64CA4">
        <w:rPr>
          <w:rFonts w:ascii="Arial" w:eastAsia="Calibri" w:hAnsi="Arial" w:cs="Arial"/>
          <w:smallCaps/>
          <w:color w:val="5A5A5A"/>
          <w:lang w:val="es-ES" w:eastAsia="es-CR"/>
        </w:rPr>
        <w:t>Asimismo, si algún miembro emite un voto disidente respecto a los acuerdos adoptados, se debe dejar constancia en este mismo espacio, indicando su nombre completo y haciendo constar su disenso. El miembro deberá firmar inmediatamente después del párrafo correspondiente, de la siguiente forma:</w:t>
      </w:r>
    </w:p>
    <w:p w14:paraId="02AEA5EC" w14:textId="77777777" w:rsidR="00E64CA4" w:rsidRPr="00E64CA4" w:rsidRDefault="00E64CA4" w:rsidP="0026066B">
      <w:pPr>
        <w:shd w:val="clear" w:color="auto" w:fill="FFFFFF"/>
        <w:spacing w:line="276" w:lineRule="auto"/>
        <w:rPr>
          <w:rFonts w:ascii="Arial" w:hAnsi="Arial" w:cs="Arial"/>
          <w:lang w:val="es-ES" w:eastAsia="es-CR"/>
        </w:rPr>
      </w:pPr>
      <w:r w:rsidRPr="00E64CA4">
        <w:rPr>
          <w:rFonts w:ascii="Arial" w:hAnsi="Arial" w:cs="Arial"/>
          <w:lang w:val="es-ES" w:eastAsia="es-CR"/>
        </w:rPr>
        <w:t xml:space="preserve">El(la) suscrito(a), </w:t>
      </w:r>
      <w:r w:rsidRPr="00E64CA4">
        <w:rPr>
          <w:rFonts w:ascii="Arial" w:hAnsi="Arial" w:cs="Arial"/>
          <w:color w:val="4472C4"/>
          <w:lang w:val="es-ES" w:eastAsia="es-CR"/>
        </w:rPr>
        <w:t>[nombre completo],</w:t>
      </w:r>
      <w:r w:rsidRPr="00E64CA4">
        <w:rPr>
          <w:rFonts w:ascii="Arial" w:hAnsi="Arial" w:cs="Arial"/>
          <w:lang w:val="es-ES" w:eastAsia="es-CR"/>
        </w:rPr>
        <w:t xml:space="preserve"> manifiesta su voto disidente respecto al acuerdo adoptado en el artículo </w:t>
      </w:r>
      <w:r w:rsidRPr="00E64CA4">
        <w:rPr>
          <w:rFonts w:ascii="Arial" w:hAnsi="Arial" w:cs="Arial"/>
          <w:color w:val="4472C4"/>
          <w:lang w:val="es-ES" w:eastAsia="es-CR"/>
        </w:rPr>
        <w:t xml:space="preserve">[número del artículo]. </w:t>
      </w:r>
      <w:proofErr w:type="gramStart"/>
      <w:r w:rsidRPr="00E64CA4">
        <w:rPr>
          <w:rFonts w:ascii="Arial" w:hAnsi="Arial" w:cs="Arial"/>
          <w:color w:val="4472C4"/>
          <w:lang w:val="es-ES" w:eastAsia="es-CR"/>
        </w:rPr>
        <w:t>Firma.</w:t>
      </w:r>
      <w:r w:rsidRPr="00E64CA4">
        <w:rPr>
          <w:rFonts w:ascii="Arial" w:hAnsi="Arial" w:cs="Arial"/>
          <w:lang w:val="es-ES" w:eastAsia="es-CR"/>
        </w:rPr>
        <w:t>-----------------------------</w:t>
      </w:r>
      <w:r w:rsidRPr="00E64CA4">
        <w:rPr>
          <w:rFonts w:ascii="Arial" w:hAnsi="Arial" w:cs="Arial"/>
          <w:color w:val="4472C4"/>
          <w:lang w:val="es-ES" w:eastAsia="es-CR"/>
        </w:rPr>
        <w:t>-</w:t>
      </w:r>
      <w:proofErr w:type="gramEnd"/>
    </w:p>
    <w:p w14:paraId="0120067D" w14:textId="77777777" w:rsidR="00E64CA4" w:rsidRPr="00E64CA4" w:rsidRDefault="00E64CA4" w:rsidP="0026066B">
      <w:pPr>
        <w:shd w:val="clear" w:color="auto" w:fill="FFFFFF"/>
        <w:spacing w:line="276" w:lineRule="auto"/>
        <w:rPr>
          <w:rFonts w:ascii="Arial" w:hAnsi="Arial" w:cs="Arial"/>
          <w:i/>
          <w:iCs/>
          <w:lang w:eastAsia="es-CR"/>
        </w:rPr>
      </w:pPr>
      <w:r w:rsidRPr="00E64CA4">
        <w:rPr>
          <w:rFonts w:ascii="Arial" w:hAnsi="Arial" w:cs="Arial"/>
          <w:lang w:eastAsia="es-CR"/>
        </w:rPr>
        <w:t xml:space="preserve">Presidió la sesión el señor </w:t>
      </w:r>
      <w:r w:rsidRPr="00E64CA4">
        <w:rPr>
          <w:rFonts w:ascii="Arial" w:hAnsi="Arial" w:cs="Arial"/>
          <w:color w:val="4472C4"/>
          <w:lang w:val="es-ES" w:eastAsia="es-CR"/>
        </w:rPr>
        <w:t>(nombre completo de la persona o personas que presidieron la sesión (en caso de que se haya sustituido el presidente)</w:t>
      </w:r>
      <w:r w:rsidRPr="00E64CA4">
        <w:rPr>
          <w:rFonts w:ascii="Arial" w:hAnsi="Arial" w:cs="Arial"/>
          <w:i/>
          <w:iCs/>
          <w:lang w:eastAsia="es-CR"/>
        </w:rPr>
        <w:t xml:space="preserve">, </w:t>
      </w:r>
      <w:r w:rsidRPr="00E64CA4">
        <w:rPr>
          <w:rFonts w:ascii="Arial" w:hAnsi="Arial" w:cs="Arial"/>
          <w:lang w:val="es-ES" w:eastAsia="es-CR"/>
        </w:rPr>
        <w:t>CBC</w:t>
      </w:r>
      <w:r w:rsidRPr="00E64CA4">
        <w:rPr>
          <w:rFonts w:ascii="Arial" w:hAnsi="Arial" w:cs="Arial"/>
          <w:color w:val="4472C4"/>
          <w:lang w:val="es-ES" w:eastAsia="es-CR"/>
        </w:rPr>
        <w:t xml:space="preserve"> (anotar el nombre del hospital o área de salud al que pertenece el CBC)</w:t>
      </w:r>
      <w:r w:rsidRPr="00E64CA4">
        <w:rPr>
          <w:rFonts w:ascii="Arial" w:hAnsi="Arial" w:cs="Arial"/>
          <w:i/>
          <w:iCs/>
          <w:lang w:eastAsia="es-CR"/>
        </w:rPr>
        <w:t>.</w:t>
      </w:r>
      <w:r w:rsidRPr="00E64CA4">
        <w:rPr>
          <w:rFonts w:ascii="Arial" w:hAnsi="Arial" w:cs="Arial"/>
          <w:color w:val="4472C4"/>
          <w:lang w:val="es-ES" w:eastAsia="es-CR"/>
        </w:rPr>
        <w:t xml:space="preserve"> </w:t>
      </w:r>
      <w:proofErr w:type="gramStart"/>
      <w:r w:rsidRPr="00E64CA4">
        <w:rPr>
          <w:rFonts w:ascii="Arial" w:hAnsi="Arial" w:cs="Arial"/>
          <w:color w:val="4472C4"/>
          <w:lang w:val="es-ES" w:eastAsia="es-CR"/>
        </w:rPr>
        <w:t>Firma</w:t>
      </w:r>
      <w:r w:rsidRPr="00E64CA4">
        <w:rPr>
          <w:rFonts w:ascii="Arial" w:hAnsi="Arial" w:cs="Arial"/>
          <w:lang w:eastAsia="es-CR"/>
        </w:rPr>
        <w:t>.---------------</w:t>
      </w:r>
      <w:proofErr w:type="gramEnd"/>
    </w:p>
    <w:p w14:paraId="44A592EA" w14:textId="77777777" w:rsidR="00E64CA4" w:rsidRPr="00E64CA4" w:rsidRDefault="00E64CA4" w:rsidP="0026066B">
      <w:pPr>
        <w:pBdr>
          <w:top w:val="single" w:sz="4" w:space="10" w:color="4472C4"/>
          <w:bottom w:val="single" w:sz="4" w:space="10" w:color="4472C4"/>
        </w:pBdr>
        <w:spacing w:before="360" w:after="360" w:line="276" w:lineRule="auto"/>
        <w:ind w:left="864" w:right="864"/>
        <w:jc w:val="center"/>
        <w:rPr>
          <w:rFonts w:ascii="Arial" w:eastAsia="Calibri" w:hAnsi="Arial" w:cs="Arial"/>
          <w:b/>
          <w:bCs/>
          <w:i/>
          <w:iCs/>
          <w:color w:val="4472C4"/>
          <w:lang w:eastAsia="es-CR"/>
        </w:rPr>
      </w:pPr>
      <w:r w:rsidRPr="00E64CA4">
        <w:rPr>
          <w:rFonts w:ascii="Arial" w:eastAsia="Calibri" w:hAnsi="Arial" w:cs="Arial"/>
          <w:b/>
          <w:bCs/>
          <w:i/>
          <w:iCs/>
          <w:color w:val="4472C4"/>
          <w:lang w:eastAsia="es-CR"/>
        </w:rPr>
        <w:lastRenderedPageBreak/>
        <w:t xml:space="preserve">La persona que preside firma el acta y lo hace inmediatamente después de este último párrafo. </w:t>
      </w:r>
    </w:p>
    <w:p w14:paraId="031A518E" w14:textId="61A99594" w:rsidR="00E64CA4" w:rsidRDefault="00E64CA4" w:rsidP="0026066B">
      <w:pPr>
        <w:jc w:val="left"/>
        <w:rPr>
          <w:rFonts w:ascii="Arial" w:eastAsia="Arial Unicode MS" w:hAnsi="Arial" w:cs="Arial"/>
          <w:color w:val="0070C0"/>
          <w:bdr w:val="nil"/>
          <w:lang w:val="es-ES" w:eastAsia="es-CR"/>
        </w:rPr>
      </w:pPr>
    </w:p>
    <w:p w14:paraId="38DA53C7" w14:textId="2ACCDC5A" w:rsidR="0026066B" w:rsidRDefault="0026066B">
      <w:pPr>
        <w:jc w:val="left"/>
        <w:rPr>
          <w:rFonts w:ascii="Arial" w:eastAsia="Arial Unicode MS" w:hAnsi="Arial" w:cs="Arial"/>
          <w:color w:val="0070C0"/>
          <w:bdr w:val="nil"/>
          <w:lang w:val="es-ES" w:eastAsia="es-CR"/>
        </w:rPr>
      </w:pPr>
      <w:r>
        <w:rPr>
          <w:rFonts w:ascii="Arial" w:eastAsia="Arial Unicode MS" w:hAnsi="Arial" w:cs="Arial"/>
          <w:color w:val="0070C0"/>
          <w:bdr w:val="nil"/>
          <w:lang w:val="es-ES" w:eastAsia="es-CR"/>
        </w:rPr>
        <w:br w:type="page"/>
      </w:r>
    </w:p>
    <w:p w14:paraId="102E211F" w14:textId="77777777" w:rsidR="0026066B" w:rsidRPr="0026066B" w:rsidRDefault="0026066B" w:rsidP="0026066B">
      <w:pPr>
        <w:jc w:val="left"/>
        <w:rPr>
          <w:rFonts w:ascii="Arial" w:eastAsia="Arial Unicode MS" w:hAnsi="Arial" w:cs="Arial"/>
          <w:color w:val="0070C0"/>
          <w:bdr w:val="nil"/>
          <w:lang w:val="es-ES" w:eastAsia="es-CR"/>
        </w:rPr>
      </w:pPr>
    </w:p>
    <w:p w14:paraId="7DA85BA5" w14:textId="77777777" w:rsidR="00DF6707" w:rsidRDefault="00DF6707" w:rsidP="001A6DBA">
      <w:pPr>
        <w:spacing w:line="276" w:lineRule="auto"/>
        <w:ind w:left="-165"/>
        <w:rPr>
          <w:rFonts w:ascii="Arial" w:hAnsi="Arial" w:cs="Arial"/>
          <w:color w:val="000000"/>
          <w:sz w:val="22"/>
          <w:szCs w:val="22"/>
          <w:lang w:eastAsia="es-CR"/>
        </w:rPr>
      </w:pPr>
    </w:p>
    <w:p w14:paraId="39A7EA3B" w14:textId="0896D878" w:rsidR="00E57AFA" w:rsidRPr="00D0490B" w:rsidRDefault="00E57AFA" w:rsidP="00E57AFA">
      <w:pPr>
        <w:spacing w:line="276" w:lineRule="auto"/>
        <w:rPr>
          <w:rFonts w:ascii="Arial" w:hAnsi="Arial" w:cs="Arial"/>
          <w:b/>
          <w:bCs/>
          <w:color w:val="000000"/>
          <w:sz w:val="22"/>
          <w:szCs w:val="22"/>
          <w:lang w:eastAsia="es-CR"/>
        </w:rPr>
      </w:pPr>
      <w:r w:rsidRPr="00D0490B">
        <w:rPr>
          <w:rFonts w:ascii="Arial" w:hAnsi="Arial" w:cs="Arial"/>
          <w:b/>
          <w:bCs/>
          <w:color w:val="000000"/>
          <w:sz w:val="22"/>
          <w:szCs w:val="22"/>
          <w:lang w:eastAsia="es-CR"/>
        </w:rPr>
        <w:t xml:space="preserve">Anexo </w:t>
      </w:r>
      <w:r w:rsidR="00824D62">
        <w:rPr>
          <w:rFonts w:ascii="Arial" w:hAnsi="Arial" w:cs="Arial"/>
          <w:b/>
          <w:bCs/>
          <w:color w:val="000000"/>
          <w:sz w:val="22"/>
          <w:szCs w:val="22"/>
          <w:lang w:eastAsia="es-CR"/>
        </w:rPr>
        <w:t>4</w:t>
      </w:r>
      <w:r w:rsidRPr="00D0490B">
        <w:rPr>
          <w:rFonts w:ascii="Arial" w:hAnsi="Arial" w:cs="Arial"/>
          <w:b/>
          <w:bCs/>
          <w:color w:val="000000"/>
          <w:sz w:val="22"/>
          <w:szCs w:val="22"/>
          <w:lang w:eastAsia="es-CR"/>
        </w:rPr>
        <w:t xml:space="preserve">. Nota de solicitud de </w:t>
      </w:r>
      <w:r>
        <w:rPr>
          <w:rFonts w:ascii="Arial" w:hAnsi="Arial" w:cs="Arial"/>
          <w:b/>
          <w:bCs/>
          <w:color w:val="000000"/>
          <w:sz w:val="22"/>
          <w:szCs w:val="22"/>
          <w:lang w:eastAsia="es-CR"/>
        </w:rPr>
        <w:t xml:space="preserve">cierre </w:t>
      </w:r>
    </w:p>
    <w:p w14:paraId="79D1A0D6" w14:textId="77777777" w:rsidR="00E57AFA" w:rsidRDefault="00E57AFA" w:rsidP="00E57AFA">
      <w:pPr>
        <w:spacing w:line="276" w:lineRule="auto"/>
        <w:rPr>
          <w:rFonts w:ascii="Arial" w:hAnsi="Arial" w:cs="Arial"/>
          <w:color w:val="000000"/>
          <w:sz w:val="22"/>
          <w:szCs w:val="22"/>
          <w:lang w:eastAsia="es-CR"/>
        </w:rPr>
      </w:pPr>
    </w:p>
    <w:p w14:paraId="7A1435EA" w14:textId="77777777" w:rsidR="00E57AFA" w:rsidRDefault="00E57AFA" w:rsidP="00E57AFA">
      <w:pPr>
        <w:spacing w:line="276" w:lineRule="auto"/>
        <w:rPr>
          <w:rFonts w:ascii="Arial" w:hAnsi="Arial" w:cs="Arial"/>
          <w:color w:val="000000"/>
          <w:sz w:val="22"/>
          <w:szCs w:val="22"/>
          <w:lang w:eastAsia="es-CR"/>
        </w:rPr>
      </w:pPr>
    </w:p>
    <w:p w14:paraId="6AB15A29" w14:textId="77777777" w:rsidR="00E57AFA" w:rsidRDefault="00E57AFA" w:rsidP="00E57AFA">
      <w:pPr>
        <w:spacing w:line="276" w:lineRule="auto"/>
        <w:rPr>
          <w:rFonts w:ascii="Arial" w:hAnsi="Arial" w:cs="Arial"/>
          <w:color w:val="000000"/>
          <w:sz w:val="22"/>
          <w:szCs w:val="22"/>
          <w:lang w:eastAsia="es-CR"/>
        </w:rPr>
      </w:pPr>
      <w:r>
        <w:rPr>
          <w:rFonts w:ascii="Arial" w:hAnsi="Arial" w:cs="Arial"/>
          <w:color w:val="000000"/>
          <w:sz w:val="22"/>
          <w:szCs w:val="22"/>
          <w:lang w:eastAsia="es-CR"/>
        </w:rPr>
        <w:t>Señores</w:t>
      </w:r>
    </w:p>
    <w:p w14:paraId="30DCC005" w14:textId="77777777" w:rsidR="00E57AFA" w:rsidRDefault="00E57AFA" w:rsidP="00E57AFA">
      <w:pPr>
        <w:spacing w:line="276" w:lineRule="auto"/>
        <w:rPr>
          <w:rFonts w:ascii="Arial" w:hAnsi="Arial" w:cs="Arial"/>
          <w:color w:val="000000"/>
          <w:sz w:val="22"/>
          <w:szCs w:val="22"/>
          <w:lang w:eastAsia="es-CR"/>
        </w:rPr>
      </w:pPr>
      <w:r>
        <w:rPr>
          <w:rFonts w:ascii="Arial" w:hAnsi="Arial" w:cs="Arial"/>
          <w:color w:val="000000"/>
          <w:sz w:val="22"/>
          <w:szCs w:val="22"/>
          <w:lang w:eastAsia="es-CR"/>
        </w:rPr>
        <w:t xml:space="preserve">Auditoría Interna (CCSS/Ministerio de Salud)  </w:t>
      </w:r>
    </w:p>
    <w:p w14:paraId="1FBF5397" w14:textId="77777777" w:rsidR="00E57AFA" w:rsidRDefault="00E57AFA" w:rsidP="00E57AFA">
      <w:pPr>
        <w:spacing w:line="276" w:lineRule="auto"/>
        <w:rPr>
          <w:rFonts w:ascii="Arial" w:hAnsi="Arial" w:cs="Arial"/>
          <w:color w:val="000000"/>
          <w:sz w:val="22"/>
          <w:szCs w:val="22"/>
          <w:lang w:eastAsia="es-CR"/>
        </w:rPr>
      </w:pPr>
    </w:p>
    <w:p w14:paraId="505378A3" w14:textId="77777777" w:rsidR="00E57AFA" w:rsidRDefault="00E57AFA" w:rsidP="00E57AFA">
      <w:pPr>
        <w:spacing w:line="276" w:lineRule="auto"/>
        <w:rPr>
          <w:rFonts w:ascii="Arial" w:hAnsi="Arial" w:cs="Arial"/>
          <w:color w:val="000000"/>
          <w:sz w:val="22"/>
          <w:szCs w:val="22"/>
          <w:lang w:eastAsia="es-CR"/>
        </w:rPr>
      </w:pPr>
    </w:p>
    <w:p w14:paraId="2D47DB75" w14:textId="77777777" w:rsidR="00E57AFA" w:rsidRDefault="00E57AFA" w:rsidP="00E57AFA">
      <w:pPr>
        <w:spacing w:line="276" w:lineRule="auto"/>
        <w:rPr>
          <w:rFonts w:ascii="Arial" w:hAnsi="Arial" w:cs="Arial"/>
          <w:color w:val="000000"/>
          <w:sz w:val="22"/>
          <w:szCs w:val="22"/>
          <w:lang w:eastAsia="es-CR"/>
        </w:rPr>
      </w:pPr>
    </w:p>
    <w:p w14:paraId="38BAF3F7" w14:textId="77777777" w:rsidR="00E57AFA" w:rsidRDefault="00E57AFA" w:rsidP="00E57AFA">
      <w:pPr>
        <w:spacing w:line="276" w:lineRule="auto"/>
        <w:rPr>
          <w:rFonts w:ascii="Arial" w:hAnsi="Arial" w:cs="Arial"/>
          <w:color w:val="000000"/>
          <w:sz w:val="22"/>
          <w:szCs w:val="22"/>
          <w:lang w:eastAsia="es-CR"/>
        </w:rPr>
      </w:pPr>
      <w:r>
        <w:rPr>
          <w:rFonts w:ascii="Arial" w:hAnsi="Arial" w:cs="Arial"/>
          <w:color w:val="000000"/>
          <w:sz w:val="22"/>
          <w:szCs w:val="22"/>
          <w:lang w:eastAsia="es-CR"/>
        </w:rPr>
        <w:t>Estimados señores:</w:t>
      </w:r>
    </w:p>
    <w:p w14:paraId="772E2A1C" w14:textId="77777777" w:rsidR="00E57AFA" w:rsidRDefault="00E57AFA" w:rsidP="00E57AFA">
      <w:pPr>
        <w:spacing w:line="276" w:lineRule="auto"/>
        <w:rPr>
          <w:rFonts w:ascii="Arial" w:hAnsi="Arial" w:cs="Arial"/>
          <w:color w:val="000000"/>
          <w:sz w:val="22"/>
          <w:szCs w:val="22"/>
          <w:lang w:eastAsia="es-CR"/>
        </w:rPr>
      </w:pPr>
    </w:p>
    <w:p w14:paraId="41127D24" w14:textId="1644FEDC" w:rsidR="00E57AFA" w:rsidRDefault="00E57AFA" w:rsidP="00E57AFA">
      <w:pPr>
        <w:spacing w:line="276" w:lineRule="auto"/>
        <w:rPr>
          <w:rFonts w:ascii="Arial" w:hAnsi="Arial" w:cs="Arial"/>
          <w:color w:val="000000"/>
          <w:sz w:val="22"/>
          <w:szCs w:val="22"/>
          <w:lang w:eastAsia="es-CR"/>
        </w:rPr>
      </w:pPr>
      <w:r w:rsidRPr="009206E7">
        <w:rPr>
          <w:rFonts w:ascii="Arial" w:hAnsi="Arial" w:cs="Arial"/>
          <w:b/>
          <w:bCs/>
          <w:color w:val="000000"/>
          <w:sz w:val="22"/>
          <w:szCs w:val="22"/>
          <w:lang w:eastAsia="es-CR"/>
        </w:rPr>
        <w:t xml:space="preserve">Asunto: Solicitud de </w:t>
      </w:r>
      <w:r>
        <w:rPr>
          <w:rFonts w:ascii="Arial" w:hAnsi="Arial" w:cs="Arial"/>
          <w:b/>
          <w:bCs/>
          <w:color w:val="000000"/>
          <w:sz w:val="22"/>
          <w:szCs w:val="22"/>
          <w:lang w:eastAsia="es-CR"/>
        </w:rPr>
        <w:t>cierre</w:t>
      </w:r>
      <w:r w:rsidRPr="009206E7">
        <w:rPr>
          <w:rFonts w:ascii="Arial" w:hAnsi="Arial" w:cs="Arial"/>
          <w:b/>
          <w:bCs/>
          <w:color w:val="000000"/>
          <w:sz w:val="22"/>
          <w:szCs w:val="22"/>
          <w:lang w:eastAsia="es-CR"/>
        </w:rPr>
        <w:t xml:space="preserve"> de libro de actas para registro de sesiones y actas del Comité de bioética Clínica de XXXXX</w:t>
      </w:r>
      <w:r>
        <w:rPr>
          <w:rFonts w:ascii="Arial" w:hAnsi="Arial" w:cs="Arial"/>
          <w:color w:val="000000"/>
          <w:sz w:val="22"/>
          <w:szCs w:val="22"/>
          <w:lang w:eastAsia="es-CR"/>
        </w:rPr>
        <w:t xml:space="preserve">.  </w:t>
      </w:r>
    </w:p>
    <w:p w14:paraId="7D57A96A" w14:textId="77777777" w:rsidR="00E57AFA" w:rsidRDefault="00E57AFA" w:rsidP="00E57AFA">
      <w:pPr>
        <w:spacing w:line="276" w:lineRule="auto"/>
        <w:rPr>
          <w:rFonts w:ascii="Arial" w:hAnsi="Arial" w:cs="Arial"/>
          <w:color w:val="000000"/>
          <w:sz w:val="22"/>
          <w:szCs w:val="22"/>
          <w:lang w:eastAsia="es-CR"/>
        </w:rPr>
      </w:pPr>
      <w:r>
        <w:rPr>
          <w:rFonts w:ascii="Arial" w:hAnsi="Arial" w:cs="Arial"/>
          <w:color w:val="000000"/>
          <w:sz w:val="22"/>
          <w:szCs w:val="22"/>
          <w:lang w:eastAsia="es-CR"/>
        </w:rPr>
        <w:t xml:space="preserve"> </w:t>
      </w:r>
    </w:p>
    <w:p w14:paraId="270B3175" w14:textId="363463A8" w:rsidR="00E57AFA" w:rsidRDefault="00E57AFA" w:rsidP="00E57AFA">
      <w:pPr>
        <w:spacing w:line="276" w:lineRule="auto"/>
        <w:rPr>
          <w:rFonts w:ascii="Arial" w:hAnsi="Arial" w:cs="Arial"/>
          <w:color w:val="000000"/>
          <w:sz w:val="22"/>
          <w:szCs w:val="22"/>
          <w:lang w:eastAsia="es-CR"/>
        </w:rPr>
      </w:pPr>
      <w:r>
        <w:rPr>
          <w:rFonts w:ascii="Arial" w:hAnsi="Arial" w:cs="Arial"/>
          <w:color w:val="000000"/>
          <w:sz w:val="22"/>
          <w:szCs w:val="22"/>
          <w:lang w:eastAsia="es-CR"/>
        </w:rPr>
        <w:t xml:space="preserve">Le saludo cordialmente. Según lo establecido para el cierre del Libro de Actas, traslado 200 </w:t>
      </w:r>
      <w:r w:rsidR="006607D7">
        <w:rPr>
          <w:rFonts w:ascii="Arial" w:hAnsi="Arial" w:cs="Arial"/>
          <w:color w:val="000000"/>
          <w:sz w:val="22"/>
          <w:szCs w:val="22"/>
          <w:lang w:eastAsia="es-CR"/>
        </w:rPr>
        <w:t xml:space="preserve">folios debidamente </w:t>
      </w:r>
      <w:r w:rsidR="006607D7" w:rsidRPr="00483802">
        <w:rPr>
          <w:rFonts w:ascii="Arial" w:hAnsi="Arial" w:cs="Arial"/>
          <w:sz w:val="22"/>
          <w:szCs w:val="22"/>
          <w:lang w:eastAsia="es-CR"/>
        </w:rPr>
        <w:t>encuadernado</w:t>
      </w:r>
      <w:r w:rsidR="006607D7">
        <w:rPr>
          <w:rFonts w:ascii="Arial" w:hAnsi="Arial" w:cs="Arial"/>
          <w:sz w:val="22"/>
          <w:szCs w:val="22"/>
          <w:lang w:eastAsia="es-CR"/>
        </w:rPr>
        <w:t>s</w:t>
      </w:r>
      <w:r>
        <w:rPr>
          <w:rFonts w:ascii="Arial" w:hAnsi="Arial" w:cs="Arial"/>
          <w:color w:val="000000"/>
          <w:sz w:val="22"/>
          <w:szCs w:val="22"/>
          <w:lang w:eastAsia="es-CR"/>
        </w:rPr>
        <w:t xml:space="preserve">. </w:t>
      </w:r>
      <w:r w:rsidR="001C7691">
        <w:rPr>
          <w:rFonts w:ascii="Arial" w:hAnsi="Arial" w:cs="Arial"/>
          <w:color w:val="000000"/>
          <w:sz w:val="22"/>
          <w:szCs w:val="22"/>
          <w:lang w:eastAsia="es-CR"/>
        </w:rPr>
        <w:t xml:space="preserve">Se encuentran incluidos los folios </w:t>
      </w:r>
      <w:proofErr w:type="spellStart"/>
      <w:r w:rsidR="001C7691">
        <w:rPr>
          <w:rFonts w:ascii="Arial" w:hAnsi="Arial" w:cs="Arial"/>
          <w:sz w:val="22"/>
          <w:szCs w:val="22"/>
          <w:lang w:eastAsia="es-CR"/>
        </w:rPr>
        <w:t>xxx</w:t>
      </w:r>
      <w:proofErr w:type="spellEnd"/>
      <w:r w:rsidR="001C7691">
        <w:rPr>
          <w:rFonts w:ascii="Arial" w:hAnsi="Arial" w:cs="Arial"/>
          <w:sz w:val="22"/>
          <w:szCs w:val="22"/>
          <w:lang w:eastAsia="es-CR"/>
        </w:rPr>
        <w:t xml:space="preserve"> los cuales fue necesario anular y se dispone es espacio para </w:t>
      </w:r>
      <w:r w:rsidR="00470ECB">
        <w:rPr>
          <w:rFonts w:ascii="Arial" w:hAnsi="Arial" w:cs="Arial"/>
          <w:sz w:val="22"/>
          <w:szCs w:val="22"/>
          <w:lang w:eastAsia="es-CR"/>
        </w:rPr>
        <w:t>incluir el sello de cierre en el folio 200</w:t>
      </w:r>
      <w:r w:rsidR="001C7691">
        <w:rPr>
          <w:rFonts w:ascii="Arial" w:hAnsi="Arial" w:cs="Arial"/>
          <w:sz w:val="22"/>
          <w:szCs w:val="22"/>
          <w:lang w:eastAsia="es-CR"/>
        </w:rPr>
        <w:t xml:space="preserve">. </w:t>
      </w:r>
    </w:p>
    <w:p w14:paraId="3C42C026" w14:textId="77777777" w:rsidR="001C7691" w:rsidRDefault="001C7691" w:rsidP="00E57AFA">
      <w:pPr>
        <w:spacing w:line="276" w:lineRule="auto"/>
        <w:rPr>
          <w:rFonts w:ascii="Arial" w:hAnsi="Arial" w:cs="Arial"/>
          <w:color w:val="000000"/>
          <w:sz w:val="22"/>
          <w:szCs w:val="22"/>
          <w:lang w:eastAsia="es-CR"/>
        </w:rPr>
      </w:pPr>
    </w:p>
    <w:p w14:paraId="72DA3732" w14:textId="77777777" w:rsidR="00444E79" w:rsidRDefault="00E57AFA" w:rsidP="00E57AFA">
      <w:pPr>
        <w:spacing w:line="276" w:lineRule="auto"/>
        <w:rPr>
          <w:rFonts w:ascii="Arial" w:hAnsi="Arial" w:cs="Arial"/>
          <w:color w:val="000000"/>
          <w:sz w:val="22"/>
          <w:szCs w:val="22"/>
          <w:lang w:eastAsia="es-CR"/>
        </w:rPr>
      </w:pPr>
      <w:r>
        <w:rPr>
          <w:rFonts w:ascii="Arial" w:hAnsi="Arial" w:cs="Arial"/>
          <w:color w:val="000000"/>
          <w:sz w:val="22"/>
          <w:szCs w:val="22"/>
          <w:lang w:eastAsia="es-CR"/>
        </w:rPr>
        <w:t>Dichas Actas corresponde</w:t>
      </w:r>
      <w:r w:rsidR="00470ECB">
        <w:rPr>
          <w:rFonts w:ascii="Arial" w:hAnsi="Arial" w:cs="Arial"/>
          <w:color w:val="000000"/>
          <w:sz w:val="22"/>
          <w:szCs w:val="22"/>
          <w:lang w:eastAsia="es-CR"/>
        </w:rPr>
        <w:t xml:space="preserve">n </w:t>
      </w:r>
      <w:r>
        <w:rPr>
          <w:rFonts w:ascii="Arial" w:hAnsi="Arial" w:cs="Arial"/>
          <w:color w:val="000000"/>
          <w:sz w:val="22"/>
          <w:szCs w:val="22"/>
          <w:lang w:eastAsia="es-CR"/>
        </w:rPr>
        <w:t xml:space="preserve">al registro de sesiones y actividades del Comité de Bioética Clínica (CBC) del centro que dirijo, y </w:t>
      </w:r>
      <w:r w:rsidR="00444E79">
        <w:rPr>
          <w:rFonts w:ascii="Arial" w:hAnsi="Arial" w:cs="Arial"/>
          <w:color w:val="000000"/>
          <w:sz w:val="22"/>
          <w:szCs w:val="22"/>
          <w:lang w:eastAsia="es-CR"/>
        </w:rPr>
        <w:t xml:space="preserve">ha sido </w:t>
      </w:r>
      <w:r>
        <w:rPr>
          <w:rFonts w:ascii="Arial" w:hAnsi="Arial" w:cs="Arial"/>
          <w:color w:val="000000"/>
          <w:sz w:val="22"/>
          <w:szCs w:val="22"/>
          <w:lang w:eastAsia="es-CR"/>
        </w:rPr>
        <w:t xml:space="preserve">custodiado por la persona que preside el CBC que en este momento es </w:t>
      </w:r>
      <w:proofErr w:type="spellStart"/>
      <w:r>
        <w:rPr>
          <w:rFonts w:ascii="Arial" w:hAnsi="Arial" w:cs="Arial"/>
          <w:color w:val="000000"/>
          <w:sz w:val="22"/>
          <w:szCs w:val="22"/>
          <w:lang w:eastAsia="es-CR"/>
        </w:rPr>
        <w:t>xxxxxx</w:t>
      </w:r>
      <w:proofErr w:type="spellEnd"/>
      <w:r>
        <w:rPr>
          <w:rFonts w:ascii="Arial" w:hAnsi="Arial" w:cs="Arial"/>
          <w:color w:val="000000"/>
          <w:sz w:val="22"/>
          <w:szCs w:val="22"/>
          <w:lang w:eastAsia="es-CR"/>
        </w:rPr>
        <w:t xml:space="preserve">, cédula </w:t>
      </w:r>
      <w:proofErr w:type="spellStart"/>
      <w:r>
        <w:rPr>
          <w:rFonts w:ascii="Arial" w:hAnsi="Arial" w:cs="Arial"/>
          <w:color w:val="000000"/>
          <w:sz w:val="22"/>
          <w:szCs w:val="22"/>
          <w:lang w:eastAsia="es-CR"/>
        </w:rPr>
        <w:t>xxxxxx</w:t>
      </w:r>
      <w:proofErr w:type="spellEnd"/>
      <w:r>
        <w:rPr>
          <w:rFonts w:ascii="Arial" w:hAnsi="Arial" w:cs="Arial"/>
          <w:color w:val="000000"/>
          <w:sz w:val="22"/>
          <w:szCs w:val="22"/>
          <w:lang w:eastAsia="es-CR"/>
        </w:rPr>
        <w:t>.</w:t>
      </w:r>
    </w:p>
    <w:p w14:paraId="4BEC0B95" w14:textId="77777777" w:rsidR="00444E79" w:rsidRDefault="00444E79" w:rsidP="00E57AFA">
      <w:pPr>
        <w:spacing w:line="276" w:lineRule="auto"/>
        <w:rPr>
          <w:rFonts w:ascii="Arial" w:hAnsi="Arial" w:cs="Arial"/>
          <w:color w:val="000000"/>
          <w:sz w:val="22"/>
          <w:szCs w:val="22"/>
          <w:lang w:eastAsia="es-CR"/>
        </w:rPr>
      </w:pPr>
    </w:p>
    <w:p w14:paraId="70C01EFC" w14:textId="2EE9A0D4" w:rsidR="00E57AFA" w:rsidRDefault="00444E79" w:rsidP="00E57AFA">
      <w:pPr>
        <w:spacing w:line="276" w:lineRule="auto"/>
        <w:rPr>
          <w:rFonts w:ascii="Arial" w:hAnsi="Arial" w:cs="Arial"/>
          <w:color w:val="000000"/>
          <w:sz w:val="22"/>
          <w:szCs w:val="22"/>
          <w:lang w:eastAsia="es-CR"/>
        </w:rPr>
      </w:pPr>
      <w:r>
        <w:rPr>
          <w:rFonts w:ascii="Arial" w:hAnsi="Arial" w:cs="Arial"/>
          <w:color w:val="000000"/>
          <w:sz w:val="22"/>
          <w:szCs w:val="22"/>
          <w:lang w:eastAsia="es-CR"/>
        </w:rPr>
        <w:t xml:space="preserve">Finalmente, mediante la presente se autoriza a </w:t>
      </w:r>
      <w:proofErr w:type="spellStart"/>
      <w:r>
        <w:rPr>
          <w:rFonts w:ascii="Arial" w:hAnsi="Arial" w:cs="Arial"/>
          <w:color w:val="000000"/>
          <w:sz w:val="22"/>
          <w:szCs w:val="22"/>
          <w:lang w:eastAsia="es-CR"/>
        </w:rPr>
        <w:t>xxxxxx</w:t>
      </w:r>
      <w:proofErr w:type="spellEnd"/>
      <w:r>
        <w:rPr>
          <w:rFonts w:ascii="Arial" w:hAnsi="Arial" w:cs="Arial"/>
          <w:color w:val="000000"/>
          <w:sz w:val="22"/>
          <w:szCs w:val="22"/>
          <w:lang w:eastAsia="es-CR"/>
        </w:rPr>
        <w:t xml:space="preserve">, mensajero del centro </w:t>
      </w:r>
      <w:proofErr w:type="spellStart"/>
      <w:r>
        <w:rPr>
          <w:rFonts w:ascii="Arial" w:hAnsi="Arial" w:cs="Arial"/>
          <w:color w:val="000000"/>
          <w:sz w:val="22"/>
          <w:szCs w:val="22"/>
          <w:lang w:eastAsia="es-CR"/>
        </w:rPr>
        <w:t>xxx</w:t>
      </w:r>
      <w:proofErr w:type="spellEnd"/>
      <w:r>
        <w:rPr>
          <w:rFonts w:ascii="Arial" w:hAnsi="Arial" w:cs="Arial"/>
          <w:color w:val="000000"/>
          <w:sz w:val="22"/>
          <w:szCs w:val="22"/>
          <w:lang w:eastAsia="es-CR"/>
        </w:rPr>
        <w:t xml:space="preserve"> para hacer el retiro del libro </w:t>
      </w:r>
      <w:r w:rsidR="005C4ABC">
        <w:rPr>
          <w:rFonts w:ascii="Arial" w:hAnsi="Arial" w:cs="Arial"/>
          <w:color w:val="000000"/>
          <w:sz w:val="22"/>
          <w:szCs w:val="22"/>
          <w:lang w:eastAsia="es-CR"/>
        </w:rPr>
        <w:t xml:space="preserve">una vez cerrado. </w:t>
      </w:r>
      <w:r>
        <w:rPr>
          <w:rFonts w:ascii="Arial" w:hAnsi="Arial" w:cs="Arial"/>
          <w:color w:val="000000"/>
          <w:sz w:val="22"/>
          <w:szCs w:val="22"/>
          <w:lang w:eastAsia="es-CR"/>
        </w:rPr>
        <w:t xml:space="preserve"> </w:t>
      </w:r>
      <w:r w:rsidR="00E57AFA">
        <w:rPr>
          <w:rFonts w:ascii="Arial" w:hAnsi="Arial" w:cs="Arial"/>
          <w:color w:val="000000"/>
          <w:sz w:val="22"/>
          <w:szCs w:val="22"/>
          <w:lang w:eastAsia="es-CR"/>
        </w:rPr>
        <w:t xml:space="preserve"> </w:t>
      </w:r>
    </w:p>
    <w:p w14:paraId="157199DE" w14:textId="77777777" w:rsidR="00E57AFA" w:rsidRDefault="00E57AFA" w:rsidP="00E57AFA">
      <w:pPr>
        <w:spacing w:line="276" w:lineRule="auto"/>
        <w:rPr>
          <w:rFonts w:ascii="Arial" w:hAnsi="Arial" w:cs="Arial"/>
          <w:color w:val="000000"/>
          <w:sz w:val="22"/>
          <w:szCs w:val="22"/>
          <w:lang w:eastAsia="es-CR"/>
        </w:rPr>
      </w:pPr>
    </w:p>
    <w:p w14:paraId="422897EA" w14:textId="77777777" w:rsidR="00E57AFA" w:rsidRDefault="00E57AFA" w:rsidP="00E57AFA">
      <w:pPr>
        <w:spacing w:line="276" w:lineRule="auto"/>
        <w:rPr>
          <w:rFonts w:ascii="Arial" w:hAnsi="Arial" w:cs="Arial"/>
          <w:color w:val="000000"/>
          <w:sz w:val="22"/>
          <w:szCs w:val="22"/>
          <w:lang w:eastAsia="es-CR"/>
        </w:rPr>
      </w:pPr>
      <w:r>
        <w:rPr>
          <w:rFonts w:ascii="Arial" w:hAnsi="Arial" w:cs="Arial"/>
          <w:color w:val="000000"/>
          <w:sz w:val="22"/>
          <w:szCs w:val="22"/>
          <w:lang w:eastAsia="es-CR"/>
        </w:rPr>
        <w:t xml:space="preserve">Agradezco su colaboración, </w:t>
      </w:r>
    </w:p>
    <w:p w14:paraId="2A58C3AD" w14:textId="77777777" w:rsidR="00E57AFA" w:rsidRDefault="00E57AFA" w:rsidP="00E57AFA">
      <w:pPr>
        <w:spacing w:line="276" w:lineRule="auto"/>
        <w:rPr>
          <w:rFonts w:ascii="Arial" w:hAnsi="Arial" w:cs="Arial"/>
          <w:color w:val="000000"/>
          <w:sz w:val="22"/>
          <w:szCs w:val="22"/>
          <w:lang w:eastAsia="es-CR"/>
        </w:rPr>
      </w:pPr>
    </w:p>
    <w:p w14:paraId="2A578B42" w14:textId="77777777" w:rsidR="00E57AFA" w:rsidRDefault="00E57AFA" w:rsidP="00E57AFA">
      <w:pPr>
        <w:spacing w:line="276" w:lineRule="auto"/>
        <w:jc w:val="center"/>
        <w:rPr>
          <w:rFonts w:ascii="Arial" w:hAnsi="Arial" w:cs="Arial"/>
          <w:b/>
          <w:bCs/>
          <w:color w:val="000000"/>
          <w:sz w:val="22"/>
          <w:szCs w:val="22"/>
          <w:lang w:eastAsia="es-CR"/>
        </w:rPr>
      </w:pPr>
    </w:p>
    <w:p w14:paraId="7B861A6C" w14:textId="77777777" w:rsidR="00E57AFA" w:rsidRDefault="00E57AFA" w:rsidP="00E57AFA">
      <w:pPr>
        <w:spacing w:line="276" w:lineRule="auto"/>
        <w:jc w:val="center"/>
        <w:rPr>
          <w:rFonts w:ascii="Arial" w:hAnsi="Arial" w:cs="Arial"/>
          <w:b/>
          <w:bCs/>
          <w:color w:val="000000"/>
          <w:sz w:val="22"/>
          <w:szCs w:val="22"/>
          <w:lang w:eastAsia="es-CR"/>
        </w:rPr>
      </w:pPr>
    </w:p>
    <w:p w14:paraId="62B08AF5" w14:textId="77777777" w:rsidR="00E57AFA" w:rsidRDefault="00E57AFA" w:rsidP="00E57AFA">
      <w:pPr>
        <w:spacing w:line="276" w:lineRule="auto"/>
        <w:jc w:val="center"/>
        <w:rPr>
          <w:rFonts w:ascii="Arial" w:hAnsi="Arial" w:cs="Arial"/>
          <w:b/>
          <w:bCs/>
          <w:color w:val="000000"/>
          <w:sz w:val="22"/>
          <w:szCs w:val="22"/>
          <w:lang w:eastAsia="es-CR"/>
        </w:rPr>
      </w:pPr>
    </w:p>
    <w:p w14:paraId="29CFBE3C" w14:textId="77777777" w:rsidR="00E57AFA" w:rsidRDefault="00E57AFA" w:rsidP="00E57AFA">
      <w:pPr>
        <w:spacing w:line="276" w:lineRule="auto"/>
        <w:jc w:val="center"/>
        <w:rPr>
          <w:rFonts w:ascii="Arial" w:hAnsi="Arial" w:cs="Arial"/>
          <w:b/>
          <w:bCs/>
          <w:color w:val="000000"/>
          <w:sz w:val="22"/>
          <w:szCs w:val="22"/>
          <w:lang w:eastAsia="es-CR"/>
        </w:rPr>
      </w:pPr>
    </w:p>
    <w:p w14:paraId="21C1C67C" w14:textId="77777777" w:rsidR="00E57AFA" w:rsidRDefault="00E57AFA" w:rsidP="00E57AFA">
      <w:pPr>
        <w:spacing w:line="276" w:lineRule="auto"/>
        <w:jc w:val="center"/>
        <w:rPr>
          <w:rFonts w:ascii="Arial" w:hAnsi="Arial" w:cs="Arial"/>
          <w:b/>
          <w:bCs/>
          <w:color w:val="000000"/>
          <w:sz w:val="22"/>
          <w:szCs w:val="22"/>
          <w:lang w:eastAsia="es-CR"/>
        </w:rPr>
      </w:pPr>
    </w:p>
    <w:p w14:paraId="21E84FDA" w14:textId="77777777" w:rsidR="00E57AFA" w:rsidRDefault="00E57AFA" w:rsidP="00E57AFA">
      <w:pPr>
        <w:spacing w:line="276" w:lineRule="auto"/>
        <w:jc w:val="center"/>
        <w:rPr>
          <w:rFonts w:ascii="Arial" w:hAnsi="Arial" w:cs="Arial"/>
          <w:b/>
          <w:bCs/>
          <w:color w:val="000000"/>
          <w:sz w:val="22"/>
          <w:szCs w:val="22"/>
          <w:lang w:eastAsia="es-CR"/>
        </w:rPr>
      </w:pPr>
    </w:p>
    <w:p w14:paraId="684C18A3" w14:textId="77777777" w:rsidR="00E57AFA" w:rsidRDefault="00E57AFA" w:rsidP="00E57AFA">
      <w:pPr>
        <w:spacing w:line="276" w:lineRule="auto"/>
        <w:jc w:val="center"/>
        <w:rPr>
          <w:rFonts w:ascii="Arial" w:hAnsi="Arial" w:cs="Arial"/>
          <w:b/>
          <w:bCs/>
          <w:color w:val="000000"/>
          <w:sz w:val="22"/>
          <w:szCs w:val="22"/>
          <w:lang w:eastAsia="es-CR"/>
        </w:rPr>
      </w:pPr>
    </w:p>
    <w:p w14:paraId="4A5A1921" w14:textId="77777777" w:rsidR="00E57AFA" w:rsidRPr="00286E36" w:rsidRDefault="00E57AFA" w:rsidP="00E57AFA">
      <w:pPr>
        <w:spacing w:line="276" w:lineRule="auto"/>
        <w:jc w:val="center"/>
        <w:rPr>
          <w:rFonts w:ascii="Arial" w:hAnsi="Arial" w:cs="Arial"/>
          <w:b/>
          <w:bCs/>
          <w:color w:val="000000"/>
          <w:sz w:val="22"/>
          <w:szCs w:val="22"/>
          <w:lang w:eastAsia="es-CR"/>
        </w:rPr>
      </w:pPr>
      <w:r w:rsidRPr="00286E36">
        <w:rPr>
          <w:rFonts w:ascii="Arial" w:hAnsi="Arial" w:cs="Arial"/>
          <w:b/>
          <w:bCs/>
          <w:color w:val="000000"/>
          <w:sz w:val="22"/>
          <w:szCs w:val="22"/>
          <w:lang w:eastAsia="es-CR"/>
        </w:rPr>
        <w:t>Nombre</w:t>
      </w:r>
    </w:p>
    <w:p w14:paraId="7D82E0C0" w14:textId="77777777" w:rsidR="00E57AFA" w:rsidRPr="00286E36" w:rsidRDefault="00E57AFA" w:rsidP="00E57AFA">
      <w:pPr>
        <w:spacing w:line="276" w:lineRule="auto"/>
        <w:jc w:val="center"/>
        <w:rPr>
          <w:rFonts w:ascii="Arial" w:hAnsi="Arial" w:cs="Arial"/>
          <w:b/>
          <w:bCs/>
          <w:color w:val="000000"/>
          <w:sz w:val="22"/>
          <w:szCs w:val="22"/>
          <w:lang w:eastAsia="es-CR"/>
        </w:rPr>
      </w:pPr>
      <w:r w:rsidRPr="00286E36">
        <w:rPr>
          <w:rFonts w:ascii="Arial" w:hAnsi="Arial" w:cs="Arial"/>
          <w:b/>
          <w:bCs/>
          <w:color w:val="000000"/>
          <w:sz w:val="22"/>
          <w:szCs w:val="22"/>
          <w:lang w:eastAsia="es-CR"/>
        </w:rPr>
        <w:t>Director Médico</w:t>
      </w:r>
    </w:p>
    <w:p w14:paraId="20F516D2" w14:textId="77777777" w:rsidR="00E57AFA" w:rsidRDefault="00E57AFA" w:rsidP="00E57AFA">
      <w:pPr>
        <w:spacing w:line="276" w:lineRule="auto"/>
        <w:rPr>
          <w:rFonts w:ascii="Arial" w:hAnsi="Arial" w:cs="Arial"/>
          <w:color w:val="000000"/>
          <w:sz w:val="22"/>
          <w:szCs w:val="22"/>
          <w:lang w:eastAsia="es-CR"/>
        </w:rPr>
      </w:pPr>
    </w:p>
    <w:p w14:paraId="75792D82" w14:textId="77777777" w:rsidR="00E57AFA" w:rsidRPr="00D0490B" w:rsidRDefault="00E57AFA" w:rsidP="00E57AFA">
      <w:pPr>
        <w:spacing w:line="276" w:lineRule="auto"/>
        <w:rPr>
          <w:rFonts w:ascii="Arial" w:hAnsi="Arial" w:cs="Arial"/>
          <w:color w:val="000000"/>
          <w:sz w:val="18"/>
          <w:szCs w:val="18"/>
          <w:lang w:eastAsia="es-CR"/>
        </w:rPr>
      </w:pPr>
    </w:p>
    <w:p w14:paraId="44D3CF69" w14:textId="77777777" w:rsidR="00E57AFA" w:rsidRPr="00D0490B" w:rsidRDefault="00E57AFA" w:rsidP="00E57AFA">
      <w:pPr>
        <w:spacing w:line="276" w:lineRule="auto"/>
        <w:rPr>
          <w:rFonts w:ascii="Arial" w:hAnsi="Arial" w:cs="Arial"/>
          <w:color w:val="000000"/>
          <w:sz w:val="18"/>
          <w:szCs w:val="18"/>
          <w:lang w:eastAsia="es-CR"/>
        </w:rPr>
      </w:pPr>
      <w:r w:rsidRPr="00D0490B">
        <w:rPr>
          <w:rFonts w:ascii="Arial" w:hAnsi="Arial" w:cs="Arial"/>
          <w:color w:val="000000"/>
          <w:sz w:val="18"/>
          <w:szCs w:val="18"/>
          <w:lang w:eastAsia="es-CR"/>
        </w:rPr>
        <w:t xml:space="preserve">CC. </w:t>
      </w:r>
    </w:p>
    <w:p w14:paraId="0CC8BA4D" w14:textId="77777777" w:rsidR="00E57AFA" w:rsidRPr="00D0490B" w:rsidRDefault="00E57AFA" w:rsidP="00E57AFA">
      <w:pPr>
        <w:spacing w:line="276" w:lineRule="auto"/>
        <w:rPr>
          <w:rFonts w:ascii="Arial" w:hAnsi="Arial" w:cs="Arial"/>
          <w:color w:val="000000"/>
          <w:sz w:val="18"/>
          <w:szCs w:val="18"/>
          <w:lang w:eastAsia="es-CR"/>
        </w:rPr>
      </w:pPr>
      <w:r w:rsidRPr="00D0490B">
        <w:rPr>
          <w:rFonts w:ascii="Arial" w:hAnsi="Arial" w:cs="Arial"/>
          <w:color w:val="000000"/>
          <w:sz w:val="18"/>
          <w:szCs w:val="18"/>
          <w:lang w:eastAsia="es-CR"/>
        </w:rPr>
        <w:t xml:space="preserve">Dra. Sandra Rodriguez Ocampo, Jefe Área de Bioética CENDEISSS. </w:t>
      </w:r>
    </w:p>
    <w:p w14:paraId="0B9FD692" w14:textId="77777777" w:rsidR="00E57AFA" w:rsidRPr="00D0490B" w:rsidRDefault="00E57AFA" w:rsidP="00E57AFA">
      <w:pPr>
        <w:spacing w:line="276" w:lineRule="auto"/>
        <w:rPr>
          <w:rFonts w:ascii="Arial" w:hAnsi="Arial" w:cs="Arial"/>
          <w:color w:val="000000"/>
          <w:sz w:val="18"/>
          <w:szCs w:val="18"/>
          <w:lang w:eastAsia="es-CR"/>
        </w:rPr>
      </w:pPr>
      <w:r w:rsidRPr="00D0490B">
        <w:rPr>
          <w:rFonts w:ascii="Arial" w:hAnsi="Arial" w:cs="Arial"/>
          <w:color w:val="000000"/>
          <w:sz w:val="18"/>
          <w:szCs w:val="18"/>
          <w:lang w:eastAsia="es-CR"/>
        </w:rPr>
        <w:t xml:space="preserve">Dr. </w:t>
      </w:r>
      <w:proofErr w:type="spellStart"/>
      <w:r w:rsidRPr="00D0490B">
        <w:rPr>
          <w:rFonts w:ascii="Arial" w:hAnsi="Arial" w:cs="Arial"/>
          <w:color w:val="000000"/>
          <w:sz w:val="18"/>
          <w:szCs w:val="18"/>
          <w:lang w:eastAsia="es-CR"/>
        </w:rPr>
        <w:t>xxxxx</w:t>
      </w:r>
      <w:proofErr w:type="spellEnd"/>
      <w:r w:rsidRPr="00D0490B">
        <w:rPr>
          <w:rFonts w:ascii="Arial" w:hAnsi="Arial" w:cs="Arial"/>
          <w:color w:val="000000"/>
          <w:sz w:val="18"/>
          <w:szCs w:val="18"/>
          <w:lang w:eastAsia="es-CR"/>
        </w:rPr>
        <w:t xml:space="preserve">, Presidente de CBC.  </w:t>
      </w:r>
    </w:p>
    <w:p w14:paraId="0DF7542B" w14:textId="77777777" w:rsidR="00E57AFA" w:rsidRDefault="00E57AFA" w:rsidP="00E57AFA">
      <w:pPr>
        <w:spacing w:line="276" w:lineRule="auto"/>
        <w:rPr>
          <w:rFonts w:ascii="Arial" w:hAnsi="Arial" w:cs="Arial"/>
          <w:color w:val="000000"/>
          <w:sz w:val="18"/>
          <w:szCs w:val="18"/>
          <w:lang w:eastAsia="es-CR"/>
        </w:rPr>
      </w:pPr>
    </w:p>
    <w:p w14:paraId="265AF6AF" w14:textId="263D2082" w:rsidR="005C4ABC" w:rsidRPr="00D0490B" w:rsidRDefault="005C4ABC" w:rsidP="005C4ABC">
      <w:pPr>
        <w:spacing w:line="276" w:lineRule="auto"/>
        <w:rPr>
          <w:rFonts w:ascii="Arial" w:hAnsi="Arial" w:cs="Arial"/>
          <w:color w:val="000000"/>
          <w:sz w:val="18"/>
          <w:szCs w:val="18"/>
          <w:lang w:eastAsia="es-CR"/>
        </w:rPr>
      </w:pPr>
    </w:p>
    <w:p w14:paraId="00B12166" w14:textId="77777777" w:rsidR="005C4ABC" w:rsidRPr="00D0490B" w:rsidRDefault="005C4ABC" w:rsidP="00E57AFA">
      <w:pPr>
        <w:spacing w:line="276" w:lineRule="auto"/>
        <w:rPr>
          <w:rFonts w:ascii="Arial" w:hAnsi="Arial" w:cs="Arial"/>
          <w:color w:val="000000"/>
          <w:sz w:val="18"/>
          <w:szCs w:val="18"/>
          <w:lang w:eastAsia="es-CR"/>
        </w:rPr>
      </w:pPr>
    </w:p>
    <w:p w14:paraId="6464A0C7" w14:textId="77777777" w:rsidR="00E57AFA" w:rsidRPr="00D0490B" w:rsidRDefault="00E57AFA" w:rsidP="00E57AFA">
      <w:pPr>
        <w:spacing w:line="276" w:lineRule="auto"/>
        <w:rPr>
          <w:rFonts w:ascii="Arial" w:hAnsi="Arial" w:cs="Arial"/>
          <w:color w:val="000000"/>
          <w:sz w:val="18"/>
          <w:szCs w:val="18"/>
          <w:lang w:eastAsia="es-CR"/>
        </w:rPr>
      </w:pPr>
      <w:r w:rsidRPr="00D0490B">
        <w:rPr>
          <w:rFonts w:ascii="Arial" w:hAnsi="Arial" w:cs="Arial"/>
          <w:color w:val="000000"/>
          <w:sz w:val="18"/>
          <w:szCs w:val="18"/>
          <w:lang w:eastAsia="es-CR"/>
        </w:rPr>
        <w:t xml:space="preserve">Adj. </w:t>
      </w:r>
      <w:r w:rsidRPr="00D0490B">
        <w:rPr>
          <w:rFonts w:ascii="Arial" w:hAnsi="Arial" w:cs="Arial"/>
          <w:sz w:val="18"/>
          <w:szCs w:val="18"/>
          <w:lang w:eastAsia="es-CR"/>
        </w:rPr>
        <w:t xml:space="preserve">200 hojas sueltas, foliadas, con el </w:t>
      </w:r>
      <w:r w:rsidRPr="00D0490B">
        <w:rPr>
          <w:rFonts w:ascii="Arial" w:hAnsi="Arial" w:cs="Arial"/>
          <w:color w:val="000000"/>
          <w:sz w:val="18"/>
          <w:szCs w:val="18"/>
          <w:lang w:eastAsia="es-CR"/>
        </w:rPr>
        <w:t xml:space="preserve">logotipo y nombre de la CCSS. </w:t>
      </w:r>
    </w:p>
    <w:p w14:paraId="43E6DC62" w14:textId="1214F212" w:rsidR="00B864C8" w:rsidRPr="00E57AFA" w:rsidRDefault="005C4ABC" w:rsidP="005C4ABC">
      <w:pPr>
        <w:shd w:val="clear" w:color="auto" w:fill="FFFFFF" w:themeFill="background1"/>
        <w:jc w:val="left"/>
        <w:rPr>
          <w:rFonts w:ascii="Arial" w:eastAsia="Arial Unicode MS" w:hAnsi="Arial" w:cs="Arial"/>
          <w:color w:val="0070C0"/>
          <w:bdr w:val="nil"/>
          <w:lang w:eastAsia="es-CR"/>
        </w:rPr>
      </w:pPr>
      <w:r>
        <w:rPr>
          <w:rFonts w:ascii="Arial" w:hAnsi="Arial" w:cs="Arial"/>
          <w:color w:val="000000"/>
          <w:sz w:val="18"/>
          <w:szCs w:val="18"/>
          <w:lang w:eastAsia="es-CR"/>
        </w:rPr>
        <w:t>Copia de cédula de persona que retira</w:t>
      </w:r>
    </w:p>
    <w:p w14:paraId="08AFC778" w14:textId="77777777" w:rsidR="00DF6707" w:rsidRPr="00B864C8" w:rsidRDefault="00DF6707" w:rsidP="001A6DBA">
      <w:pPr>
        <w:spacing w:line="276" w:lineRule="auto"/>
        <w:ind w:left="-165"/>
        <w:rPr>
          <w:rFonts w:ascii="Arial" w:hAnsi="Arial" w:cs="Arial"/>
          <w:b/>
          <w:bCs/>
          <w:sz w:val="22"/>
          <w:szCs w:val="22"/>
          <w:lang w:val="es-ES" w:eastAsia="es-CR"/>
        </w:rPr>
      </w:pPr>
    </w:p>
    <w:sectPr w:rsidR="00DF6707" w:rsidRPr="00B864C8" w:rsidSect="00795D56">
      <w:headerReference w:type="default" r:id="rId15"/>
      <w:pgSz w:w="12242" w:h="15842" w:code="1"/>
      <w:pgMar w:top="1417" w:right="1701" w:bottom="1417" w:left="1701" w:header="568" w:footer="442"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2E83B" w14:textId="77777777" w:rsidR="00062216" w:rsidRDefault="00062216">
      <w:r>
        <w:separator/>
      </w:r>
    </w:p>
  </w:endnote>
  <w:endnote w:type="continuationSeparator" w:id="0">
    <w:p w14:paraId="77017A5C" w14:textId="77777777" w:rsidR="00062216" w:rsidRDefault="00062216">
      <w:r>
        <w:continuationSeparator/>
      </w:r>
    </w:p>
  </w:endnote>
  <w:endnote w:type="continuationNotice" w:id="1">
    <w:p w14:paraId="78DCD2DE" w14:textId="77777777" w:rsidR="00062216" w:rsidRDefault="00062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Palatino LT Std">
    <w:altName w:val="Palatino Linotype"/>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5B553" w14:textId="77777777" w:rsidR="005D5E45" w:rsidRDefault="005D5E45" w:rsidP="003045C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0A0440" w14:textId="77777777" w:rsidR="005D5E45" w:rsidRDefault="005D5E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78F64" w14:textId="77777777" w:rsidR="005D5E45" w:rsidRDefault="005D5E45" w:rsidP="00C65D54">
    <w:pPr>
      <w:pStyle w:val="Piedepgina"/>
      <w:tabs>
        <w:tab w:val="clear" w:pos="4252"/>
        <w:tab w:val="clear" w:pos="8504"/>
        <w:tab w:val="left" w:pos="15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4D728" w14:textId="77777777" w:rsidR="00062216" w:rsidRDefault="00062216">
      <w:r>
        <w:separator/>
      </w:r>
    </w:p>
  </w:footnote>
  <w:footnote w:type="continuationSeparator" w:id="0">
    <w:p w14:paraId="7057AC50" w14:textId="77777777" w:rsidR="00062216" w:rsidRDefault="00062216">
      <w:r>
        <w:continuationSeparator/>
      </w:r>
    </w:p>
  </w:footnote>
  <w:footnote w:type="continuationNotice" w:id="1">
    <w:p w14:paraId="6BCA349A" w14:textId="77777777" w:rsidR="00062216" w:rsidRDefault="00062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E3033" w14:textId="4EC3FB46" w:rsidR="00DF7D99" w:rsidRPr="00B84468" w:rsidRDefault="00DF7D99" w:rsidP="00DF7D99">
    <w:pPr>
      <w:tabs>
        <w:tab w:val="center" w:pos="4419"/>
        <w:tab w:val="right" w:pos="8838"/>
      </w:tabs>
      <w:ind w:left="567"/>
      <w:jc w:val="left"/>
      <w:rPr>
        <w:rFonts w:ascii="Arial" w:hAnsi="Arial" w:cs="Arial"/>
        <w:b/>
        <w:sz w:val="18"/>
        <w:szCs w:val="18"/>
        <w:lang w:eastAsia="es-CR"/>
      </w:rPr>
    </w:pPr>
  </w:p>
  <w:p w14:paraId="46952194" w14:textId="4D5B53B4" w:rsidR="004C3AC2" w:rsidRPr="00DF7D99" w:rsidRDefault="004C3AC2" w:rsidP="00DF7D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975BB" w14:textId="77777777" w:rsidR="008F7445" w:rsidRDefault="008F7445" w:rsidP="008F7445">
    <w:pPr>
      <w:pStyle w:val="Encabezado"/>
      <w:rPr>
        <w:rFonts w:ascii="Georgia" w:hAnsi="Georgia" w:cs="Arial"/>
        <w:b/>
        <w:color w:val="000066"/>
        <w:sz w:val="16"/>
        <w:szCs w:val="16"/>
      </w:rPr>
    </w:pPr>
    <w:r w:rsidRPr="00B84468">
      <w:rPr>
        <w:rFonts w:ascii="Calibri" w:eastAsia="Calibri" w:hAnsi="Calibri" w:cs="Arial"/>
        <w:noProof/>
        <w:sz w:val="22"/>
        <w:szCs w:val="22"/>
        <w:lang w:eastAsia="zh-CN"/>
      </w:rPr>
      <w:drawing>
        <wp:anchor distT="0" distB="0" distL="114300" distR="114300" simplePos="0" relativeHeight="251659264" behindDoc="1" locked="0" layoutInCell="1" allowOverlap="1" wp14:anchorId="3F9D475B" wp14:editId="0FC75397">
          <wp:simplePos x="0" y="0"/>
          <wp:positionH relativeFrom="column">
            <wp:posOffset>-237048</wp:posOffset>
          </wp:positionH>
          <wp:positionV relativeFrom="paragraph">
            <wp:posOffset>-11292</wp:posOffset>
          </wp:positionV>
          <wp:extent cx="477741" cy="477741"/>
          <wp:effectExtent l="0" t="0" r="0" b="0"/>
          <wp:wrapNone/>
          <wp:docPr id="1372059056"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741" cy="4777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B65DC6" w14:textId="77777777" w:rsidR="008F7445" w:rsidRDefault="008F7445" w:rsidP="008F7445">
    <w:pPr>
      <w:pStyle w:val="Encabezado"/>
      <w:jc w:val="left"/>
      <w:rPr>
        <w:rFonts w:ascii="Arial" w:hAnsi="Arial" w:cs="Arial"/>
        <w:b/>
        <w:sz w:val="18"/>
        <w:szCs w:val="18"/>
        <w:lang w:eastAsia="es-CR"/>
      </w:rPr>
    </w:pPr>
    <w:r w:rsidRPr="00462721">
      <w:rPr>
        <w:rFonts w:ascii="Arial" w:hAnsi="Arial" w:cs="Arial"/>
        <w:b/>
        <w:sz w:val="18"/>
        <w:szCs w:val="18"/>
        <w:lang w:eastAsia="es-CR"/>
      </w:rPr>
      <w:t xml:space="preserve">           CAJA COSTARRICENSE DE SEGURO SOCIAL    </w:t>
    </w:r>
    <w:r>
      <w:rPr>
        <w:rFonts w:ascii="Arial" w:hAnsi="Arial" w:cs="Arial"/>
        <w:b/>
        <w:sz w:val="18"/>
        <w:szCs w:val="18"/>
        <w:lang w:eastAsia="es-CR"/>
      </w:rPr>
      <w:t xml:space="preserve"> </w:t>
    </w:r>
    <w:r>
      <w:rPr>
        <w:rFonts w:ascii="Arial" w:hAnsi="Arial" w:cs="Arial"/>
        <w:b/>
        <w:sz w:val="18"/>
        <w:szCs w:val="18"/>
        <w:lang w:eastAsia="es-CR"/>
      </w:rPr>
      <w:tab/>
      <w:t>001</w:t>
    </w:r>
  </w:p>
  <w:p w14:paraId="3A3862C6" w14:textId="77777777" w:rsidR="008F7445" w:rsidRDefault="008F7445" w:rsidP="008F7445">
    <w:pPr>
      <w:pStyle w:val="Encabezado"/>
      <w:jc w:val="left"/>
      <w:rPr>
        <w:rFonts w:ascii="Arial" w:hAnsi="Arial" w:cs="Arial"/>
        <w:b/>
        <w:sz w:val="18"/>
        <w:szCs w:val="18"/>
        <w:lang w:eastAsia="es-CR"/>
      </w:rPr>
    </w:pPr>
    <w:r>
      <w:rPr>
        <w:rFonts w:ascii="Arial" w:hAnsi="Arial" w:cs="Arial"/>
        <w:b/>
        <w:sz w:val="18"/>
        <w:szCs w:val="18"/>
        <w:lang w:eastAsia="es-CR"/>
      </w:rPr>
      <w:t xml:space="preserve">           Nombre y número de la Unidad Programática a cargo </w:t>
    </w:r>
  </w:p>
  <w:p w14:paraId="20322AB6" w14:textId="77777777" w:rsidR="008F7445" w:rsidRPr="00462721" w:rsidRDefault="008F7445" w:rsidP="008F7445">
    <w:pPr>
      <w:pStyle w:val="Encabezado"/>
      <w:jc w:val="left"/>
      <w:rPr>
        <w:rFonts w:ascii="Arial" w:hAnsi="Arial" w:cs="Arial"/>
        <w:sz w:val="18"/>
        <w:szCs w:val="18"/>
      </w:rPr>
    </w:pPr>
    <w:r>
      <w:rPr>
        <w:rFonts w:ascii="Arial" w:hAnsi="Arial" w:cs="Arial"/>
        <w:b/>
        <w:sz w:val="18"/>
        <w:szCs w:val="18"/>
        <w:lang w:eastAsia="es-CR"/>
      </w:rPr>
      <w:t xml:space="preserve">           Comité de Bioética Clínica</w:t>
    </w:r>
    <w:r w:rsidRPr="00462721">
      <w:rPr>
        <w:rFonts w:ascii="Arial" w:hAnsi="Arial" w:cs="Arial"/>
        <w:b/>
        <w:sz w:val="18"/>
        <w:szCs w:val="18"/>
        <w:lang w:eastAsia="es-CR"/>
      </w:rPr>
      <w:t xml:space="preserve">                                                                        </w:t>
    </w:r>
  </w:p>
  <w:p w14:paraId="34743F34" w14:textId="77777777" w:rsidR="008F7445" w:rsidRDefault="008F744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755C2" w14:textId="77777777" w:rsidR="000810AC" w:rsidRDefault="000810AC" w:rsidP="000810AC">
    <w:pPr>
      <w:pStyle w:val="Encabezado"/>
      <w:rPr>
        <w:rFonts w:ascii="Georgia" w:hAnsi="Georgia" w:cs="Arial"/>
        <w:b/>
        <w:color w:val="000066"/>
        <w:sz w:val="16"/>
        <w:szCs w:val="16"/>
      </w:rPr>
    </w:pPr>
    <w:r w:rsidRPr="00B84468">
      <w:rPr>
        <w:rFonts w:ascii="Calibri" w:eastAsia="Calibri" w:hAnsi="Calibri" w:cs="Arial"/>
        <w:noProof/>
        <w:sz w:val="22"/>
        <w:szCs w:val="22"/>
        <w:lang w:eastAsia="zh-CN"/>
      </w:rPr>
      <w:drawing>
        <wp:anchor distT="0" distB="0" distL="114300" distR="114300" simplePos="0" relativeHeight="251661312" behindDoc="1" locked="0" layoutInCell="1" allowOverlap="1" wp14:anchorId="726C6291" wp14:editId="430E4C7C">
          <wp:simplePos x="0" y="0"/>
          <wp:positionH relativeFrom="column">
            <wp:posOffset>-237048</wp:posOffset>
          </wp:positionH>
          <wp:positionV relativeFrom="paragraph">
            <wp:posOffset>-11292</wp:posOffset>
          </wp:positionV>
          <wp:extent cx="477741" cy="477741"/>
          <wp:effectExtent l="0" t="0" r="0" b="0"/>
          <wp:wrapNone/>
          <wp:docPr id="2138030565"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741" cy="4777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1D7CE" w14:textId="3148B7D0" w:rsidR="000810AC" w:rsidRDefault="000810AC" w:rsidP="000810AC">
    <w:pPr>
      <w:pStyle w:val="Encabezado"/>
      <w:jc w:val="left"/>
      <w:rPr>
        <w:rFonts w:ascii="Arial" w:hAnsi="Arial" w:cs="Arial"/>
        <w:b/>
        <w:sz w:val="18"/>
        <w:szCs w:val="18"/>
        <w:lang w:eastAsia="es-CR"/>
      </w:rPr>
    </w:pPr>
    <w:r w:rsidRPr="00462721">
      <w:rPr>
        <w:rFonts w:ascii="Arial" w:hAnsi="Arial" w:cs="Arial"/>
        <w:b/>
        <w:sz w:val="18"/>
        <w:szCs w:val="18"/>
        <w:lang w:eastAsia="es-CR"/>
      </w:rPr>
      <w:t xml:space="preserve">           CAJA COSTARRICENSE DE SEGURO SOCIAL    </w:t>
    </w:r>
    <w:r>
      <w:rPr>
        <w:rFonts w:ascii="Arial" w:hAnsi="Arial" w:cs="Arial"/>
        <w:b/>
        <w:sz w:val="18"/>
        <w:szCs w:val="18"/>
        <w:lang w:eastAsia="es-CR"/>
      </w:rPr>
      <w:t xml:space="preserve"> </w:t>
    </w:r>
    <w:r>
      <w:rPr>
        <w:rFonts w:ascii="Arial" w:hAnsi="Arial" w:cs="Arial"/>
        <w:b/>
        <w:sz w:val="18"/>
        <w:szCs w:val="18"/>
        <w:lang w:eastAsia="es-CR"/>
      </w:rPr>
      <w:tab/>
      <w:t>00</w:t>
    </w:r>
    <w:r w:rsidR="004D2B29">
      <w:rPr>
        <w:rFonts w:ascii="Arial" w:hAnsi="Arial" w:cs="Arial"/>
        <w:b/>
        <w:sz w:val="18"/>
        <w:szCs w:val="18"/>
        <w:lang w:eastAsia="es-CR"/>
      </w:rPr>
      <w:t>X</w:t>
    </w:r>
  </w:p>
  <w:p w14:paraId="2790DBFE" w14:textId="77777777" w:rsidR="000810AC" w:rsidRDefault="000810AC" w:rsidP="000810AC">
    <w:pPr>
      <w:pStyle w:val="Encabezado"/>
      <w:jc w:val="left"/>
      <w:rPr>
        <w:rFonts w:ascii="Arial" w:hAnsi="Arial" w:cs="Arial"/>
        <w:b/>
        <w:sz w:val="18"/>
        <w:szCs w:val="18"/>
        <w:lang w:eastAsia="es-CR"/>
      </w:rPr>
    </w:pPr>
    <w:r>
      <w:rPr>
        <w:rFonts w:ascii="Arial" w:hAnsi="Arial" w:cs="Arial"/>
        <w:b/>
        <w:sz w:val="18"/>
        <w:szCs w:val="18"/>
        <w:lang w:eastAsia="es-CR"/>
      </w:rPr>
      <w:t xml:space="preserve">           Nombre y número de la Unidad Programática a cargo </w:t>
    </w:r>
  </w:p>
  <w:p w14:paraId="7B547729" w14:textId="77777777" w:rsidR="000810AC" w:rsidRPr="00462721" w:rsidRDefault="000810AC" w:rsidP="000810AC">
    <w:pPr>
      <w:pStyle w:val="Encabezado"/>
      <w:jc w:val="left"/>
      <w:rPr>
        <w:rFonts w:ascii="Arial" w:hAnsi="Arial" w:cs="Arial"/>
        <w:sz w:val="18"/>
        <w:szCs w:val="18"/>
      </w:rPr>
    </w:pPr>
    <w:r>
      <w:rPr>
        <w:rFonts w:ascii="Arial" w:hAnsi="Arial" w:cs="Arial"/>
        <w:b/>
        <w:sz w:val="18"/>
        <w:szCs w:val="18"/>
        <w:lang w:eastAsia="es-CR"/>
      </w:rPr>
      <w:t xml:space="preserve">           Comité de Bioética Clínica</w:t>
    </w:r>
    <w:r w:rsidRPr="00462721">
      <w:rPr>
        <w:rFonts w:ascii="Arial" w:hAnsi="Arial" w:cs="Arial"/>
        <w:b/>
        <w:sz w:val="18"/>
        <w:szCs w:val="18"/>
        <w:lang w:eastAsia="es-CR"/>
      </w:rPr>
      <w:t xml:space="preserve">                                                                        </w:t>
    </w:r>
  </w:p>
  <w:p w14:paraId="2C988CE2" w14:textId="4BAC5C62" w:rsidR="00CD6071" w:rsidRDefault="00CD6071" w:rsidP="00DF7D99">
    <w:pPr>
      <w:pStyle w:val="Encabezado"/>
      <w:rPr>
        <w:rFonts w:ascii="Georgia" w:hAnsi="Georgia" w:cs="Arial"/>
        <w:b/>
        <w:color w:val="000066"/>
        <w:sz w:val="16"/>
        <w:szCs w:val="16"/>
      </w:rPr>
    </w:pPr>
  </w:p>
  <w:p w14:paraId="7E701902" w14:textId="77777777" w:rsidR="00CD6071" w:rsidRPr="00B84468" w:rsidRDefault="00CD6071" w:rsidP="00DF7D99">
    <w:pPr>
      <w:tabs>
        <w:tab w:val="center" w:pos="4419"/>
        <w:tab w:val="right" w:pos="8838"/>
      </w:tabs>
      <w:ind w:left="567"/>
      <w:jc w:val="left"/>
      <w:rPr>
        <w:rFonts w:ascii="Arial" w:hAnsi="Arial" w:cs="Arial"/>
        <w:b/>
        <w:sz w:val="18"/>
        <w:szCs w:val="18"/>
        <w:lang w:eastAsia="es-CR"/>
      </w:rPr>
    </w:pPr>
  </w:p>
  <w:p w14:paraId="2D7C5D96" w14:textId="77777777" w:rsidR="00CD6071" w:rsidRPr="00DF7D99" w:rsidRDefault="00CD6071" w:rsidP="00DF7D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4D939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0874E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BBDFE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F23547"/>
    <w:multiLevelType w:val="hybridMultilevel"/>
    <w:tmpl w:val="3A6A42A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80C71C5"/>
    <w:multiLevelType w:val="hybridMultilevel"/>
    <w:tmpl w:val="A6FA2F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98733CA"/>
    <w:multiLevelType w:val="hybridMultilevel"/>
    <w:tmpl w:val="FEDA9D82"/>
    <w:lvl w:ilvl="0" w:tplc="1B6692C4">
      <w:start w:val="1"/>
      <w:numFmt w:val="decimal"/>
      <w:lvlText w:val="%1."/>
      <w:lvlJc w:val="left"/>
      <w:pPr>
        <w:ind w:left="720" w:hanging="360"/>
      </w:pPr>
    </w:lvl>
    <w:lvl w:ilvl="1" w:tplc="CB9CCCB2">
      <w:start w:val="1"/>
      <w:numFmt w:val="lowerLetter"/>
      <w:lvlText w:val="%2."/>
      <w:lvlJc w:val="left"/>
      <w:pPr>
        <w:ind w:left="1440" w:hanging="360"/>
      </w:pPr>
    </w:lvl>
    <w:lvl w:ilvl="2" w:tplc="77103184">
      <w:start w:val="1"/>
      <w:numFmt w:val="lowerRoman"/>
      <w:lvlText w:val="%3."/>
      <w:lvlJc w:val="right"/>
      <w:pPr>
        <w:ind w:left="2160" w:hanging="180"/>
      </w:pPr>
    </w:lvl>
    <w:lvl w:ilvl="3" w:tplc="DA4E673A">
      <w:start w:val="1"/>
      <w:numFmt w:val="decimal"/>
      <w:lvlText w:val="%4."/>
      <w:lvlJc w:val="left"/>
      <w:pPr>
        <w:ind w:left="2880" w:hanging="360"/>
      </w:pPr>
    </w:lvl>
    <w:lvl w:ilvl="4" w:tplc="9ADC7B4E">
      <w:start w:val="1"/>
      <w:numFmt w:val="lowerLetter"/>
      <w:lvlText w:val="%5."/>
      <w:lvlJc w:val="left"/>
      <w:pPr>
        <w:ind w:left="3600" w:hanging="360"/>
      </w:pPr>
    </w:lvl>
    <w:lvl w:ilvl="5" w:tplc="DA6609EE">
      <w:start w:val="1"/>
      <w:numFmt w:val="lowerRoman"/>
      <w:lvlText w:val="%6."/>
      <w:lvlJc w:val="right"/>
      <w:pPr>
        <w:ind w:left="4320" w:hanging="180"/>
      </w:pPr>
    </w:lvl>
    <w:lvl w:ilvl="6" w:tplc="72ACA188">
      <w:start w:val="1"/>
      <w:numFmt w:val="decimal"/>
      <w:lvlText w:val="%7."/>
      <w:lvlJc w:val="left"/>
      <w:pPr>
        <w:ind w:left="5040" w:hanging="360"/>
      </w:pPr>
    </w:lvl>
    <w:lvl w:ilvl="7" w:tplc="719024E2">
      <w:start w:val="1"/>
      <w:numFmt w:val="lowerLetter"/>
      <w:lvlText w:val="%8."/>
      <w:lvlJc w:val="left"/>
      <w:pPr>
        <w:ind w:left="5760" w:hanging="360"/>
      </w:pPr>
    </w:lvl>
    <w:lvl w:ilvl="8" w:tplc="64CC74D4">
      <w:start w:val="1"/>
      <w:numFmt w:val="lowerRoman"/>
      <w:lvlText w:val="%9."/>
      <w:lvlJc w:val="right"/>
      <w:pPr>
        <w:ind w:left="6480" w:hanging="180"/>
      </w:pPr>
    </w:lvl>
  </w:abstractNum>
  <w:abstractNum w:abstractNumId="6" w15:restartNumberingAfterBreak="0">
    <w:nsid w:val="0A936574"/>
    <w:multiLevelType w:val="hybridMultilevel"/>
    <w:tmpl w:val="E430BF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EFE5623"/>
    <w:multiLevelType w:val="hybridMultilevel"/>
    <w:tmpl w:val="AECEC9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29A5DB3"/>
    <w:multiLevelType w:val="hybridMultilevel"/>
    <w:tmpl w:val="BF0019EE"/>
    <w:lvl w:ilvl="0" w:tplc="1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42339B1"/>
    <w:multiLevelType w:val="multilevel"/>
    <w:tmpl w:val="D96CA13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D1270F"/>
    <w:multiLevelType w:val="hybridMultilevel"/>
    <w:tmpl w:val="3C18D7D4"/>
    <w:lvl w:ilvl="0" w:tplc="73026E54">
      <w:start w:val="1"/>
      <w:numFmt w:val="decimal"/>
      <w:lvlText w:val="%1."/>
      <w:lvlJc w:val="left"/>
      <w:pPr>
        <w:ind w:left="720" w:hanging="360"/>
      </w:pPr>
    </w:lvl>
    <w:lvl w:ilvl="1" w:tplc="EF4AA6D4">
      <w:start w:val="1"/>
      <w:numFmt w:val="lowerLetter"/>
      <w:lvlText w:val="%2."/>
      <w:lvlJc w:val="left"/>
      <w:pPr>
        <w:ind w:left="1440" w:hanging="360"/>
      </w:pPr>
    </w:lvl>
    <w:lvl w:ilvl="2" w:tplc="93023836">
      <w:start w:val="1"/>
      <w:numFmt w:val="lowerRoman"/>
      <w:lvlText w:val="%3."/>
      <w:lvlJc w:val="right"/>
      <w:pPr>
        <w:ind w:left="2160" w:hanging="180"/>
      </w:pPr>
    </w:lvl>
    <w:lvl w:ilvl="3" w:tplc="D67E4762">
      <w:start w:val="1"/>
      <w:numFmt w:val="decimal"/>
      <w:lvlText w:val="%4."/>
      <w:lvlJc w:val="left"/>
      <w:pPr>
        <w:ind w:left="2880" w:hanging="360"/>
      </w:pPr>
    </w:lvl>
    <w:lvl w:ilvl="4" w:tplc="E4260FEC">
      <w:start w:val="1"/>
      <w:numFmt w:val="lowerLetter"/>
      <w:lvlText w:val="%5."/>
      <w:lvlJc w:val="left"/>
      <w:pPr>
        <w:ind w:left="3600" w:hanging="360"/>
      </w:pPr>
    </w:lvl>
    <w:lvl w:ilvl="5" w:tplc="308CC334">
      <w:start w:val="1"/>
      <w:numFmt w:val="lowerRoman"/>
      <w:lvlText w:val="%6."/>
      <w:lvlJc w:val="right"/>
      <w:pPr>
        <w:ind w:left="4320" w:hanging="180"/>
      </w:pPr>
    </w:lvl>
    <w:lvl w:ilvl="6" w:tplc="5E82316A">
      <w:start w:val="1"/>
      <w:numFmt w:val="decimal"/>
      <w:lvlText w:val="%7."/>
      <w:lvlJc w:val="left"/>
      <w:pPr>
        <w:ind w:left="5040" w:hanging="360"/>
      </w:pPr>
    </w:lvl>
    <w:lvl w:ilvl="7" w:tplc="3DC04F48">
      <w:start w:val="1"/>
      <w:numFmt w:val="lowerLetter"/>
      <w:lvlText w:val="%8."/>
      <w:lvlJc w:val="left"/>
      <w:pPr>
        <w:ind w:left="5760" w:hanging="360"/>
      </w:pPr>
    </w:lvl>
    <w:lvl w:ilvl="8" w:tplc="D8049698">
      <w:start w:val="1"/>
      <w:numFmt w:val="lowerRoman"/>
      <w:lvlText w:val="%9."/>
      <w:lvlJc w:val="right"/>
      <w:pPr>
        <w:ind w:left="6480" w:hanging="180"/>
      </w:pPr>
    </w:lvl>
  </w:abstractNum>
  <w:abstractNum w:abstractNumId="11" w15:restartNumberingAfterBreak="0">
    <w:nsid w:val="21D92C4A"/>
    <w:multiLevelType w:val="hybridMultilevel"/>
    <w:tmpl w:val="2F702D2A"/>
    <w:lvl w:ilvl="0" w:tplc="FAAEA378">
      <w:start w:val="1"/>
      <w:numFmt w:val="upperRoman"/>
      <w:lvlText w:val="%1."/>
      <w:lvlJc w:val="left"/>
      <w:pPr>
        <w:ind w:left="1080" w:hanging="720"/>
      </w:pPr>
      <w:rPr>
        <w:rFonts w:hint="default"/>
      </w:rPr>
    </w:lvl>
    <w:lvl w:ilvl="1" w:tplc="140A0019">
      <w:start w:val="1"/>
      <w:numFmt w:val="lowerLetter"/>
      <w:lvlText w:val="%2."/>
      <w:lvlJc w:val="left"/>
      <w:pPr>
        <w:ind w:left="1440" w:hanging="360"/>
      </w:pPr>
    </w:lvl>
    <w:lvl w:ilvl="2" w:tplc="00C84A72">
      <w:start w:val="1"/>
      <w:numFmt w:val="lowerRoman"/>
      <w:lvlText w:val="%3."/>
      <w:lvlJc w:val="right"/>
      <w:pPr>
        <w:ind w:left="2160" w:hanging="180"/>
      </w:pPr>
      <w:rPr>
        <w:rFonts w:ascii="Arial" w:hAnsi="Arial" w:cs="Arial" w:hint="default"/>
      </w:r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2DA491D"/>
    <w:multiLevelType w:val="hybridMultilevel"/>
    <w:tmpl w:val="9DD2192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8C13B6C"/>
    <w:multiLevelType w:val="hybridMultilevel"/>
    <w:tmpl w:val="DFFC794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AD72E06"/>
    <w:multiLevelType w:val="hybridMultilevel"/>
    <w:tmpl w:val="BE7C3128"/>
    <w:lvl w:ilvl="0" w:tplc="13FC2E0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D135D4"/>
    <w:multiLevelType w:val="hybridMultilevel"/>
    <w:tmpl w:val="95BE33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FF453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0724D89"/>
    <w:multiLevelType w:val="hybridMultilevel"/>
    <w:tmpl w:val="D1BC92E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D663357"/>
    <w:multiLevelType w:val="hybridMultilevel"/>
    <w:tmpl w:val="FFFFFFFF"/>
    <w:lvl w:ilvl="0" w:tplc="7EBA2CEA">
      <w:start w:val="1"/>
      <w:numFmt w:val="decimal"/>
      <w:lvlText w:val="%1."/>
      <w:lvlJc w:val="left"/>
      <w:pPr>
        <w:ind w:left="720" w:hanging="360"/>
      </w:pPr>
    </w:lvl>
    <w:lvl w:ilvl="1" w:tplc="741E267C">
      <w:start w:val="1"/>
      <w:numFmt w:val="lowerLetter"/>
      <w:lvlText w:val="%2."/>
      <w:lvlJc w:val="left"/>
      <w:pPr>
        <w:ind w:left="1440" w:hanging="360"/>
      </w:pPr>
    </w:lvl>
    <w:lvl w:ilvl="2" w:tplc="E21CEF96">
      <w:start w:val="1"/>
      <w:numFmt w:val="lowerRoman"/>
      <w:lvlText w:val="%3."/>
      <w:lvlJc w:val="right"/>
      <w:pPr>
        <w:ind w:left="2160" w:hanging="180"/>
      </w:pPr>
    </w:lvl>
    <w:lvl w:ilvl="3" w:tplc="D6B69982">
      <w:start w:val="1"/>
      <w:numFmt w:val="decimal"/>
      <w:lvlText w:val="%4."/>
      <w:lvlJc w:val="left"/>
      <w:pPr>
        <w:ind w:left="2880" w:hanging="360"/>
      </w:pPr>
    </w:lvl>
    <w:lvl w:ilvl="4" w:tplc="9B20898C">
      <w:start w:val="1"/>
      <w:numFmt w:val="lowerLetter"/>
      <w:lvlText w:val="%5."/>
      <w:lvlJc w:val="left"/>
      <w:pPr>
        <w:ind w:left="3600" w:hanging="360"/>
      </w:pPr>
    </w:lvl>
    <w:lvl w:ilvl="5" w:tplc="399469A2">
      <w:start w:val="1"/>
      <w:numFmt w:val="lowerRoman"/>
      <w:lvlText w:val="%6."/>
      <w:lvlJc w:val="right"/>
      <w:pPr>
        <w:ind w:left="4320" w:hanging="180"/>
      </w:pPr>
    </w:lvl>
    <w:lvl w:ilvl="6" w:tplc="CCA440D0">
      <w:start w:val="1"/>
      <w:numFmt w:val="decimal"/>
      <w:lvlText w:val="%7."/>
      <w:lvlJc w:val="left"/>
      <w:pPr>
        <w:ind w:left="5040" w:hanging="360"/>
      </w:pPr>
    </w:lvl>
    <w:lvl w:ilvl="7" w:tplc="D93A1C42">
      <w:start w:val="1"/>
      <w:numFmt w:val="lowerLetter"/>
      <w:lvlText w:val="%8."/>
      <w:lvlJc w:val="left"/>
      <w:pPr>
        <w:ind w:left="5760" w:hanging="360"/>
      </w:pPr>
    </w:lvl>
    <w:lvl w:ilvl="8" w:tplc="8CDA271C">
      <w:start w:val="1"/>
      <w:numFmt w:val="lowerRoman"/>
      <w:lvlText w:val="%9."/>
      <w:lvlJc w:val="right"/>
      <w:pPr>
        <w:ind w:left="6480" w:hanging="180"/>
      </w:pPr>
    </w:lvl>
  </w:abstractNum>
  <w:abstractNum w:abstractNumId="19" w15:restartNumberingAfterBreak="0">
    <w:nsid w:val="3D971BB6"/>
    <w:multiLevelType w:val="hybridMultilevel"/>
    <w:tmpl w:val="A0D8F3A8"/>
    <w:lvl w:ilvl="0" w:tplc="0262B9D0">
      <w:start w:val="1"/>
      <w:numFmt w:val="decimal"/>
      <w:lvlText w:val="%1."/>
      <w:lvlJc w:val="left"/>
      <w:pPr>
        <w:ind w:left="360" w:hanging="360"/>
      </w:pPr>
    </w:lvl>
    <w:lvl w:ilvl="1" w:tplc="0492BA3E">
      <w:start w:val="1"/>
      <w:numFmt w:val="lowerLetter"/>
      <w:lvlText w:val="%2."/>
      <w:lvlJc w:val="left"/>
      <w:pPr>
        <w:ind w:left="1080" w:hanging="360"/>
      </w:pPr>
    </w:lvl>
    <w:lvl w:ilvl="2" w:tplc="92CE71AE">
      <w:start w:val="1"/>
      <w:numFmt w:val="lowerRoman"/>
      <w:lvlText w:val="%3."/>
      <w:lvlJc w:val="right"/>
      <w:pPr>
        <w:ind w:left="1800" w:hanging="180"/>
      </w:pPr>
    </w:lvl>
    <w:lvl w:ilvl="3" w:tplc="9E22EC82">
      <w:start w:val="1"/>
      <w:numFmt w:val="decimal"/>
      <w:lvlText w:val="%4."/>
      <w:lvlJc w:val="left"/>
      <w:pPr>
        <w:ind w:left="2520" w:hanging="360"/>
      </w:pPr>
    </w:lvl>
    <w:lvl w:ilvl="4" w:tplc="EC0C1E08">
      <w:start w:val="1"/>
      <w:numFmt w:val="lowerLetter"/>
      <w:lvlText w:val="%5."/>
      <w:lvlJc w:val="left"/>
      <w:pPr>
        <w:ind w:left="3240" w:hanging="360"/>
      </w:pPr>
    </w:lvl>
    <w:lvl w:ilvl="5" w:tplc="977603AC">
      <w:start w:val="1"/>
      <w:numFmt w:val="lowerRoman"/>
      <w:lvlText w:val="%6."/>
      <w:lvlJc w:val="right"/>
      <w:pPr>
        <w:ind w:left="3960" w:hanging="180"/>
      </w:pPr>
    </w:lvl>
    <w:lvl w:ilvl="6" w:tplc="49FE1B0C">
      <w:start w:val="1"/>
      <w:numFmt w:val="decimal"/>
      <w:lvlText w:val="%7."/>
      <w:lvlJc w:val="left"/>
      <w:pPr>
        <w:ind w:left="4680" w:hanging="360"/>
      </w:pPr>
    </w:lvl>
    <w:lvl w:ilvl="7" w:tplc="E3CEFC4E">
      <w:start w:val="1"/>
      <w:numFmt w:val="lowerLetter"/>
      <w:lvlText w:val="%8."/>
      <w:lvlJc w:val="left"/>
      <w:pPr>
        <w:ind w:left="5400" w:hanging="360"/>
      </w:pPr>
    </w:lvl>
    <w:lvl w:ilvl="8" w:tplc="C4C0A484">
      <w:start w:val="1"/>
      <w:numFmt w:val="lowerRoman"/>
      <w:lvlText w:val="%9."/>
      <w:lvlJc w:val="right"/>
      <w:pPr>
        <w:ind w:left="6120" w:hanging="180"/>
      </w:pPr>
    </w:lvl>
  </w:abstractNum>
  <w:abstractNum w:abstractNumId="20" w15:restartNumberingAfterBreak="0">
    <w:nsid w:val="3F3A5FCA"/>
    <w:multiLevelType w:val="hybridMultilevel"/>
    <w:tmpl w:val="088E96E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05255E1"/>
    <w:multiLevelType w:val="hybridMultilevel"/>
    <w:tmpl w:val="C75242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8553028"/>
    <w:multiLevelType w:val="hybridMultilevel"/>
    <w:tmpl w:val="4FA278C6"/>
    <w:lvl w:ilvl="0" w:tplc="9D4270CA">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9201DC2"/>
    <w:multiLevelType w:val="hybridMultilevel"/>
    <w:tmpl w:val="4FA278C6"/>
    <w:lvl w:ilvl="0" w:tplc="9D4270CA">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BDA2367"/>
    <w:multiLevelType w:val="hybridMultilevel"/>
    <w:tmpl w:val="BDFE2AE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F3607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274705D"/>
    <w:multiLevelType w:val="hybridMultilevel"/>
    <w:tmpl w:val="E8FA6A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54127947"/>
    <w:multiLevelType w:val="hybridMultilevel"/>
    <w:tmpl w:val="FC363C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46A1FCC"/>
    <w:multiLevelType w:val="hybridMultilevel"/>
    <w:tmpl w:val="77F0C050"/>
    <w:lvl w:ilvl="0" w:tplc="BFCED1FE">
      <w:numFmt w:val="bullet"/>
      <w:lvlText w:val=""/>
      <w:lvlJc w:val="left"/>
      <w:pPr>
        <w:tabs>
          <w:tab w:val="num" w:pos="1065"/>
        </w:tabs>
        <w:ind w:left="1065" w:hanging="705"/>
      </w:pPr>
      <w:rPr>
        <w:rFonts w:ascii="Wingdings" w:eastAsia="Times New Roman" w:hAnsi="Wingdings" w:cs="Times New Roman" w:hint="default"/>
        <w:b/>
        <w:sz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A11B89"/>
    <w:multiLevelType w:val="hybridMultilevel"/>
    <w:tmpl w:val="2B6E654A"/>
    <w:lvl w:ilvl="0" w:tplc="140A0001">
      <w:start w:val="1"/>
      <w:numFmt w:val="bullet"/>
      <w:lvlText w:val=""/>
      <w:lvlJc w:val="left"/>
      <w:pPr>
        <w:ind w:left="720" w:hanging="360"/>
      </w:pPr>
      <w:rPr>
        <w:rFonts w:ascii="Symbol" w:hAnsi="Symbol" w:hint="default"/>
      </w:rPr>
    </w:lvl>
    <w:lvl w:ilvl="1" w:tplc="4D10DD96">
      <w:numFmt w:val="bullet"/>
      <w:lvlText w:val="·"/>
      <w:lvlJc w:val="left"/>
      <w:pPr>
        <w:ind w:left="1755" w:hanging="675"/>
      </w:pPr>
      <w:rPr>
        <w:rFonts w:ascii="Arial" w:eastAsia="Times New Roman" w:hAnsi="Arial" w:cs="Aria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3F6667"/>
    <w:multiLevelType w:val="hybridMultilevel"/>
    <w:tmpl w:val="ADB8F340"/>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800356C"/>
    <w:multiLevelType w:val="hybridMultilevel"/>
    <w:tmpl w:val="559A8D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91071C7"/>
    <w:multiLevelType w:val="hybridMultilevel"/>
    <w:tmpl w:val="35BCBEA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5A582CF8"/>
    <w:multiLevelType w:val="hybridMultilevel"/>
    <w:tmpl w:val="5B486400"/>
    <w:lvl w:ilvl="0" w:tplc="CE22649A">
      <w:start w:val="1"/>
      <w:numFmt w:val="lowerLetter"/>
      <w:lvlText w:val="%1."/>
      <w:lvlJc w:val="left"/>
      <w:pPr>
        <w:ind w:left="720" w:hanging="360"/>
      </w:pPr>
      <w:rPr>
        <w:rFonts w:ascii="Arial Narrow" w:hAnsi="Arial Narrow" w:hint="default"/>
        <w:b/>
        <w:sz w:val="22"/>
        <w:szCs w:val="22"/>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5D183A22"/>
    <w:multiLevelType w:val="hybridMultilevel"/>
    <w:tmpl w:val="C2A4A90A"/>
    <w:lvl w:ilvl="0" w:tplc="140A000F">
      <w:start w:val="1"/>
      <w:numFmt w:val="decimal"/>
      <w:lvlText w:val="%1."/>
      <w:lvlJc w:val="left"/>
      <w:pPr>
        <w:ind w:left="780" w:hanging="360"/>
      </w:pPr>
    </w:lvl>
    <w:lvl w:ilvl="1" w:tplc="140A0019" w:tentative="1">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35" w15:restartNumberingAfterBreak="0">
    <w:nsid w:val="651D4C5B"/>
    <w:multiLevelType w:val="hybridMultilevel"/>
    <w:tmpl w:val="C7B63C44"/>
    <w:lvl w:ilvl="0" w:tplc="0409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BDC2437"/>
    <w:multiLevelType w:val="hybridMultilevel"/>
    <w:tmpl w:val="20CC99AE"/>
    <w:lvl w:ilvl="0" w:tplc="1EA27916">
      <w:start w:val="1"/>
      <w:numFmt w:val="lowerLetter"/>
      <w:lvlText w:val="%1."/>
      <w:lvlJc w:val="left"/>
      <w:pPr>
        <w:tabs>
          <w:tab w:val="num" w:pos="720"/>
        </w:tabs>
        <w:ind w:left="720" w:hanging="360"/>
      </w:pPr>
    </w:lvl>
    <w:lvl w:ilvl="1" w:tplc="D6A2B538" w:tentative="1">
      <w:start w:val="1"/>
      <w:numFmt w:val="lowerLetter"/>
      <w:lvlText w:val="%2."/>
      <w:lvlJc w:val="left"/>
      <w:pPr>
        <w:tabs>
          <w:tab w:val="num" w:pos="1440"/>
        </w:tabs>
        <w:ind w:left="1440" w:hanging="360"/>
      </w:pPr>
    </w:lvl>
    <w:lvl w:ilvl="2" w:tplc="DB389F62" w:tentative="1">
      <w:start w:val="1"/>
      <w:numFmt w:val="lowerLetter"/>
      <w:lvlText w:val="%3."/>
      <w:lvlJc w:val="left"/>
      <w:pPr>
        <w:tabs>
          <w:tab w:val="num" w:pos="2160"/>
        </w:tabs>
        <w:ind w:left="2160" w:hanging="360"/>
      </w:pPr>
    </w:lvl>
    <w:lvl w:ilvl="3" w:tplc="E68E8FC4" w:tentative="1">
      <w:start w:val="1"/>
      <w:numFmt w:val="lowerLetter"/>
      <w:lvlText w:val="%4."/>
      <w:lvlJc w:val="left"/>
      <w:pPr>
        <w:tabs>
          <w:tab w:val="num" w:pos="2880"/>
        </w:tabs>
        <w:ind w:left="2880" w:hanging="360"/>
      </w:pPr>
    </w:lvl>
    <w:lvl w:ilvl="4" w:tplc="D02A59DC" w:tentative="1">
      <w:start w:val="1"/>
      <w:numFmt w:val="lowerLetter"/>
      <w:lvlText w:val="%5."/>
      <w:lvlJc w:val="left"/>
      <w:pPr>
        <w:tabs>
          <w:tab w:val="num" w:pos="3600"/>
        </w:tabs>
        <w:ind w:left="3600" w:hanging="360"/>
      </w:pPr>
    </w:lvl>
    <w:lvl w:ilvl="5" w:tplc="BEA08F40" w:tentative="1">
      <w:start w:val="1"/>
      <w:numFmt w:val="lowerLetter"/>
      <w:lvlText w:val="%6."/>
      <w:lvlJc w:val="left"/>
      <w:pPr>
        <w:tabs>
          <w:tab w:val="num" w:pos="4320"/>
        </w:tabs>
        <w:ind w:left="4320" w:hanging="360"/>
      </w:pPr>
    </w:lvl>
    <w:lvl w:ilvl="6" w:tplc="1FA0A366" w:tentative="1">
      <w:start w:val="1"/>
      <w:numFmt w:val="lowerLetter"/>
      <w:lvlText w:val="%7."/>
      <w:lvlJc w:val="left"/>
      <w:pPr>
        <w:tabs>
          <w:tab w:val="num" w:pos="5040"/>
        </w:tabs>
        <w:ind w:left="5040" w:hanging="360"/>
      </w:pPr>
    </w:lvl>
    <w:lvl w:ilvl="7" w:tplc="041E757A" w:tentative="1">
      <w:start w:val="1"/>
      <w:numFmt w:val="lowerLetter"/>
      <w:lvlText w:val="%8."/>
      <w:lvlJc w:val="left"/>
      <w:pPr>
        <w:tabs>
          <w:tab w:val="num" w:pos="5760"/>
        </w:tabs>
        <w:ind w:left="5760" w:hanging="360"/>
      </w:pPr>
    </w:lvl>
    <w:lvl w:ilvl="8" w:tplc="472A7AD4" w:tentative="1">
      <w:start w:val="1"/>
      <w:numFmt w:val="lowerLetter"/>
      <w:lvlText w:val="%9."/>
      <w:lvlJc w:val="left"/>
      <w:pPr>
        <w:tabs>
          <w:tab w:val="num" w:pos="6480"/>
        </w:tabs>
        <w:ind w:left="6480" w:hanging="360"/>
      </w:pPr>
    </w:lvl>
  </w:abstractNum>
  <w:abstractNum w:abstractNumId="37" w15:restartNumberingAfterBreak="0">
    <w:nsid w:val="6C584700"/>
    <w:multiLevelType w:val="hybridMultilevel"/>
    <w:tmpl w:val="33E8AD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70954B21"/>
    <w:multiLevelType w:val="hybridMultilevel"/>
    <w:tmpl w:val="E756832C"/>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9" w15:restartNumberingAfterBreak="0">
    <w:nsid w:val="71EB0A37"/>
    <w:multiLevelType w:val="hybridMultilevel"/>
    <w:tmpl w:val="B56ECEB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9FA32A5"/>
    <w:multiLevelType w:val="hybridMultilevel"/>
    <w:tmpl w:val="412CBCA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7CB57225"/>
    <w:multiLevelType w:val="hybridMultilevel"/>
    <w:tmpl w:val="6F6ABC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7E211627"/>
    <w:multiLevelType w:val="hybridMultilevel"/>
    <w:tmpl w:val="2C46DF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832529975">
    <w:abstractNumId w:val="5"/>
  </w:num>
  <w:num w:numId="2" w16cid:durableId="1686591451">
    <w:abstractNumId w:val="10"/>
  </w:num>
  <w:num w:numId="3" w16cid:durableId="1748644822">
    <w:abstractNumId w:val="34"/>
  </w:num>
  <w:num w:numId="4" w16cid:durableId="1213036735">
    <w:abstractNumId w:val="39"/>
  </w:num>
  <w:num w:numId="5" w16cid:durableId="1565407333">
    <w:abstractNumId w:val="33"/>
  </w:num>
  <w:num w:numId="6" w16cid:durableId="990211704">
    <w:abstractNumId w:val="23"/>
  </w:num>
  <w:num w:numId="7" w16cid:durableId="1183517012">
    <w:abstractNumId w:val="22"/>
  </w:num>
  <w:num w:numId="8" w16cid:durableId="315183969">
    <w:abstractNumId w:val="36"/>
  </w:num>
  <w:num w:numId="9" w16cid:durableId="679165336">
    <w:abstractNumId w:val="14"/>
  </w:num>
  <w:num w:numId="10" w16cid:durableId="402072791">
    <w:abstractNumId w:val="24"/>
  </w:num>
  <w:num w:numId="11" w16cid:durableId="1391423121">
    <w:abstractNumId w:val="38"/>
  </w:num>
  <w:num w:numId="12" w16cid:durableId="370765527">
    <w:abstractNumId w:val="4"/>
  </w:num>
  <w:num w:numId="13" w16cid:durableId="2044745783">
    <w:abstractNumId w:val="20"/>
  </w:num>
  <w:num w:numId="14" w16cid:durableId="1788549086">
    <w:abstractNumId w:val="28"/>
  </w:num>
  <w:num w:numId="15" w16cid:durableId="234439707">
    <w:abstractNumId w:val="31"/>
  </w:num>
  <w:num w:numId="16" w16cid:durableId="2001274129">
    <w:abstractNumId w:val="35"/>
  </w:num>
  <w:num w:numId="17" w16cid:durableId="1474441701">
    <w:abstractNumId w:val="13"/>
  </w:num>
  <w:num w:numId="18" w16cid:durableId="1197233279">
    <w:abstractNumId w:val="32"/>
  </w:num>
  <w:num w:numId="19" w16cid:durableId="633608542">
    <w:abstractNumId w:val="8"/>
  </w:num>
  <w:num w:numId="20" w16cid:durableId="1038625350">
    <w:abstractNumId w:val="27"/>
  </w:num>
  <w:num w:numId="21" w16cid:durableId="1449349206">
    <w:abstractNumId w:val="21"/>
  </w:num>
  <w:num w:numId="22" w16cid:durableId="1298484880">
    <w:abstractNumId w:val="30"/>
  </w:num>
  <w:num w:numId="23" w16cid:durableId="1159613295">
    <w:abstractNumId w:val="17"/>
  </w:num>
  <w:num w:numId="24" w16cid:durableId="2051802060">
    <w:abstractNumId w:val="9"/>
  </w:num>
  <w:num w:numId="25" w16cid:durableId="1443109237">
    <w:abstractNumId w:val="3"/>
  </w:num>
  <w:num w:numId="26" w16cid:durableId="954362859">
    <w:abstractNumId w:val="26"/>
  </w:num>
  <w:num w:numId="27" w16cid:durableId="573121805">
    <w:abstractNumId w:val="12"/>
  </w:num>
  <w:num w:numId="28" w16cid:durableId="505753268">
    <w:abstractNumId w:val="19"/>
  </w:num>
  <w:num w:numId="29" w16cid:durableId="554439202">
    <w:abstractNumId w:val="41"/>
  </w:num>
  <w:num w:numId="30" w16cid:durableId="1427732867">
    <w:abstractNumId w:val="6"/>
  </w:num>
  <w:num w:numId="31" w16cid:durableId="65536925">
    <w:abstractNumId w:val="37"/>
  </w:num>
  <w:num w:numId="32" w16cid:durableId="554781506">
    <w:abstractNumId w:val="15"/>
  </w:num>
  <w:num w:numId="33" w16cid:durableId="1116215794">
    <w:abstractNumId w:val="18"/>
  </w:num>
  <w:num w:numId="34" w16cid:durableId="2106265271">
    <w:abstractNumId w:val="42"/>
  </w:num>
  <w:num w:numId="35" w16cid:durableId="514344142">
    <w:abstractNumId w:val="40"/>
  </w:num>
  <w:num w:numId="36" w16cid:durableId="2143880614">
    <w:abstractNumId w:val="29"/>
  </w:num>
  <w:num w:numId="37" w16cid:durableId="583954773">
    <w:abstractNumId w:val="7"/>
  </w:num>
  <w:num w:numId="38" w16cid:durableId="1395665265">
    <w:abstractNumId w:val="11"/>
  </w:num>
  <w:num w:numId="39" w16cid:durableId="227612243">
    <w:abstractNumId w:val="0"/>
  </w:num>
  <w:num w:numId="40" w16cid:durableId="733626349">
    <w:abstractNumId w:val="2"/>
  </w:num>
  <w:num w:numId="41" w16cid:durableId="1279684484">
    <w:abstractNumId w:val="16"/>
  </w:num>
  <w:num w:numId="42" w16cid:durableId="744449403">
    <w:abstractNumId w:val="25"/>
  </w:num>
  <w:num w:numId="43" w16cid:durableId="156717863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1NjUwsDAHAmNLUyUdpeDU4uLM/DyQAsNaAHpSsvEsAAAA"/>
  </w:docVars>
  <w:rsids>
    <w:rsidRoot w:val="003A5C7B"/>
    <w:rsid w:val="000002D2"/>
    <w:rsid w:val="00000313"/>
    <w:rsid w:val="000008DA"/>
    <w:rsid w:val="00000E73"/>
    <w:rsid w:val="00001EFA"/>
    <w:rsid w:val="000021FD"/>
    <w:rsid w:val="0000251A"/>
    <w:rsid w:val="000040B9"/>
    <w:rsid w:val="000043C0"/>
    <w:rsid w:val="0000441E"/>
    <w:rsid w:val="00004DC7"/>
    <w:rsid w:val="000053DC"/>
    <w:rsid w:val="000054B3"/>
    <w:rsid w:val="000054F7"/>
    <w:rsid w:val="0000699C"/>
    <w:rsid w:val="000110C9"/>
    <w:rsid w:val="00011A3E"/>
    <w:rsid w:val="000139A0"/>
    <w:rsid w:val="00014B1D"/>
    <w:rsid w:val="000151AC"/>
    <w:rsid w:val="00015FE7"/>
    <w:rsid w:val="000169C1"/>
    <w:rsid w:val="00016AC6"/>
    <w:rsid w:val="00016B25"/>
    <w:rsid w:val="00020F6D"/>
    <w:rsid w:val="00021707"/>
    <w:rsid w:val="0002362C"/>
    <w:rsid w:val="00023906"/>
    <w:rsid w:val="00023C69"/>
    <w:rsid w:val="0002449D"/>
    <w:rsid w:val="000245BF"/>
    <w:rsid w:val="00026EB4"/>
    <w:rsid w:val="00027112"/>
    <w:rsid w:val="000271BA"/>
    <w:rsid w:val="000302C3"/>
    <w:rsid w:val="000302F8"/>
    <w:rsid w:val="0003159A"/>
    <w:rsid w:val="00032285"/>
    <w:rsid w:val="00033917"/>
    <w:rsid w:val="00035CE5"/>
    <w:rsid w:val="00035DE1"/>
    <w:rsid w:val="0003679F"/>
    <w:rsid w:val="00036BC4"/>
    <w:rsid w:val="00037573"/>
    <w:rsid w:val="000379C4"/>
    <w:rsid w:val="00037EA4"/>
    <w:rsid w:val="00040BA5"/>
    <w:rsid w:val="00040FE7"/>
    <w:rsid w:val="00041367"/>
    <w:rsid w:val="00041B7C"/>
    <w:rsid w:val="00041FE4"/>
    <w:rsid w:val="00042980"/>
    <w:rsid w:val="0004340B"/>
    <w:rsid w:val="00043C4F"/>
    <w:rsid w:val="000441F2"/>
    <w:rsid w:val="00044A86"/>
    <w:rsid w:val="0004535A"/>
    <w:rsid w:val="0004599D"/>
    <w:rsid w:val="000466D6"/>
    <w:rsid w:val="0004702E"/>
    <w:rsid w:val="00050163"/>
    <w:rsid w:val="00051654"/>
    <w:rsid w:val="0005198A"/>
    <w:rsid w:val="00052390"/>
    <w:rsid w:val="00052C34"/>
    <w:rsid w:val="00052C3A"/>
    <w:rsid w:val="00052F2A"/>
    <w:rsid w:val="00054027"/>
    <w:rsid w:val="00054BDC"/>
    <w:rsid w:val="00055DDC"/>
    <w:rsid w:val="00055F2F"/>
    <w:rsid w:val="00055FE9"/>
    <w:rsid w:val="00056481"/>
    <w:rsid w:val="00056E36"/>
    <w:rsid w:val="00057124"/>
    <w:rsid w:val="00060089"/>
    <w:rsid w:val="0006033A"/>
    <w:rsid w:val="0006045D"/>
    <w:rsid w:val="000609A3"/>
    <w:rsid w:val="00060C0B"/>
    <w:rsid w:val="00061014"/>
    <w:rsid w:val="000611C2"/>
    <w:rsid w:val="00061493"/>
    <w:rsid w:val="00062216"/>
    <w:rsid w:val="00062941"/>
    <w:rsid w:val="00062CD9"/>
    <w:rsid w:val="00063F97"/>
    <w:rsid w:val="00064179"/>
    <w:rsid w:val="00064794"/>
    <w:rsid w:val="000656C5"/>
    <w:rsid w:val="00065A05"/>
    <w:rsid w:val="0006646D"/>
    <w:rsid w:val="000664A2"/>
    <w:rsid w:val="0006767E"/>
    <w:rsid w:val="00070A13"/>
    <w:rsid w:val="00071514"/>
    <w:rsid w:val="0007259F"/>
    <w:rsid w:val="00073DB7"/>
    <w:rsid w:val="0007466A"/>
    <w:rsid w:val="00074688"/>
    <w:rsid w:val="00074A67"/>
    <w:rsid w:val="0007531A"/>
    <w:rsid w:val="000754E0"/>
    <w:rsid w:val="00075657"/>
    <w:rsid w:val="00075B62"/>
    <w:rsid w:val="00075EE3"/>
    <w:rsid w:val="00076216"/>
    <w:rsid w:val="00076AE1"/>
    <w:rsid w:val="00076BFC"/>
    <w:rsid w:val="00077262"/>
    <w:rsid w:val="000774E8"/>
    <w:rsid w:val="00077677"/>
    <w:rsid w:val="000776CF"/>
    <w:rsid w:val="00077850"/>
    <w:rsid w:val="000801D2"/>
    <w:rsid w:val="00080CFC"/>
    <w:rsid w:val="00080E34"/>
    <w:rsid w:val="000810AC"/>
    <w:rsid w:val="00081C76"/>
    <w:rsid w:val="00081E66"/>
    <w:rsid w:val="00082E1E"/>
    <w:rsid w:val="00082EC6"/>
    <w:rsid w:val="000831CA"/>
    <w:rsid w:val="000838DA"/>
    <w:rsid w:val="00083D1A"/>
    <w:rsid w:val="00084C32"/>
    <w:rsid w:val="000852F8"/>
    <w:rsid w:val="00086D2E"/>
    <w:rsid w:val="00086DAA"/>
    <w:rsid w:val="00086F70"/>
    <w:rsid w:val="0009023C"/>
    <w:rsid w:val="00091A18"/>
    <w:rsid w:val="00093736"/>
    <w:rsid w:val="00093963"/>
    <w:rsid w:val="000939BD"/>
    <w:rsid w:val="000943FF"/>
    <w:rsid w:val="0009463F"/>
    <w:rsid w:val="00094773"/>
    <w:rsid w:val="0009484C"/>
    <w:rsid w:val="00095067"/>
    <w:rsid w:val="00095073"/>
    <w:rsid w:val="000953A8"/>
    <w:rsid w:val="000953C3"/>
    <w:rsid w:val="00095531"/>
    <w:rsid w:val="00096963"/>
    <w:rsid w:val="00096BF2"/>
    <w:rsid w:val="00096CB6"/>
    <w:rsid w:val="000A000A"/>
    <w:rsid w:val="000A09D8"/>
    <w:rsid w:val="000A0CBB"/>
    <w:rsid w:val="000A1373"/>
    <w:rsid w:val="000A1739"/>
    <w:rsid w:val="000A1CA9"/>
    <w:rsid w:val="000A35A5"/>
    <w:rsid w:val="000A36B4"/>
    <w:rsid w:val="000A39C8"/>
    <w:rsid w:val="000A53D1"/>
    <w:rsid w:val="000A53F2"/>
    <w:rsid w:val="000A6963"/>
    <w:rsid w:val="000A6D48"/>
    <w:rsid w:val="000A76AF"/>
    <w:rsid w:val="000A7D2B"/>
    <w:rsid w:val="000B008C"/>
    <w:rsid w:val="000B0F98"/>
    <w:rsid w:val="000B1F37"/>
    <w:rsid w:val="000B2CA4"/>
    <w:rsid w:val="000B38DA"/>
    <w:rsid w:val="000B4115"/>
    <w:rsid w:val="000B4A4F"/>
    <w:rsid w:val="000B751B"/>
    <w:rsid w:val="000C10E2"/>
    <w:rsid w:val="000C16D1"/>
    <w:rsid w:val="000C172A"/>
    <w:rsid w:val="000C1C0D"/>
    <w:rsid w:val="000C29B3"/>
    <w:rsid w:val="000C337A"/>
    <w:rsid w:val="000C3E9B"/>
    <w:rsid w:val="000C4D69"/>
    <w:rsid w:val="000C5ABE"/>
    <w:rsid w:val="000C5ECC"/>
    <w:rsid w:val="000C6892"/>
    <w:rsid w:val="000C6E77"/>
    <w:rsid w:val="000C7117"/>
    <w:rsid w:val="000C77F1"/>
    <w:rsid w:val="000C7944"/>
    <w:rsid w:val="000D0710"/>
    <w:rsid w:val="000D0CF2"/>
    <w:rsid w:val="000D1095"/>
    <w:rsid w:val="000D1ED9"/>
    <w:rsid w:val="000D2328"/>
    <w:rsid w:val="000D3752"/>
    <w:rsid w:val="000D3D25"/>
    <w:rsid w:val="000D412B"/>
    <w:rsid w:val="000D47D5"/>
    <w:rsid w:val="000D5198"/>
    <w:rsid w:val="000D53B1"/>
    <w:rsid w:val="000D63CB"/>
    <w:rsid w:val="000D6400"/>
    <w:rsid w:val="000D661A"/>
    <w:rsid w:val="000D6740"/>
    <w:rsid w:val="000D68E5"/>
    <w:rsid w:val="000D7098"/>
    <w:rsid w:val="000E0680"/>
    <w:rsid w:val="000E0FF2"/>
    <w:rsid w:val="000E123B"/>
    <w:rsid w:val="000E1D11"/>
    <w:rsid w:val="000E2025"/>
    <w:rsid w:val="000E2838"/>
    <w:rsid w:val="000E2C8A"/>
    <w:rsid w:val="000E41D4"/>
    <w:rsid w:val="000E4891"/>
    <w:rsid w:val="000E4898"/>
    <w:rsid w:val="000E4A8D"/>
    <w:rsid w:val="000E7868"/>
    <w:rsid w:val="000E79C7"/>
    <w:rsid w:val="000F0051"/>
    <w:rsid w:val="000F0A21"/>
    <w:rsid w:val="000F0E2A"/>
    <w:rsid w:val="000F19C2"/>
    <w:rsid w:val="000F24C0"/>
    <w:rsid w:val="000F309B"/>
    <w:rsid w:val="000F477E"/>
    <w:rsid w:val="000F5126"/>
    <w:rsid w:val="000F5271"/>
    <w:rsid w:val="000F55BE"/>
    <w:rsid w:val="000F5ADF"/>
    <w:rsid w:val="000F70B2"/>
    <w:rsid w:val="000F794E"/>
    <w:rsid w:val="000F7F18"/>
    <w:rsid w:val="00100B57"/>
    <w:rsid w:val="001024B5"/>
    <w:rsid w:val="00102602"/>
    <w:rsid w:val="00102A6D"/>
    <w:rsid w:val="0010342E"/>
    <w:rsid w:val="001045C3"/>
    <w:rsid w:val="00105225"/>
    <w:rsid w:val="00105237"/>
    <w:rsid w:val="001058E6"/>
    <w:rsid w:val="001061E5"/>
    <w:rsid w:val="0010668D"/>
    <w:rsid w:val="00106DDA"/>
    <w:rsid w:val="00107065"/>
    <w:rsid w:val="00107B24"/>
    <w:rsid w:val="00107E75"/>
    <w:rsid w:val="0011301F"/>
    <w:rsid w:val="0011381F"/>
    <w:rsid w:val="001141DB"/>
    <w:rsid w:val="0011489A"/>
    <w:rsid w:val="00115093"/>
    <w:rsid w:val="00115B65"/>
    <w:rsid w:val="00115EAB"/>
    <w:rsid w:val="0011744A"/>
    <w:rsid w:val="00117471"/>
    <w:rsid w:val="00117707"/>
    <w:rsid w:val="001179CD"/>
    <w:rsid w:val="0012064E"/>
    <w:rsid w:val="00120ED9"/>
    <w:rsid w:val="00120FAB"/>
    <w:rsid w:val="0012170E"/>
    <w:rsid w:val="00121FA7"/>
    <w:rsid w:val="0012291D"/>
    <w:rsid w:val="0012382E"/>
    <w:rsid w:val="00124A6A"/>
    <w:rsid w:val="00124C63"/>
    <w:rsid w:val="00125BCC"/>
    <w:rsid w:val="00125C98"/>
    <w:rsid w:val="001265C0"/>
    <w:rsid w:val="00126606"/>
    <w:rsid w:val="001267AD"/>
    <w:rsid w:val="00126F83"/>
    <w:rsid w:val="001277A4"/>
    <w:rsid w:val="00130025"/>
    <w:rsid w:val="001301B4"/>
    <w:rsid w:val="00130476"/>
    <w:rsid w:val="00130798"/>
    <w:rsid w:val="0013086F"/>
    <w:rsid w:val="001323D7"/>
    <w:rsid w:val="00133246"/>
    <w:rsid w:val="00134419"/>
    <w:rsid w:val="00134735"/>
    <w:rsid w:val="00134F3E"/>
    <w:rsid w:val="001353A9"/>
    <w:rsid w:val="00135662"/>
    <w:rsid w:val="001359A8"/>
    <w:rsid w:val="00135E8E"/>
    <w:rsid w:val="00135F7E"/>
    <w:rsid w:val="00136761"/>
    <w:rsid w:val="001372D5"/>
    <w:rsid w:val="00137E33"/>
    <w:rsid w:val="00140C97"/>
    <w:rsid w:val="00140D4B"/>
    <w:rsid w:val="0014127C"/>
    <w:rsid w:val="001421CD"/>
    <w:rsid w:val="0014233E"/>
    <w:rsid w:val="00143490"/>
    <w:rsid w:val="00145402"/>
    <w:rsid w:val="00145430"/>
    <w:rsid w:val="00146CE2"/>
    <w:rsid w:val="00147A2B"/>
    <w:rsid w:val="00147FD2"/>
    <w:rsid w:val="00152080"/>
    <w:rsid w:val="00152C66"/>
    <w:rsid w:val="001537AC"/>
    <w:rsid w:val="00153BEE"/>
    <w:rsid w:val="00153C41"/>
    <w:rsid w:val="00154312"/>
    <w:rsid w:val="001546C4"/>
    <w:rsid w:val="001548CC"/>
    <w:rsid w:val="0015537B"/>
    <w:rsid w:val="001556CA"/>
    <w:rsid w:val="00156CED"/>
    <w:rsid w:val="00157A85"/>
    <w:rsid w:val="00157D6A"/>
    <w:rsid w:val="001600C9"/>
    <w:rsid w:val="0016046C"/>
    <w:rsid w:val="001605AF"/>
    <w:rsid w:val="001607BD"/>
    <w:rsid w:val="00161241"/>
    <w:rsid w:val="001625CF"/>
    <w:rsid w:val="00162A31"/>
    <w:rsid w:val="00162CEF"/>
    <w:rsid w:val="00162DC3"/>
    <w:rsid w:val="00163360"/>
    <w:rsid w:val="0016395F"/>
    <w:rsid w:val="0016405E"/>
    <w:rsid w:val="001648E8"/>
    <w:rsid w:val="00164917"/>
    <w:rsid w:val="00164D10"/>
    <w:rsid w:val="00164DDE"/>
    <w:rsid w:val="00165CE0"/>
    <w:rsid w:val="00165DFB"/>
    <w:rsid w:val="00166989"/>
    <w:rsid w:val="00166A7B"/>
    <w:rsid w:val="00166EC5"/>
    <w:rsid w:val="0016709F"/>
    <w:rsid w:val="0016711E"/>
    <w:rsid w:val="00170CAE"/>
    <w:rsid w:val="00170DC0"/>
    <w:rsid w:val="001727D8"/>
    <w:rsid w:val="001727DA"/>
    <w:rsid w:val="00173623"/>
    <w:rsid w:val="00173D83"/>
    <w:rsid w:val="001749B4"/>
    <w:rsid w:val="0017507C"/>
    <w:rsid w:val="0017564F"/>
    <w:rsid w:val="001760BB"/>
    <w:rsid w:val="001765DC"/>
    <w:rsid w:val="001765FC"/>
    <w:rsid w:val="001772F0"/>
    <w:rsid w:val="00177CCD"/>
    <w:rsid w:val="0018252B"/>
    <w:rsid w:val="00182E76"/>
    <w:rsid w:val="001864C9"/>
    <w:rsid w:val="001865A2"/>
    <w:rsid w:val="00186BB8"/>
    <w:rsid w:val="00187D26"/>
    <w:rsid w:val="00190AB3"/>
    <w:rsid w:val="0019120A"/>
    <w:rsid w:val="00191AA2"/>
    <w:rsid w:val="00191EBB"/>
    <w:rsid w:val="00192547"/>
    <w:rsid w:val="00192D70"/>
    <w:rsid w:val="00192E1D"/>
    <w:rsid w:val="00193AD1"/>
    <w:rsid w:val="001941B1"/>
    <w:rsid w:val="00194BB2"/>
    <w:rsid w:val="00195E01"/>
    <w:rsid w:val="00195F63"/>
    <w:rsid w:val="001961B8"/>
    <w:rsid w:val="001A08AB"/>
    <w:rsid w:val="001A0BB1"/>
    <w:rsid w:val="001A0C06"/>
    <w:rsid w:val="001A13FF"/>
    <w:rsid w:val="001A171B"/>
    <w:rsid w:val="001A1DE3"/>
    <w:rsid w:val="001A273A"/>
    <w:rsid w:val="001A3FE9"/>
    <w:rsid w:val="001A4024"/>
    <w:rsid w:val="001A407A"/>
    <w:rsid w:val="001A58F0"/>
    <w:rsid w:val="001A5D3A"/>
    <w:rsid w:val="001A5D65"/>
    <w:rsid w:val="001A69E3"/>
    <w:rsid w:val="001A6DBA"/>
    <w:rsid w:val="001B18BB"/>
    <w:rsid w:val="001B1D91"/>
    <w:rsid w:val="001B2306"/>
    <w:rsid w:val="001B5384"/>
    <w:rsid w:val="001B63AB"/>
    <w:rsid w:val="001B798E"/>
    <w:rsid w:val="001C073F"/>
    <w:rsid w:val="001C239F"/>
    <w:rsid w:val="001C241F"/>
    <w:rsid w:val="001C3DCF"/>
    <w:rsid w:val="001C494B"/>
    <w:rsid w:val="001C4B3B"/>
    <w:rsid w:val="001C527D"/>
    <w:rsid w:val="001C5418"/>
    <w:rsid w:val="001C5D85"/>
    <w:rsid w:val="001C6BDA"/>
    <w:rsid w:val="001C6E81"/>
    <w:rsid w:val="001C7691"/>
    <w:rsid w:val="001D0454"/>
    <w:rsid w:val="001D2812"/>
    <w:rsid w:val="001D37A2"/>
    <w:rsid w:val="001D3BF0"/>
    <w:rsid w:val="001D43F2"/>
    <w:rsid w:val="001D4645"/>
    <w:rsid w:val="001D4CBD"/>
    <w:rsid w:val="001D52BA"/>
    <w:rsid w:val="001D5686"/>
    <w:rsid w:val="001D56CD"/>
    <w:rsid w:val="001D5CAF"/>
    <w:rsid w:val="001D60DE"/>
    <w:rsid w:val="001D64D6"/>
    <w:rsid w:val="001D68DD"/>
    <w:rsid w:val="001D6C33"/>
    <w:rsid w:val="001E00DC"/>
    <w:rsid w:val="001E0DA5"/>
    <w:rsid w:val="001E1D8E"/>
    <w:rsid w:val="001E1F25"/>
    <w:rsid w:val="001E2443"/>
    <w:rsid w:val="001E296B"/>
    <w:rsid w:val="001E2A34"/>
    <w:rsid w:val="001E5491"/>
    <w:rsid w:val="001E54F5"/>
    <w:rsid w:val="001E55F7"/>
    <w:rsid w:val="001E5B12"/>
    <w:rsid w:val="001E692B"/>
    <w:rsid w:val="001E729D"/>
    <w:rsid w:val="001F0341"/>
    <w:rsid w:val="001F09BF"/>
    <w:rsid w:val="001F2007"/>
    <w:rsid w:val="001F22C6"/>
    <w:rsid w:val="001F3359"/>
    <w:rsid w:val="001F390A"/>
    <w:rsid w:val="001F49AD"/>
    <w:rsid w:val="001F6108"/>
    <w:rsid w:val="001F6AB8"/>
    <w:rsid w:val="001F722F"/>
    <w:rsid w:val="001F755A"/>
    <w:rsid w:val="002006E4"/>
    <w:rsid w:val="00200A6F"/>
    <w:rsid w:val="002024AE"/>
    <w:rsid w:val="00203445"/>
    <w:rsid w:val="00203E5C"/>
    <w:rsid w:val="00204B74"/>
    <w:rsid w:val="00207B86"/>
    <w:rsid w:val="002106BA"/>
    <w:rsid w:val="00211CAB"/>
    <w:rsid w:val="0021236D"/>
    <w:rsid w:val="00212B3A"/>
    <w:rsid w:val="0021366E"/>
    <w:rsid w:val="002141C6"/>
    <w:rsid w:val="00215568"/>
    <w:rsid w:val="002160F4"/>
    <w:rsid w:val="0021688F"/>
    <w:rsid w:val="0021700E"/>
    <w:rsid w:val="002171E2"/>
    <w:rsid w:val="002172DB"/>
    <w:rsid w:val="00217AE6"/>
    <w:rsid w:val="00220050"/>
    <w:rsid w:val="0022030A"/>
    <w:rsid w:val="00221E07"/>
    <w:rsid w:val="0022349D"/>
    <w:rsid w:val="002234F0"/>
    <w:rsid w:val="00224315"/>
    <w:rsid w:val="0022432D"/>
    <w:rsid w:val="00224403"/>
    <w:rsid w:val="0022517E"/>
    <w:rsid w:val="002260CF"/>
    <w:rsid w:val="0022662E"/>
    <w:rsid w:val="00226BEE"/>
    <w:rsid w:val="002274D9"/>
    <w:rsid w:val="00227CFC"/>
    <w:rsid w:val="002319BF"/>
    <w:rsid w:val="002319D4"/>
    <w:rsid w:val="00231AA1"/>
    <w:rsid w:val="00231AD5"/>
    <w:rsid w:val="00232770"/>
    <w:rsid w:val="002331D4"/>
    <w:rsid w:val="002336B1"/>
    <w:rsid w:val="00233B28"/>
    <w:rsid w:val="00234E3B"/>
    <w:rsid w:val="00234F16"/>
    <w:rsid w:val="00234FA1"/>
    <w:rsid w:val="00235C7E"/>
    <w:rsid w:val="002379D8"/>
    <w:rsid w:val="00237F90"/>
    <w:rsid w:val="00240ABA"/>
    <w:rsid w:val="00240F2C"/>
    <w:rsid w:val="00242074"/>
    <w:rsid w:val="00242500"/>
    <w:rsid w:val="00242B08"/>
    <w:rsid w:val="00242DEE"/>
    <w:rsid w:val="00243857"/>
    <w:rsid w:val="00243DB6"/>
    <w:rsid w:val="002441FC"/>
    <w:rsid w:val="00244585"/>
    <w:rsid w:val="00244D8A"/>
    <w:rsid w:val="00245278"/>
    <w:rsid w:val="0024591A"/>
    <w:rsid w:val="0024617D"/>
    <w:rsid w:val="002461C3"/>
    <w:rsid w:val="0024632F"/>
    <w:rsid w:val="00247B94"/>
    <w:rsid w:val="0025015F"/>
    <w:rsid w:val="002514B1"/>
    <w:rsid w:val="00252E66"/>
    <w:rsid w:val="00252E8A"/>
    <w:rsid w:val="00253875"/>
    <w:rsid w:val="002544D4"/>
    <w:rsid w:val="00254646"/>
    <w:rsid w:val="0025494E"/>
    <w:rsid w:val="00254A8F"/>
    <w:rsid w:val="00254EF5"/>
    <w:rsid w:val="0025504C"/>
    <w:rsid w:val="00255296"/>
    <w:rsid w:val="00255790"/>
    <w:rsid w:val="002567C2"/>
    <w:rsid w:val="00256A56"/>
    <w:rsid w:val="00256EFC"/>
    <w:rsid w:val="00257A78"/>
    <w:rsid w:val="0026066B"/>
    <w:rsid w:val="00260C73"/>
    <w:rsid w:val="00262827"/>
    <w:rsid w:val="00262D3B"/>
    <w:rsid w:val="00262E62"/>
    <w:rsid w:val="00262EC1"/>
    <w:rsid w:val="00263CCC"/>
    <w:rsid w:val="00263F4D"/>
    <w:rsid w:val="00265756"/>
    <w:rsid w:val="00265D11"/>
    <w:rsid w:val="0026616D"/>
    <w:rsid w:val="002663C8"/>
    <w:rsid w:val="00266A29"/>
    <w:rsid w:val="00267AD2"/>
    <w:rsid w:val="00267CD7"/>
    <w:rsid w:val="00270977"/>
    <w:rsid w:val="00270B1D"/>
    <w:rsid w:val="00271A00"/>
    <w:rsid w:val="0027200C"/>
    <w:rsid w:val="00272BB7"/>
    <w:rsid w:val="002730B0"/>
    <w:rsid w:val="00273BC0"/>
    <w:rsid w:val="00274890"/>
    <w:rsid w:val="002749C8"/>
    <w:rsid w:val="00274EE3"/>
    <w:rsid w:val="0027508F"/>
    <w:rsid w:val="00275354"/>
    <w:rsid w:val="002758F1"/>
    <w:rsid w:val="002764A4"/>
    <w:rsid w:val="00277EB4"/>
    <w:rsid w:val="00280115"/>
    <w:rsid w:val="0028016C"/>
    <w:rsid w:val="00280311"/>
    <w:rsid w:val="00280914"/>
    <w:rsid w:val="00280C25"/>
    <w:rsid w:val="00281F00"/>
    <w:rsid w:val="0028233E"/>
    <w:rsid w:val="0028274E"/>
    <w:rsid w:val="00282BEF"/>
    <w:rsid w:val="002839AF"/>
    <w:rsid w:val="00283BEB"/>
    <w:rsid w:val="00284090"/>
    <w:rsid w:val="002844A8"/>
    <w:rsid w:val="00284661"/>
    <w:rsid w:val="00285204"/>
    <w:rsid w:val="00285631"/>
    <w:rsid w:val="00285D7F"/>
    <w:rsid w:val="00285FE9"/>
    <w:rsid w:val="00286E36"/>
    <w:rsid w:val="00286FFD"/>
    <w:rsid w:val="00287735"/>
    <w:rsid w:val="002902C7"/>
    <w:rsid w:val="00290F89"/>
    <w:rsid w:val="002916A0"/>
    <w:rsid w:val="002918CD"/>
    <w:rsid w:val="00291DE8"/>
    <w:rsid w:val="0029248E"/>
    <w:rsid w:val="002926CC"/>
    <w:rsid w:val="002939C0"/>
    <w:rsid w:val="00294373"/>
    <w:rsid w:val="00294376"/>
    <w:rsid w:val="00294D5F"/>
    <w:rsid w:val="0029534C"/>
    <w:rsid w:val="00295484"/>
    <w:rsid w:val="0029559B"/>
    <w:rsid w:val="0029582B"/>
    <w:rsid w:val="00296402"/>
    <w:rsid w:val="0029651D"/>
    <w:rsid w:val="0029697F"/>
    <w:rsid w:val="00297768"/>
    <w:rsid w:val="002A1797"/>
    <w:rsid w:val="002A1990"/>
    <w:rsid w:val="002A306C"/>
    <w:rsid w:val="002A314C"/>
    <w:rsid w:val="002A3562"/>
    <w:rsid w:val="002A40C4"/>
    <w:rsid w:val="002A414B"/>
    <w:rsid w:val="002A4A92"/>
    <w:rsid w:val="002A5574"/>
    <w:rsid w:val="002A5875"/>
    <w:rsid w:val="002A5A3F"/>
    <w:rsid w:val="002A7694"/>
    <w:rsid w:val="002B059B"/>
    <w:rsid w:val="002B0865"/>
    <w:rsid w:val="002B09B5"/>
    <w:rsid w:val="002B0E5E"/>
    <w:rsid w:val="002B0FD1"/>
    <w:rsid w:val="002B1CAB"/>
    <w:rsid w:val="002B257C"/>
    <w:rsid w:val="002B2623"/>
    <w:rsid w:val="002B528B"/>
    <w:rsid w:val="002B5290"/>
    <w:rsid w:val="002B55F2"/>
    <w:rsid w:val="002B6347"/>
    <w:rsid w:val="002B753F"/>
    <w:rsid w:val="002C1206"/>
    <w:rsid w:val="002C1A96"/>
    <w:rsid w:val="002C1DE8"/>
    <w:rsid w:val="002C2169"/>
    <w:rsid w:val="002C23D6"/>
    <w:rsid w:val="002C28BE"/>
    <w:rsid w:val="002C39AE"/>
    <w:rsid w:val="002C4032"/>
    <w:rsid w:val="002C4620"/>
    <w:rsid w:val="002C4AB7"/>
    <w:rsid w:val="002C5240"/>
    <w:rsid w:val="002C5441"/>
    <w:rsid w:val="002C5BB0"/>
    <w:rsid w:val="002C5C54"/>
    <w:rsid w:val="002C5E3E"/>
    <w:rsid w:val="002C6E79"/>
    <w:rsid w:val="002C7913"/>
    <w:rsid w:val="002C7C2F"/>
    <w:rsid w:val="002C7D12"/>
    <w:rsid w:val="002C7FA7"/>
    <w:rsid w:val="002D0824"/>
    <w:rsid w:val="002D0978"/>
    <w:rsid w:val="002D140D"/>
    <w:rsid w:val="002D178A"/>
    <w:rsid w:val="002D282D"/>
    <w:rsid w:val="002D2938"/>
    <w:rsid w:val="002D298F"/>
    <w:rsid w:val="002D2AA0"/>
    <w:rsid w:val="002D2BB8"/>
    <w:rsid w:val="002D54D4"/>
    <w:rsid w:val="002D6ADA"/>
    <w:rsid w:val="002D70D7"/>
    <w:rsid w:val="002E0C6A"/>
    <w:rsid w:val="002E0EDE"/>
    <w:rsid w:val="002E2098"/>
    <w:rsid w:val="002E21A5"/>
    <w:rsid w:val="002E3B9C"/>
    <w:rsid w:val="002E40ED"/>
    <w:rsid w:val="002E46C4"/>
    <w:rsid w:val="002E4D7D"/>
    <w:rsid w:val="002E4FBC"/>
    <w:rsid w:val="002E50E7"/>
    <w:rsid w:val="002E5E39"/>
    <w:rsid w:val="002E6346"/>
    <w:rsid w:val="002E7442"/>
    <w:rsid w:val="002E7572"/>
    <w:rsid w:val="002E78E1"/>
    <w:rsid w:val="002F0379"/>
    <w:rsid w:val="002F0527"/>
    <w:rsid w:val="002F1751"/>
    <w:rsid w:val="002F1B5F"/>
    <w:rsid w:val="002F26EC"/>
    <w:rsid w:val="002F4F0E"/>
    <w:rsid w:val="002F63EA"/>
    <w:rsid w:val="002F6C16"/>
    <w:rsid w:val="002F76EE"/>
    <w:rsid w:val="00302EC8"/>
    <w:rsid w:val="00304180"/>
    <w:rsid w:val="003045C7"/>
    <w:rsid w:val="00304BBC"/>
    <w:rsid w:val="00305871"/>
    <w:rsid w:val="00305FC4"/>
    <w:rsid w:val="00306363"/>
    <w:rsid w:val="00306682"/>
    <w:rsid w:val="00306911"/>
    <w:rsid w:val="00307497"/>
    <w:rsid w:val="003107A0"/>
    <w:rsid w:val="00310B77"/>
    <w:rsid w:val="00312212"/>
    <w:rsid w:val="00312384"/>
    <w:rsid w:val="00312432"/>
    <w:rsid w:val="0031379A"/>
    <w:rsid w:val="00313F71"/>
    <w:rsid w:val="003151A7"/>
    <w:rsid w:val="003151BC"/>
    <w:rsid w:val="00315512"/>
    <w:rsid w:val="00315B33"/>
    <w:rsid w:val="00316095"/>
    <w:rsid w:val="003168AC"/>
    <w:rsid w:val="003202E7"/>
    <w:rsid w:val="00320454"/>
    <w:rsid w:val="00320E23"/>
    <w:rsid w:val="00321BE5"/>
    <w:rsid w:val="00322D65"/>
    <w:rsid w:val="0032300D"/>
    <w:rsid w:val="0032382D"/>
    <w:rsid w:val="00323A5D"/>
    <w:rsid w:val="00323CE1"/>
    <w:rsid w:val="003242A0"/>
    <w:rsid w:val="003246C0"/>
    <w:rsid w:val="003249F1"/>
    <w:rsid w:val="00324FA1"/>
    <w:rsid w:val="00325BC7"/>
    <w:rsid w:val="00326137"/>
    <w:rsid w:val="00326DDC"/>
    <w:rsid w:val="00326E64"/>
    <w:rsid w:val="003271E1"/>
    <w:rsid w:val="0032724A"/>
    <w:rsid w:val="00327C3E"/>
    <w:rsid w:val="00330C66"/>
    <w:rsid w:val="00331045"/>
    <w:rsid w:val="00331539"/>
    <w:rsid w:val="003319D6"/>
    <w:rsid w:val="00331C25"/>
    <w:rsid w:val="00332042"/>
    <w:rsid w:val="003322B5"/>
    <w:rsid w:val="003348E2"/>
    <w:rsid w:val="00334BD8"/>
    <w:rsid w:val="003352C1"/>
    <w:rsid w:val="0033540A"/>
    <w:rsid w:val="003356A5"/>
    <w:rsid w:val="0033609C"/>
    <w:rsid w:val="00336C99"/>
    <w:rsid w:val="00340662"/>
    <w:rsid w:val="003412BC"/>
    <w:rsid w:val="003418C3"/>
    <w:rsid w:val="00341997"/>
    <w:rsid w:val="00341FBD"/>
    <w:rsid w:val="003424D4"/>
    <w:rsid w:val="00343A8F"/>
    <w:rsid w:val="00343D23"/>
    <w:rsid w:val="00344313"/>
    <w:rsid w:val="00344400"/>
    <w:rsid w:val="00344A70"/>
    <w:rsid w:val="00344DC5"/>
    <w:rsid w:val="00345390"/>
    <w:rsid w:val="00345F04"/>
    <w:rsid w:val="00346D89"/>
    <w:rsid w:val="003471BF"/>
    <w:rsid w:val="00347A10"/>
    <w:rsid w:val="003505B1"/>
    <w:rsid w:val="00351288"/>
    <w:rsid w:val="00351539"/>
    <w:rsid w:val="003519F5"/>
    <w:rsid w:val="003527E2"/>
    <w:rsid w:val="003528AD"/>
    <w:rsid w:val="00353BC5"/>
    <w:rsid w:val="00354067"/>
    <w:rsid w:val="00354887"/>
    <w:rsid w:val="00354BDF"/>
    <w:rsid w:val="003558FC"/>
    <w:rsid w:val="003559A1"/>
    <w:rsid w:val="00355E04"/>
    <w:rsid w:val="00356257"/>
    <w:rsid w:val="003578ED"/>
    <w:rsid w:val="00357C09"/>
    <w:rsid w:val="00360DF2"/>
    <w:rsid w:val="00361034"/>
    <w:rsid w:val="00361FA6"/>
    <w:rsid w:val="00362980"/>
    <w:rsid w:val="00362ABE"/>
    <w:rsid w:val="00362FC6"/>
    <w:rsid w:val="00363081"/>
    <w:rsid w:val="00365929"/>
    <w:rsid w:val="00366140"/>
    <w:rsid w:val="00367319"/>
    <w:rsid w:val="00367F9E"/>
    <w:rsid w:val="00370B05"/>
    <w:rsid w:val="00370E7D"/>
    <w:rsid w:val="0037107C"/>
    <w:rsid w:val="00371A7E"/>
    <w:rsid w:val="003720B7"/>
    <w:rsid w:val="00372517"/>
    <w:rsid w:val="0037297F"/>
    <w:rsid w:val="003734DA"/>
    <w:rsid w:val="003737B8"/>
    <w:rsid w:val="003738B7"/>
    <w:rsid w:val="00373D4F"/>
    <w:rsid w:val="00374770"/>
    <w:rsid w:val="00374EA9"/>
    <w:rsid w:val="00375039"/>
    <w:rsid w:val="003755DF"/>
    <w:rsid w:val="0037576C"/>
    <w:rsid w:val="003764EC"/>
    <w:rsid w:val="00376670"/>
    <w:rsid w:val="003768EF"/>
    <w:rsid w:val="0037731A"/>
    <w:rsid w:val="00377382"/>
    <w:rsid w:val="00377489"/>
    <w:rsid w:val="00377792"/>
    <w:rsid w:val="00377EAB"/>
    <w:rsid w:val="0038127A"/>
    <w:rsid w:val="00382429"/>
    <w:rsid w:val="00382D24"/>
    <w:rsid w:val="003844C4"/>
    <w:rsid w:val="00384AB1"/>
    <w:rsid w:val="00384F15"/>
    <w:rsid w:val="003854A3"/>
    <w:rsid w:val="00385549"/>
    <w:rsid w:val="00386113"/>
    <w:rsid w:val="00386390"/>
    <w:rsid w:val="00386A5E"/>
    <w:rsid w:val="00387AD0"/>
    <w:rsid w:val="00390399"/>
    <w:rsid w:val="003917D8"/>
    <w:rsid w:val="003928F9"/>
    <w:rsid w:val="00393E44"/>
    <w:rsid w:val="00393F96"/>
    <w:rsid w:val="003945C3"/>
    <w:rsid w:val="00394778"/>
    <w:rsid w:val="00394A97"/>
    <w:rsid w:val="00395861"/>
    <w:rsid w:val="00395A7B"/>
    <w:rsid w:val="003960B1"/>
    <w:rsid w:val="003961E0"/>
    <w:rsid w:val="003965C5"/>
    <w:rsid w:val="00397EE3"/>
    <w:rsid w:val="003A023B"/>
    <w:rsid w:val="003A03AB"/>
    <w:rsid w:val="003A0AD1"/>
    <w:rsid w:val="003A1445"/>
    <w:rsid w:val="003A1645"/>
    <w:rsid w:val="003A1F2F"/>
    <w:rsid w:val="003A214C"/>
    <w:rsid w:val="003A2155"/>
    <w:rsid w:val="003A2750"/>
    <w:rsid w:val="003A284F"/>
    <w:rsid w:val="003A286F"/>
    <w:rsid w:val="003A350C"/>
    <w:rsid w:val="003A5422"/>
    <w:rsid w:val="003A5918"/>
    <w:rsid w:val="003A5C7B"/>
    <w:rsid w:val="003A5E70"/>
    <w:rsid w:val="003A6082"/>
    <w:rsid w:val="003A6D3A"/>
    <w:rsid w:val="003A6E0C"/>
    <w:rsid w:val="003A7652"/>
    <w:rsid w:val="003A7785"/>
    <w:rsid w:val="003A7F2E"/>
    <w:rsid w:val="003B21F9"/>
    <w:rsid w:val="003B2C37"/>
    <w:rsid w:val="003B2E22"/>
    <w:rsid w:val="003B307C"/>
    <w:rsid w:val="003B38CD"/>
    <w:rsid w:val="003B5166"/>
    <w:rsid w:val="003B5391"/>
    <w:rsid w:val="003B5582"/>
    <w:rsid w:val="003B5F54"/>
    <w:rsid w:val="003B6780"/>
    <w:rsid w:val="003B7DD4"/>
    <w:rsid w:val="003C0B33"/>
    <w:rsid w:val="003C1C52"/>
    <w:rsid w:val="003C212E"/>
    <w:rsid w:val="003C2F7D"/>
    <w:rsid w:val="003C305C"/>
    <w:rsid w:val="003C3CE5"/>
    <w:rsid w:val="003C4049"/>
    <w:rsid w:val="003C5D53"/>
    <w:rsid w:val="003C754F"/>
    <w:rsid w:val="003C77AF"/>
    <w:rsid w:val="003C7D7F"/>
    <w:rsid w:val="003D15BE"/>
    <w:rsid w:val="003D1D19"/>
    <w:rsid w:val="003D26CE"/>
    <w:rsid w:val="003D3706"/>
    <w:rsid w:val="003D4527"/>
    <w:rsid w:val="003D4771"/>
    <w:rsid w:val="003D4B7E"/>
    <w:rsid w:val="003D51C4"/>
    <w:rsid w:val="003D5325"/>
    <w:rsid w:val="003D5CD0"/>
    <w:rsid w:val="003D6DBE"/>
    <w:rsid w:val="003D6E77"/>
    <w:rsid w:val="003D6FB1"/>
    <w:rsid w:val="003D7AFC"/>
    <w:rsid w:val="003D7EC3"/>
    <w:rsid w:val="003D7ED8"/>
    <w:rsid w:val="003E02A4"/>
    <w:rsid w:val="003E02A8"/>
    <w:rsid w:val="003E05C4"/>
    <w:rsid w:val="003E1142"/>
    <w:rsid w:val="003E35D3"/>
    <w:rsid w:val="003E4698"/>
    <w:rsid w:val="003E4A64"/>
    <w:rsid w:val="003E5517"/>
    <w:rsid w:val="003E553E"/>
    <w:rsid w:val="003E5FB6"/>
    <w:rsid w:val="003E67FB"/>
    <w:rsid w:val="003F20DE"/>
    <w:rsid w:val="003F353C"/>
    <w:rsid w:val="003F3FC3"/>
    <w:rsid w:val="003F42B1"/>
    <w:rsid w:val="003F4998"/>
    <w:rsid w:val="003F536A"/>
    <w:rsid w:val="003F5F4E"/>
    <w:rsid w:val="003F6022"/>
    <w:rsid w:val="003F64CD"/>
    <w:rsid w:val="003F754E"/>
    <w:rsid w:val="00400DB3"/>
    <w:rsid w:val="0040208C"/>
    <w:rsid w:val="00402621"/>
    <w:rsid w:val="00403C94"/>
    <w:rsid w:val="00403DFA"/>
    <w:rsid w:val="004055BF"/>
    <w:rsid w:val="0040594E"/>
    <w:rsid w:val="00406168"/>
    <w:rsid w:val="004064CA"/>
    <w:rsid w:val="00407C91"/>
    <w:rsid w:val="00407F28"/>
    <w:rsid w:val="004112AF"/>
    <w:rsid w:val="004118D7"/>
    <w:rsid w:val="00411BCA"/>
    <w:rsid w:val="00411FCC"/>
    <w:rsid w:val="00413405"/>
    <w:rsid w:val="0041347E"/>
    <w:rsid w:val="00413D01"/>
    <w:rsid w:val="0041458B"/>
    <w:rsid w:val="0041460A"/>
    <w:rsid w:val="00415290"/>
    <w:rsid w:val="00415F75"/>
    <w:rsid w:val="00416661"/>
    <w:rsid w:val="00416A92"/>
    <w:rsid w:val="00416F5D"/>
    <w:rsid w:val="004176C4"/>
    <w:rsid w:val="00420034"/>
    <w:rsid w:val="004217E1"/>
    <w:rsid w:val="00421974"/>
    <w:rsid w:val="00421B1F"/>
    <w:rsid w:val="00421C82"/>
    <w:rsid w:val="004228ED"/>
    <w:rsid w:val="00423352"/>
    <w:rsid w:val="00423729"/>
    <w:rsid w:val="00423BE8"/>
    <w:rsid w:val="00423BE9"/>
    <w:rsid w:val="0042444C"/>
    <w:rsid w:val="004245A0"/>
    <w:rsid w:val="004254DF"/>
    <w:rsid w:val="00425A36"/>
    <w:rsid w:val="00425E11"/>
    <w:rsid w:val="00426B20"/>
    <w:rsid w:val="00426E51"/>
    <w:rsid w:val="00426FFC"/>
    <w:rsid w:val="00427657"/>
    <w:rsid w:val="00430BC0"/>
    <w:rsid w:val="00431662"/>
    <w:rsid w:val="00433414"/>
    <w:rsid w:val="00434223"/>
    <w:rsid w:val="0043596F"/>
    <w:rsid w:val="00436CE4"/>
    <w:rsid w:val="00437652"/>
    <w:rsid w:val="0043786E"/>
    <w:rsid w:val="00440C35"/>
    <w:rsid w:val="004411E2"/>
    <w:rsid w:val="0044159C"/>
    <w:rsid w:val="00441791"/>
    <w:rsid w:val="0044252F"/>
    <w:rsid w:val="00442C5A"/>
    <w:rsid w:val="004431A8"/>
    <w:rsid w:val="004431E0"/>
    <w:rsid w:val="0044382A"/>
    <w:rsid w:val="00443CF9"/>
    <w:rsid w:val="00443FA9"/>
    <w:rsid w:val="00444E79"/>
    <w:rsid w:val="00445943"/>
    <w:rsid w:val="00445AB6"/>
    <w:rsid w:val="0044722E"/>
    <w:rsid w:val="00447351"/>
    <w:rsid w:val="00447AA2"/>
    <w:rsid w:val="004502E6"/>
    <w:rsid w:val="00450B84"/>
    <w:rsid w:val="00451A48"/>
    <w:rsid w:val="00451BB9"/>
    <w:rsid w:val="00452181"/>
    <w:rsid w:val="004531EC"/>
    <w:rsid w:val="004540FE"/>
    <w:rsid w:val="004547D9"/>
    <w:rsid w:val="00454BFE"/>
    <w:rsid w:val="004555AB"/>
    <w:rsid w:val="004556F8"/>
    <w:rsid w:val="00455C82"/>
    <w:rsid w:val="00456139"/>
    <w:rsid w:val="0045651B"/>
    <w:rsid w:val="0045665C"/>
    <w:rsid w:val="00456A71"/>
    <w:rsid w:val="004576FA"/>
    <w:rsid w:val="00457D6E"/>
    <w:rsid w:val="00460094"/>
    <w:rsid w:val="004616C6"/>
    <w:rsid w:val="00462095"/>
    <w:rsid w:val="004623B1"/>
    <w:rsid w:val="00462721"/>
    <w:rsid w:val="00462812"/>
    <w:rsid w:val="00463019"/>
    <w:rsid w:val="00463F42"/>
    <w:rsid w:val="0046483D"/>
    <w:rsid w:val="00465A5E"/>
    <w:rsid w:val="00465F83"/>
    <w:rsid w:val="00466B58"/>
    <w:rsid w:val="00466F8A"/>
    <w:rsid w:val="00467B75"/>
    <w:rsid w:val="0047014D"/>
    <w:rsid w:val="00470ECB"/>
    <w:rsid w:val="00472449"/>
    <w:rsid w:val="004726E6"/>
    <w:rsid w:val="00472A7A"/>
    <w:rsid w:val="00472C3B"/>
    <w:rsid w:val="00472EB5"/>
    <w:rsid w:val="0047327F"/>
    <w:rsid w:val="00473AEE"/>
    <w:rsid w:val="00474829"/>
    <w:rsid w:val="00475A12"/>
    <w:rsid w:val="00476DC7"/>
    <w:rsid w:val="00476FB0"/>
    <w:rsid w:val="00477EE2"/>
    <w:rsid w:val="00480048"/>
    <w:rsid w:val="00480D4C"/>
    <w:rsid w:val="0048178E"/>
    <w:rsid w:val="004817CD"/>
    <w:rsid w:val="0048216A"/>
    <w:rsid w:val="00483802"/>
    <w:rsid w:val="00483D4A"/>
    <w:rsid w:val="00484DDE"/>
    <w:rsid w:val="00485EEF"/>
    <w:rsid w:val="00486360"/>
    <w:rsid w:val="00486494"/>
    <w:rsid w:val="00486B68"/>
    <w:rsid w:val="00486D62"/>
    <w:rsid w:val="00487864"/>
    <w:rsid w:val="004913B9"/>
    <w:rsid w:val="004913EE"/>
    <w:rsid w:val="00491582"/>
    <w:rsid w:val="00491A1F"/>
    <w:rsid w:val="00491B32"/>
    <w:rsid w:val="00492955"/>
    <w:rsid w:val="00494A44"/>
    <w:rsid w:val="00494AB5"/>
    <w:rsid w:val="0049515C"/>
    <w:rsid w:val="004953CF"/>
    <w:rsid w:val="004954B1"/>
    <w:rsid w:val="004955C9"/>
    <w:rsid w:val="00496489"/>
    <w:rsid w:val="004969D5"/>
    <w:rsid w:val="004972C7"/>
    <w:rsid w:val="004A043E"/>
    <w:rsid w:val="004A0B0E"/>
    <w:rsid w:val="004A13CD"/>
    <w:rsid w:val="004A2CB8"/>
    <w:rsid w:val="004A30DC"/>
    <w:rsid w:val="004A314E"/>
    <w:rsid w:val="004A33B1"/>
    <w:rsid w:val="004A3C1A"/>
    <w:rsid w:val="004A4317"/>
    <w:rsid w:val="004A5BFE"/>
    <w:rsid w:val="004A5EA7"/>
    <w:rsid w:val="004A5F55"/>
    <w:rsid w:val="004A744A"/>
    <w:rsid w:val="004A7B97"/>
    <w:rsid w:val="004A7C06"/>
    <w:rsid w:val="004A7C26"/>
    <w:rsid w:val="004A7D92"/>
    <w:rsid w:val="004A7E26"/>
    <w:rsid w:val="004B0086"/>
    <w:rsid w:val="004B0627"/>
    <w:rsid w:val="004B0A36"/>
    <w:rsid w:val="004B0A9F"/>
    <w:rsid w:val="004B0FAD"/>
    <w:rsid w:val="004B2942"/>
    <w:rsid w:val="004B2EC3"/>
    <w:rsid w:val="004B3973"/>
    <w:rsid w:val="004B3D82"/>
    <w:rsid w:val="004B5A58"/>
    <w:rsid w:val="004B5A87"/>
    <w:rsid w:val="004B68AD"/>
    <w:rsid w:val="004B6D16"/>
    <w:rsid w:val="004B749B"/>
    <w:rsid w:val="004C0669"/>
    <w:rsid w:val="004C0864"/>
    <w:rsid w:val="004C0DCD"/>
    <w:rsid w:val="004C18AC"/>
    <w:rsid w:val="004C1E21"/>
    <w:rsid w:val="004C2F26"/>
    <w:rsid w:val="004C395E"/>
    <w:rsid w:val="004C3AC2"/>
    <w:rsid w:val="004C3DE0"/>
    <w:rsid w:val="004C45C8"/>
    <w:rsid w:val="004C4D36"/>
    <w:rsid w:val="004C63AA"/>
    <w:rsid w:val="004C6787"/>
    <w:rsid w:val="004C76E8"/>
    <w:rsid w:val="004C7C3A"/>
    <w:rsid w:val="004D04F4"/>
    <w:rsid w:val="004D06BD"/>
    <w:rsid w:val="004D08BE"/>
    <w:rsid w:val="004D1215"/>
    <w:rsid w:val="004D15D4"/>
    <w:rsid w:val="004D1EDB"/>
    <w:rsid w:val="004D298C"/>
    <w:rsid w:val="004D2B29"/>
    <w:rsid w:val="004D3E38"/>
    <w:rsid w:val="004D420D"/>
    <w:rsid w:val="004D528C"/>
    <w:rsid w:val="004D555E"/>
    <w:rsid w:val="004D6437"/>
    <w:rsid w:val="004D65BF"/>
    <w:rsid w:val="004D6ED4"/>
    <w:rsid w:val="004D7347"/>
    <w:rsid w:val="004E0B60"/>
    <w:rsid w:val="004E273F"/>
    <w:rsid w:val="004E274F"/>
    <w:rsid w:val="004E29AE"/>
    <w:rsid w:val="004E3EF1"/>
    <w:rsid w:val="004E4971"/>
    <w:rsid w:val="004E596C"/>
    <w:rsid w:val="004E5B09"/>
    <w:rsid w:val="004E6F43"/>
    <w:rsid w:val="004E7C87"/>
    <w:rsid w:val="004E7D1C"/>
    <w:rsid w:val="004E7EEB"/>
    <w:rsid w:val="004F030C"/>
    <w:rsid w:val="004F0BF6"/>
    <w:rsid w:val="004F1A5A"/>
    <w:rsid w:val="004F253A"/>
    <w:rsid w:val="004F2624"/>
    <w:rsid w:val="004F3060"/>
    <w:rsid w:val="004F3412"/>
    <w:rsid w:val="004F64C9"/>
    <w:rsid w:val="004F64D1"/>
    <w:rsid w:val="004F6B7E"/>
    <w:rsid w:val="004F719C"/>
    <w:rsid w:val="004F7703"/>
    <w:rsid w:val="004F7D97"/>
    <w:rsid w:val="00500FC6"/>
    <w:rsid w:val="0050189D"/>
    <w:rsid w:val="0050258B"/>
    <w:rsid w:val="00502E3A"/>
    <w:rsid w:val="00503524"/>
    <w:rsid w:val="0050393A"/>
    <w:rsid w:val="00505198"/>
    <w:rsid w:val="0050526C"/>
    <w:rsid w:val="0050568B"/>
    <w:rsid w:val="00505DF5"/>
    <w:rsid w:val="00505EA8"/>
    <w:rsid w:val="00505EFB"/>
    <w:rsid w:val="00506127"/>
    <w:rsid w:val="00506E78"/>
    <w:rsid w:val="00506FEA"/>
    <w:rsid w:val="005071CC"/>
    <w:rsid w:val="00507F8E"/>
    <w:rsid w:val="00510780"/>
    <w:rsid w:val="00510FFF"/>
    <w:rsid w:val="00511145"/>
    <w:rsid w:val="00511DC2"/>
    <w:rsid w:val="0051262D"/>
    <w:rsid w:val="00513291"/>
    <w:rsid w:val="00513C88"/>
    <w:rsid w:val="00514F78"/>
    <w:rsid w:val="005158BC"/>
    <w:rsid w:val="00515ABE"/>
    <w:rsid w:val="00515D63"/>
    <w:rsid w:val="0051606F"/>
    <w:rsid w:val="00516C5D"/>
    <w:rsid w:val="00516CA1"/>
    <w:rsid w:val="005176AC"/>
    <w:rsid w:val="00517776"/>
    <w:rsid w:val="0051975D"/>
    <w:rsid w:val="005214A2"/>
    <w:rsid w:val="00523BEB"/>
    <w:rsid w:val="00523F16"/>
    <w:rsid w:val="005242D0"/>
    <w:rsid w:val="00524459"/>
    <w:rsid w:val="005245BA"/>
    <w:rsid w:val="00524644"/>
    <w:rsid w:val="0052568E"/>
    <w:rsid w:val="00526143"/>
    <w:rsid w:val="00526192"/>
    <w:rsid w:val="0052663D"/>
    <w:rsid w:val="005267B8"/>
    <w:rsid w:val="0052776B"/>
    <w:rsid w:val="00530289"/>
    <w:rsid w:val="00531749"/>
    <w:rsid w:val="00533D9A"/>
    <w:rsid w:val="00534CCA"/>
    <w:rsid w:val="00535C90"/>
    <w:rsid w:val="00535EDA"/>
    <w:rsid w:val="005360F3"/>
    <w:rsid w:val="00536722"/>
    <w:rsid w:val="00536D96"/>
    <w:rsid w:val="0053748F"/>
    <w:rsid w:val="00540023"/>
    <w:rsid w:val="005400C4"/>
    <w:rsid w:val="005405DE"/>
    <w:rsid w:val="00540636"/>
    <w:rsid w:val="005406D0"/>
    <w:rsid w:val="00541123"/>
    <w:rsid w:val="005414AF"/>
    <w:rsid w:val="00541CEA"/>
    <w:rsid w:val="0054271D"/>
    <w:rsid w:val="00545CB7"/>
    <w:rsid w:val="00545DEA"/>
    <w:rsid w:val="00546C07"/>
    <w:rsid w:val="00546F0B"/>
    <w:rsid w:val="005472A9"/>
    <w:rsid w:val="00547474"/>
    <w:rsid w:val="005477AC"/>
    <w:rsid w:val="00551076"/>
    <w:rsid w:val="00551533"/>
    <w:rsid w:val="00552212"/>
    <w:rsid w:val="005525B9"/>
    <w:rsid w:val="00552F46"/>
    <w:rsid w:val="005530E4"/>
    <w:rsid w:val="005531E8"/>
    <w:rsid w:val="00553B9C"/>
    <w:rsid w:val="00554F5C"/>
    <w:rsid w:val="00555C38"/>
    <w:rsid w:val="00556ECD"/>
    <w:rsid w:val="00556F57"/>
    <w:rsid w:val="005570A9"/>
    <w:rsid w:val="0055722B"/>
    <w:rsid w:val="00557319"/>
    <w:rsid w:val="00557627"/>
    <w:rsid w:val="0056041A"/>
    <w:rsid w:val="005614A6"/>
    <w:rsid w:val="00561658"/>
    <w:rsid w:val="00561BF5"/>
    <w:rsid w:val="00561E54"/>
    <w:rsid w:val="005624D2"/>
    <w:rsid w:val="00562FD3"/>
    <w:rsid w:val="0056322B"/>
    <w:rsid w:val="00563F78"/>
    <w:rsid w:val="00564435"/>
    <w:rsid w:val="00564DB4"/>
    <w:rsid w:val="00565C98"/>
    <w:rsid w:val="005667CB"/>
    <w:rsid w:val="00566EEE"/>
    <w:rsid w:val="005672BE"/>
    <w:rsid w:val="005676B8"/>
    <w:rsid w:val="00567B1D"/>
    <w:rsid w:val="00567B5A"/>
    <w:rsid w:val="00567FB8"/>
    <w:rsid w:val="005702D1"/>
    <w:rsid w:val="0057062A"/>
    <w:rsid w:val="005708AC"/>
    <w:rsid w:val="005709FE"/>
    <w:rsid w:val="00570EE8"/>
    <w:rsid w:val="00571854"/>
    <w:rsid w:val="00571B1B"/>
    <w:rsid w:val="005725C3"/>
    <w:rsid w:val="0057286E"/>
    <w:rsid w:val="00572B76"/>
    <w:rsid w:val="00572F6E"/>
    <w:rsid w:val="005735C3"/>
    <w:rsid w:val="005735E7"/>
    <w:rsid w:val="00573930"/>
    <w:rsid w:val="0057435C"/>
    <w:rsid w:val="005770A5"/>
    <w:rsid w:val="00577ABA"/>
    <w:rsid w:val="00581CF7"/>
    <w:rsid w:val="0058273E"/>
    <w:rsid w:val="00583C26"/>
    <w:rsid w:val="00583CDA"/>
    <w:rsid w:val="005841F7"/>
    <w:rsid w:val="00584264"/>
    <w:rsid w:val="005842F5"/>
    <w:rsid w:val="00584832"/>
    <w:rsid w:val="0058570E"/>
    <w:rsid w:val="005863F2"/>
    <w:rsid w:val="005863F6"/>
    <w:rsid w:val="005875E2"/>
    <w:rsid w:val="00587831"/>
    <w:rsid w:val="00590204"/>
    <w:rsid w:val="00591501"/>
    <w:rsid w:val="0059179E"/>
    <w:rsid w:val="005919C0"/>
    <w:rsid w:val="00591E0C"/>
    <w:rsid w:val="00593B01"/>
    <w:rsid w:val="00593C26"/>
    <w:rsid w:val="00595188"/>
    <w:rsid w:val="00595274"/>
    <w:rsid w:val="005969AE"/>
    <w:rsid w:val="00596F0F"/>
    <w:rsid w:val="00597573"/>
    <w:rsid w:val="005A0F8A"/>
    <w:rsid w:val="005A11B6"/>
    <w:rsid w:val="005A1492"/>
    <w:rsid w:val="005A29D7"/>
    <w:rsid w:val="005A2C0D"/>
    <w:rsid w:val="005A3010"/>
    <w:rsid w:val="005A3385"/>
    <w:rsid w:val="005A35DF"/>
    <w:rsid w:val="005A39B5"/>
    <w:rsid w:val="005A43B0"/>
    <w:rsid w:val="005A4BEA"/>
    <w:rsid w:val="005A558A"/>
    <w:rsid w:val="005A73A5"/>
    <w:rsid w:val="005B0408"/>
    <w:rsid w:val="005B0612"/>
    <w:rsid w:val="005B0861"/>
    <w:rsid w:val="005B0A94"/>
    <w:rsid w:val="005B18B3"/>
    <w:rsid w:val="005B1FB9"/>
    <w:rsid w:val="005B2091"/>
    <w:rsid w:val="005B5A09"/>
    <w:rsid w:val="005B5D1C"/>
    <w:rsid w:val="005B60DB"/>
    <w:rsid w:val="005B6634"/>
    <w:rsid w:val="005B69B6"/>
    <w:rsid w:val="005B7ACA"/>
    <w:rsid w:val="005C02F9"/>
    <w:rsid w:val="005C06DE"/>
    <w:rsid w:val="005C0975"/>
    <w:rsid w:val="005C0C0C"/>
    <w:rsid w:val="005C0F6A"/>
    <w:rsid w:val="005C1833"/>
    <w:rsid w:val="005C1BA8"/>
    <w:rsid w:val="005C3C1E"/>
    <w:rsid w:val="005C40D9"/>
    <w:rsid w:val="005C45E3"/>
    <w:rsid w:val="005C4ABC"/>
    <w:rsid w:val="005C52E4"/>
    <w:rsid w:val="005C6081"/>
    <w:rsid w:val="005C73CD"/>
    <w:rsid w:val="005C7CF2"/>
    <w:rsid w:val="005D0D5D"/>
    <w:rsid w:val="005D1796"/>
    <w:rsid w:val="005D290C"/>
    <w:rsid w:val="005D3379"/>
    <w:rsid w:val="005D337B"/>
    <w:rsid w:val="005D37FD"/>
    <w:rsid w:val="005D3CD4"/>
    <w:rsid w:val="005D46AE"/>
    <w:rsid w:val="005D4708"/>
    <w:rsid w:val="005D5265"/>
    <w:rsid w:val="005D55E3"/>
    <w:rsid w:val="005D5AC6"/>
    <w:rsid w:val="005D5E45"/>
    <w:rsid w:val="005D6FDB"/>
    <w:rsid w:val="005D730B"/>
    <w:rsid w:val="005D7A9E"/>
    <w:rsid w:val="005D7BA3"/>
    <w:rsid w:val="005E0002"/>
    <w:rsid w:val="005E1FA5"/>
    <w:rsid w:val="005E22F1"/>
    <w:rsid w:val="005E297E"/>
    <w:rsid w:val="005E2EBB"/>
    <w:rsid w:val="005E2F31"/>
    <w:rsid w:val="005E3EA2"/>
    <w:rsid w:val="005E4297"/>
    <w:rsid w:val="005E470E"/>
    <w:rsid w:val="005E4B73"/>
    <w:rsid w:val="005E50D3"/>
    <w:rsid w:val="005E51AB"/>
    <w:rsid w:val="005E6237"/>
    <w:rsid w:val="005E6B6B"/>
    <w:rsid w:val="005E6C1B"/>
    <w:rsid w:val="005E72FF"/>
    <w:rsid w:val="005E7596"/>
    <w:rsid w:val="005F1989"/>
    <w:rsid w:val="005F30E0"/>
    <w:rsid w:val="005F3170"/>
    <w:rsid w:val="005F3DF9"/>
    <w:rsid w:val="005F411B"/>
    <w:rsid w:val="005F510C"/>
    <w:rsid w:val="005F56D6"/>
    <w:rsid w:val="005F7F29"/>
    <w:rsid w:val="006007A7"/>
    <w:rsid w:val="00600F24"/>
    <w:rsid w:val="00601416"/>
    <w:rsid w:val="00601756"/>
    <w:rsid w:val="00602621"/>
    <w:rsid w:val="00602675"/>
    <w:rsid w:val="00604106"/>
    <w:rsid w:val="00604FDB"/>
    <w:rsid w:val="00606AFD"/>
    <w:rsid w:val="00606EEE"/>
    <w:rsid w:val="0061012A"/>
    <w:rsid w:val="00610B75"/>
    <w:rsid w:val="00610FD9"/>
    <w:rsid w:val="006112AF"/>
    <w:rsid w:val="00611844"/>
    <w:rsid w:val="0061287A"/>
    <w:rsid w:val="006129CC"/>
    <w:rsid w:val="0061315E"/>
    <w:rsid w:val="00613310"/>
    <w:rsid w:val="00613C68"/>
    <w:rsid w:val="00613DD3"/>
    <w:rsid w:val="00613E57"/>
    <w:rsid w:val="0061437E"/>
    <w:rsid w:val="00614660"/>
    <w:rsid w:val="00614C44"/>
    <w:rsid w:val="00617410"/>
    <w:rsid w:val="00617F57"/>
    <w:rsid w:val="006207D8"/>
    <w:rsid w:val="00621186"/>
    <w:rsid w:val="00621BD9"/>
    <w:rsid w:val="00621E15"/>
    <w:rsid w:val="0062268F"/>
    <w:rsid w:val="00622AC9"/>
    <w:rsid w:val="006233D4"/>
    <w:rsid w:val="0062357A"/>
    <w:rsid w:val="0062434E"/>
    <w:rsid w:val="00625286"/>
    <w:rsid w:val="006253D1"/>
    <w:rsid w:val="006257EE"/>
    <w:rsid w:val="00625C29"/>
    <w:rsid w:val="00626B24"/>
    <w:rsid w:val="00626FF9"/>
    <w:rsid w:val="0062703A"/>
    <w:rsid w:val="006277BD"/>
    <w:rsid w:val="006277F4"/>
    <w:rsid w:val="00630407"/>
    <w:rsid w:val="00631781"/>
    <w:rsid w:val="00632D13"/>
    <w:rsid w:val="00632F13"/>
    <w:rsid w:val="0063331A"/>
    <w:rsid w:val="00633A07"/>
    <w:rsid w:val="00633CF1"/>
    <w:rsid w:val="006341D5"/>
    <w:rsid w:val="00634825"/>
    <w:rsid w:val="006348F5"/>
    <w:rsid w:val="00634FD3"/>
    <w:rsid w:val="00635A70"/>
    <w:rsid w:val="00635FC5"/>
    <w:rsid w:val="00636D33"/>
    <w:rsid w:val="00637445"/>
    <w:rsid w:val="006374DB"/>
    <w:rsid w:val="00637BF6"/>
    <w:rsid w:val="00637EF9"/>
    <w:rsid w:val="0064006A"/>
    <w:rsid w:val="00640181"/>
    <w:rsid w:val="00640223"/>
    <w:rsid w:val="00640E18"/>
    <w:rsid w:val="006411CD"/>
    <w:rsid w:val="00641A60"/>
    <w:rsid w:val="00641C7C"/>
    <w:rsid w:val="00642918"/>
    <w:rsid w:val="00642BFB"/>
    <w:rsid w:val="00642FC6"/>
    <w:rsid w:val="00643629"/>
    <w:rsid w:val="006438C3"/>
    <w:rsid w:val="00643E0B"/>
    <w:rsid w:val="0064443C"/>
    <w:rsid w:val="0064455D"/>
    <w:rsid w:val="00644562"/>
    <w:rsid w:val="00646367"/>
    <w:rsid w:val="0064743A"/>
    <w:rsid w:val="006478F6"/>
    <w:rsid w:val="006501EC"/>
    <w:rsid w:val="00650D4C"/>
    <w:rsid w:val="0065144C"/>
    <w:rsid w:val="00651CEE"/>
    <w:rsid w:val="006524B4"/>
    <w:rsid w:val="006524D3"/>
    <w:rsid w:val="00652D31"/>
    <w:rsid w:val="00653C15"/>
    <w:rsid w:val="00654303"/>
    <w:rsid w:val="00654305"/>
    <w:rsid w:val="00655F4E"/>
    <w:rsid w:val="00656009"/>
    <w:rsid w:val="0065647B"/>
    <w:rsid w:val="00656547"/>
    <w:rsid w:val="00660324"/>
    <w:rsid w:val="006607D7"/>
    <w:rsid w:val="006609BA"/>
    <w:rsid w:val="00660B5F"/>
    <w:rsid w:val="00660ED6"/>
    <w:rsid w:val="00660F77"/>
    <w:rsid w:val="00661637"/>
    <w:rsid w:val="006618F5"/>
    <w:rsid w:val="006629AD"/>
    <w:rsid w:val="00662A9C"/>
    <w:rsid w:val="006630AB"/>
    <w:rsid w:val="006632E0"/>
    <w:rsid w:val="00663DD8"/>
    <w:rsid w:val="00664ECC"/>
    <w:rsid w:val="00665192"/>
    <w:rsid w:val="006657A6"/>
    <w:rsid w:val="00666291"/>
    <w:rsid w:val="00666FEF"/>
    <w:rsid w:val="0066720A"/>
    <w:rsid w:val="0066739A"/>
    <w:rsid w:val="006678F0"/>
    <w:rsid w:val="00667E3B"/>
    <w:rsid w:val="006712CF"/>
    <w:rsid w:val="00671335"/>
    <w:rsid w:val="00672B77"/>
    <w:rsid w:val="00673A35"/>
    <w:rsid w:val="006744F7"/>
    <w:rsid w:val="00674928"/>
    <w:rsid w:val="00675457"/>
    <w:rsid w:val="00676B67"/>
    <w:rsid w:val="006774A3"/>
    <w:rsid w:val="00677630"/>
    <w:rsid w:val="00677895"/>
    <w:rsid w:val="006802A1"/>
    <w:rsid w:val="00680CA0"/>
    <w:rsid w:val="00680FFB"/>
    <w:rsid w:val="0068111F"/>
    <w:rsid w:val="00681986"/>
    <w:rsid w:val="00681AFE"/>
    <w:rsid w:val="00682643"/>
    <w:rsid w:val="00683196"/>
    <w:rsid w:val="0068655C"/>
    <w:rsid w:val="00687EEF"/>
    <w:rsid w:val="006900DB"/>
    <w:rsid w:val="00690854"/>
    <w:rsid w:val="00690FCF"/>
    <w:rsid w:val="006918C6"/>
    <w:rsid w:val="006922C8"/>
    <w:rsid w:val="006927AA"/>
    <w:rsid w:val="00694163"/>
    <w:rsid w:val="00695AD2"/>
    <w:rsid w:val="00695D57"/>
    <w:rsid w:val="00696398"/>
    <w:rsid w:val="00696486"/>
    <w:rsid w:val="0069750D"/>
    <w:rsid w:val="006A0495"/>
    <w:rsid w:val="006A0818"/>
    <w:rsid w:val="006A16B1"/>
    <w:rsid w:val="006A1F2F"/>
    <w:rsid w:val="006A3D4C"/>
    <w:rsid w:val="006A40E4"/>
    <w:rsid w:val="006A4C44"/>
    <w:rsid w:val="006A590C"/>
    <w:rsid w:val="006A618B"/>
    <w:rsid w:val="006A6BC6"/>
    <w:rsid w:val="006A7A4C"/>
    <w:rsid w:val="006A7C27"/>
    <w:rsid w:val="006B03D5"/>
    <w:rsid w:val="006B20D2"/>
    <w:rsid w:val="006B26DE"/>
    <w:rsid w:val="006B2D35"/>
    <w:rsid w:val="006B2DCC"/>
    <w:rsid w:val="006B2E14"/>
    <w:rsid w:val="006B32BF"/>
    <w:rsid w:val="006B32C9"/>
    <w:rsid w:val="006B37E1"/>
    <w:rsid w:val="006B38F7"/>
    <w:rsid w:val="006B3EA1"/>
    <w:rsid w:val="006B3FF0"/>
    <w:rsid w:val="006B42AC"/>
    <w:rsid w:val="006B42BC"/>
    <w:rsid w:val="006B4371"/>
    <w:rsid w:val="006B437C"/>
    <w:rsid w:val="006B5ED8"/>
    <w:rsid w:val="006B609E"/>
    <w:rsid w:val="006B6404"/>
    <w:rsid w:val="006B6805"/>
    <w:rsid w:val="006B6BBE"/>
    <w:rsid w:val="006B771F"/>
    <w:rsid w:val="006B79CC"/>
    <w:rsid w:val="006B7CA3"/>
    <w:rsid w:val="006C0494"/>
    <w:rsid w:val="006C11E2"/>
    <w:rsid w:val="006C313F"/>
    <w:rsid w:val="006C5917"/>
    <w:rsid w:val="006C624B"/>
    <w:rsid w:val="006C63D8"/>
    <w:rsid w:val="006D01F6"/>
    <w:rsid w:val="006D169E"/>
    <w:rsid w:val="006D1814"/>
    <w:rsid w:val="006D1C65"/>
    <w:rsid w:val="006D2045"/>
    <w:rsid w:val="006D3525"/>
    <w:rsid w:val="006D4018"/>
    <w:rsid w:val="006D42C5"/>
    <w:rsid w:val="006D5294"/>
    <w:rsid w:val="006D58C5"/>
    <w:rsid w:val="006D5D45"/>
    <w:rsid w:val="006D5F4D"/>
    <w:rsid w:val="006D62D4"/>
    <w:rsid w:val="006D6779"/>
    <w:rsid w:val="006D6ABC"/>
    <w:rsid w:val="006D732D"/>
    <w:rsid w:val="006D7E81"/>
    <w:rsid w:val="006E01CF"/>
    <w:rsid w:val="006E03B9"/>
    <w:rsid w:val="006E0758"/>
    <w:rsid w:val="006E088F"/>
    <w:rsid w:val="006E2FA3"/>
    <w:rsid w:val="006E316D"/>
    <w:rsid w:val="006E31D4"/>
    <w:rsid w:val="006E432A"/>
    <w:rsid w:val="006E47F8"/>
    <w:rsid w:val="006E4B46"/>
    <w:rsid w:val="006E6125"/>
    <w:rsid w:val="006E704C"/>
    <w:rsid w:val="006E7C11"/>
    <w:rsid w:val="006F01D6"/>
    <w:rsid w:val="006F06C6"/>
    <w:rsid w:val="006F0F2C"/>
    <w:rsid w:val="006F1A61"/>
    <w:rsid w:val="006F2AAE"/>
    <w:rsid w:val="006F329C"/>
    <w:rsid w:val="006F3773"/>
    <w:rsid w:val="006F3913"/>
    <w:rsid w:val="006F4189"/>
    <w:rsid w:val="006F4245"/>
    <w:rsid w:val="006F5EC8"/>
    <w:rsid w:val="006F60CC"/>
    <w:rsid w:val="006F64D4"/>
    <w:rsid w:val="006F6736"/>
    <w:rsid w:val="006F67AB"/>
    <w:rsid w:val="006F6886"/>
    <w:rsid w:val="006F78A1"/>
    <w:rsid w:val="006F7B44"/>
    <w:rsid w:val="007012AA"/>
    <w:rsid w:val="00701E96"/>
    <w:rsid w:val="00702127"/>
    <w:rsid w:val="00702229"/>
    <w:rsid w:val="007023CD"/>
    <w:rsid w:val="007029E4"/>
    <w:rsid w:val="00702B65"/>
    <w:rsid w:val="00703157"/>
    <w:rsid w:val="0070378B"/>
    <w:rsid w:val="00703A92"/>
    <w:rsid w:val="00703CB5"/>
    <w:rsid w:val="00704501"/>
    <w:rsid w:val="00704E64"/>
    <w:rsid w:val="00704FCB"/>
    <w:rsid w:val="00705239"/>
    <w:rsid w:val="00705415"/>
    <w:rsid w:val="00705E93"/>
    <w:rsid w:val="007067BD"/>
    <w:rsid w:val="00706926"/>
    <w:rsid w:val="0070771B"/>
    <w:rsid w:val="007104DD"/>
    <w:rsid w:val="007115C4"/>
    <w:rsid w:val="007116A1"/>
    <w:rsid w:val="00711D82"/>
    <w:rsid w:val="0071241D"/>
    <w:rsid w:val="007131D9"/>
    <w:rsid w:val="007145C2"/>
    <w:rsid w:val="00714C5D"/>
    <w:rsid w:val="0071509B"/>
    <w:rsid w:val="00715706"/>
    <w:rsid w:val="00715968"/>
    <w:rsid w:val="00715AD6"/>
    <w:rsid w:val="00715D5A"/>
    <w:rsid w:val="0071609B"/>
    <w:rsid w:val="00716D75"/>
    <w:rsid w:val="00717147"/>
    <w:rsid w:val="00717BD1"/>
    <w:rsid w:val="00717C7C"/>
    <w:rsid w:val="007202E4"/>
    <w:rsid w:val="00720343"/>
    <w:rsid w:val="00720844"/>
    <w:rsid w:val="00722551"/>
    <w:rsid w:val="0072284B"/>
    <w:rsid w:val="00723006"/>
    <w:rsid w:val="00723843"/>
    <w:rsid w:val="00724588"/>
    <w:rsid w:val="00724C1B"/>
    <w:rsid w:val="0072514D"/>
    <w:rsid w:val="007251D6"/>
    <w:rsid w:val="00725425"/>
    <w:rsid w:val="00725ADB"/>
    <w:rsid w:val="007263DB"/>
    <w:rsid w:val="00726594"/>
    <w:rsid w:val="007265EF"/>
    <w:rsid w:val="00726993"/>
    <w:rsid w:val="007279C1"/>
    <w:rsid w:val="007303A5"/>
    <w:rsid w:val="007306A4"/>
    <w:rsid w:val="0073090A"/>
    <w:rsid w:val="00731349"/>
    <w:rsid w:val="0073142D"/>
    <w:rsid w:val="0073167E"/>
    <w:rsid w:val="007339D2"/>
    <w:rsid w:val="00733D01"/>
    <w:rsid w:val="00734085"/>
    <w:rsid w:val="007342F1"/>
    <w:rsid w:val="007347F0"/>
    <w:rsid w:val="00734E67"/>
    <w:rsid w:val="007370B7"/>
    <w:rsid w:val="00737479"/>
    <w:rsid w:val="007401F0"/>
    <w:rsid w:val="007417EF"/>
    <w:rsid w:val="00742658"/>
    <w:rsid w:val="00743739"/>
    <w:rsid w:val="007442C7"/>
    <w:rsid w:val="0074532D"/>
    <w:rsid w:val="007454A4"/>
    <w:rsid w:val="00745E2C"/>
    <w:rsid w:val="007469F8"/>
    <w:rsid w:val="00746DB4"/>
    <w:rsid w:val="007474A0"/>
    <w:rsid w:val="00747725"/>
    <w:rsid w:val="00747C48"/>
    <w:rsid w:val="00747EEC"/>
    <w:rsid w:val="00750A9B"/>
    <w:rsid w:val="00750BDC"/>
    <w:rsid w:val="0075160F"/>
    <w:rsid w:val="00751A41"/>
    <w:rsid w:val="00751C36"/>
    <w:rsid w:val="00752796"/>
    <w:rsid w:val="007527F0"/>
    <w:rsid w:val="00752C30"/>
    <w:rsid w:val="00752C66"/>
    <w:rsid w:val="00752E98"/>
    <w:rsid w:val="007534CF"/>
    <w:rsid w:val="00753E03"/>
    <w:rsid w:val="0075412C"/>
    <w:rsid w:val="00754B38"/>
    <w:rsid w:val="00755D41"/>
    <w:rsid w:val="00756B8A"/>
    <w:rsid w:val="00756C08"/>
    <w:rsid w:val="00756EC9"/>
    <w:rsid w:val="00760126"/>
    <w:rsid w:val="00761071"/>
    <w:rsid w:val="00761B03"/>
    <w:rsid w:val="00761CF6"/>
    <w:rsid w:val="00761D9A"/>
    <w:rsid w:val="007623B0"/>
    <w:rsid w:val="00762897"/>
    <w:rsid w:val="00762966"/>
    <w:rsid w:val="007629F4"/>
    <w:rsid w:val="0076396B"/>
    <w:rsid w:val="00764382"/>
    <w:rsid w:val="00764CB3"/>
    <w:rsid w:val="00764E91"/>
    <w:rsid w:val="0076559C"/>
    <w:rsid w:val="007656A3"/>
    <w:rsid w:val="007667B3"/>
    <w:rsid w:val="007674F5"/>
    <w:rsid w:val="00767535"/>
    <w:rsid w:val="0076764E"/>
    <w:rsid w:val="00767AEB"/>
    <w:rsid w:val="00770887"/>
    <w:rsid w:val="007714AD"/>
    <w:rsid w:val="007726CC"/>
    <w:rsid w:val="007729DC"/>
    <w:rsid w:val="00772FA3"/>
    <w:rsid w:val="00773019"/>
    <w:rsid w:val="00773E51"/>
    <w:rsid w:val="00773FB3"/>
    <w:rsid w:val="007742E3"/>
    <w:rsid w:val="0077525D"/>
    <w:rsid w:val="0077638E"/>
    <w:rsid w:val="00777467"/>
    <w:rsid w:val="00777D41"/>
    <w:rsid w:val="007806C3"/>
    <w:rsid w:val="00780A74"/>
    <w:rsid w:val="00780AEA"/>
    <w:rsid w:val="00780C2F"/>
    <w:rsid w:val="0078146A"/>
    <w:rsid w:val="00782525"/>
    <w:rsid w:val="007838A7"/>
    <w:rsid w:val="007849BB"/>
    <w:rsid w:val="00784EAE"/>
    <w:rsid w:val="00784FAE"/>
    <w:rsid w:val="00785666"/>
    <w:rsid w:val="007870AB"/>
    <w:rsid w:val="00790C62"/>
    <w:rsid w:val="00790E81"/>
    <w:rsid w:val="00791726"/>
    <w:rsid w:val="007922DA"/>
    <w:rsid w:val="007927F2"/>
    <w:rsid w:val="00793C36"/>
    <w:rsid w:val="00794379"/>
    <w:rsid w:val="0079530A"/>
    <w:rsid w:val="00795D56"/>
    <w:rsid w:val="007A01DC"/>
    <w:rsid w:val="007A0457"/>
    <w:rsid w:val="007A0661"/>
    <w:rsid w:val="007A0D75"/>
    <w:rsid w:val="007A1354"/>
    <w:rsid w:val="007A28FC"/>
    <w:rsid w:val="007A2982"/>
    <w:rsid w:val="007A2AE5"/>
    <w:rsid w:val="007A2EAE"/>
    <w:rsid w:val="007A58CB"/>
    <w:rsid w:val="007A59AE"/>
    <w:rsid w:val="007A60B8"/>
    <w:rsid w:val="007B1089"/>
    <w:rsid w:val="007B11AD"/>
    <w:rsid w:val="007B16E9"/>
    <w:rsid w:val="007B1E11"/>
    <w:rsid w:val="007B3011"/>
    <w:rsid w:val="007B3318"/>
    <w:rsid w:val="007B45C0"/>
    <w:rsid w:val="007B53C1"/>
    <w:rsid w:val="007B57A9"/>
    <w:rsid w:val="007B591D"/>
    <w:rsid w:val="007B6476"/>
    <w:rsid w:val="007B651E"/>
    <w:rsid w:val="007B7241"/>
    <w:rsid w:val="007B7DC6"/>
    <w:rsid w:val="007C0EF8"/>
    <w:rsid w:val="007C168B"/>
    <w:rsid w:val="007C3309"/>
    <w:rsid w:val="007C5F68"/>
    <w:rsid w:val="007C7A3F"/>
    <w:rsid w:val="007D0F30"/>
    <w:rsid w:val="007D1256"/>
    <w:rsid w:val="007D2071"/>
    <w:rsid w:val="007D266E"/>
    <w:rsid w:val="007D282E"/>
    <w:rsid w:val="007D2D59"/>
    <w:rsid w:val="007D3B39"/>
    <w:rsid w:val="007D3BBD"/>
    <w:rsid w:val="007D3C35"/>
    <w:rsid w:val="007D3DEC"/>
    <w:rsid w:val="007D49A7"/>
    <w:rsid w:val="007D4B21"/>
    <w:rsid w:val="007D5AB9"/>
    <w:rsid w:val="007D6133"/>
    <w:rsid w:val="007D6347"/>
    <w:rsid w:val="007D6BA8"/>
    <w:rsid w:val="007D7249"/>
    <w:rsid w:val="007D7829"/>
    <w:rsid w:val="007E0B08"/>
    <w:rsid w:val="007E0D93"/>
    <w:rsid w:val="007E105D"/>
    <w:rsid w:val="007E1F45"/>
    <w:rsid w:val="007E2235"/>
    <w:rsid w:val="007E25D5"/>
    <w:rsid w:val="007E27A6"/>
    <w:rsid w:val="007E2987"/>
    <w:rsid w:val="007E367B"/>
    <w:rsid w:val="007E418F"/>
    <w:rsid w:val="007E43FF"/>
    <w:rsid w:val="007E47B2"/>
    <w:rsid w:val="007E51A6"/>
    <w:rsid w:val="007E51AE"/>
    <w:rsid w:val="007E539C"/>
    <w:rsid w:val="007E5E61"/>
    <w:rsid w:val="007E7400"/>
    <w:rsid w:val="007F07EB"/>
    <w:rsid w:val="007F0C43"/>
    <w:rsid w:val="007F0D58"/>
    <w:rsid w:val="007F1663"/>
    <w:rsid w:val="007F1794"/>
    <w:rsid w:val="007F1CD7"/>
    <w:rsid w:val="007F26D1"/>
    <w:rsid w:val="007F2AFB"/>
    <w:rsid w:val="007F3A80"/>
    <w:rsid w:val="007F40E6"/>
    <w:rsid w:val="007F4289"/>
    <w:rsid w:val="007F48D7"/>
    <w:rsid w:val="007F4D58"/>
    <w:rsid w:val="007F655E"/>
    <w:rsid w:val="007F7ECF"/>
    <w:rsid w:val="0080054C"/>
    <w:rsid w:val="008012E2"/>
    <w:rsid w:val="008014E2"/>
    <w:rsid w:val="008014EF"/>
    <w:rsid w:val="008016B5"/>
    <w:rsid w:val="00801823"/>
    <w:rsid w:val="00801C7C"/>
    <w:rsid w:val="008026B1"/>
    <w:rsid w:val="00802D06"/>
    <w:rsid w:val="008034F7"/>
    <w:rsid w:val="008037FD"/>
    <w:rsid w:val="00803B97"/>
    <w:rsid w:val="00803F4E"/>
    <w:rsid w:val="00805798"/>
    <w:rsid w:val="00805E65"/>
    <w:rsid w:val="00806A57"/>
    <w:rsid w:val="00806C24"/>
    <w:rsid w:val="00807DBC"/>
    <w:rsid w:val="00807E5F"/>
    <w:rsid w:val="00807EBF"/>
    <w:rsid w:val="00807F6B"/>
    <w:rsid w:val="00810D46"/>
    <w:rsid w:val="00810D50"/>
    <w:rsid w:val="008111F3"/>
    <w:rsid w:val="00811718"/>
    <w:rsid w:val="0081181D"/>
    <w:rsid w:val="00811C13"/>
    <w:rsid w:val="008128A6"/>
    <w:rsid w:val="008136A7"/>
    <w:rsid w:val="008137A6"/>
    <w:rsid w:val="00815B3F"/>
    <w:rsid w:val="00815EBE"/>
    <w:rsid w:val="00816B88"/>
    <w:rsid w:val="00817492"/>
    <w:rsid w:val="00820152"/>
    <w:rsid w:val="008215CD"/>
    <w:rsid w:val="00821BAD"/>
    <w:rsid w:val="008224B5"/>
    <w:rsid w:val="00822FF5"/>
    <w:rsid w:val="00823F34"/>
    <w:rsid w:val="008247B0"/>
    <w:rsid w:val="00824885"/>
    <w:rsid w:val="00824D62"/>
    <w:rsid w:val="00825C0D"/>
    <w:rsid w:val="008266FD"/>
    <w:rsid w:val="00826E05"/>
    <w:rsid w:val="00826E78"/>
    <w:rsid w:val="0082777A"/>
    <w:rsid w:val="008278CB"/>
    <w:rsid w:val="00827ACF"/>
    <w:rsid w:val="0083064C"/>
    <w:rsid w:val="008310D8"/>
    <w:rsid w:val="008313B5"/>
    <w:rsid w:val="00831536"/>
    <w:rsid w:val="008329C2"/>
    <w:rsid w:val="00832EA5"/>
    <w:rsid w:val="00833CDC"/>
    <w:rsid w:val="0083400A"/>
    <w:rsid w:val="00834686"/>
    <w:rsid w:val="00834F31"/>
    <w:rsid w:val="008354A6"/>
    <w:rsid w:val="00835AF2"/>
    <w:rsid w:val="008364CA"/>
    <w:rsid w:val="00836AB1"/>
    <w:rsid w:val="00836B2C"/>
    <w:rsid w:val="00836F4F"/>
    <w:rsid w:val="0084006A"/>
    <w:rsid w:val="00840C3F"/>
    <w:rsid w:val="008411F9"/>
    <w:rsid w:val="008419A3"/>
    <w:rsid w:val="00841AF8"/>
    <w:rsid w:val="00841E04"/>
    <w:rsid w:val="00841F6E"/>
    <w:rsid w:val="00842320"/>
    <w:rsid w:val="008437A9"/>
    <w:rsid w:val="00843D92"/>
    <w:rsid w:val="008441F4"/>
    <w:rsid w:val="00844371"/>
    <w:rsid w:val="0084521B"/>
    <w:rsid w:val="00845C86"/>
    <w:rsid w:val="00845FBF"/>
    <w:rsid w:val="00846D4F"/>
    <w:rsid w:val="00850048"/>
    <w:rsid w:val="0085038A"/>
    <w:rsid w:val="00850A3C"/>
    <w:rsid w:val="00851524"/>
    <w:rsid w:val="0085366B"/>
    <w:rsid w:val="008538DF"/>
    <w:rsid w:val="00853B34"/>
    <w:rsid w:val="00853DA6"/>
    <w:rsid w:val="00853E1F"/>
    <w:rsid w:val="00855049"/>
    <w:rsid w:val="0085512D"/>
    <w:rsid w:val="00855376"/>
    <w:rsid w:val="00856428"/>
    <w:rsid w:val="008569DB"/>
    <w:rsid w:val="00857133"/>
    <w:rsid w:val="00857B0A"/>
    <w:rsid w:val="00857F67"/>
    <w:rsid w:val="00861D8A"/>
    <w:rsid w:val="00862413"/>
    <w:rsid w:val="00862DDF"/>
    <w:rsid w:val="0086398F"/>
    <w:rsid w:val="008655A8"/>
    <w:rsid w:val="008660BD"/>
    <w:rsid w:val="008660D6"/>
    <w:rsid w:val="00866932"/>
    <w:rsid w:val="008670C8"/>
    <w:rsid w:val="00867479"/>
    <w:rsid w:val="0086768F"/>
    <w:rsid w:val="00867DED"/>
    <w:rsid w:val="008702D3"/>
    <w:rsid w:val="00870A0E"/>
    <w:rsid w:val="00870FD0"/>
    <w:rsid w:val="00871E43"/>
    <w:rsid w:val="00872060"/>
    <w:rsid w:val="00872841"/>
    <w:rsid w:val="0087410E"/>
    <w:rsid w:val="008748E3"/>
    <w:rsid w:val="00876E7A"/>
    <w:rsid w:val="0087706F"/>
    <w:rsid w:val="008773C9"/>
    <w:rsid w:val="00881A72"/>
    <w:rsid w:val="00883568"/>
    <w:rsid w:val="008835FD"/>
    <w:rsid w:val="00883AC9"/>
    <w:rsid w:val="00883FA7"/>
    <w:rsid w:val="008843A6"/>
    <w:rsid w:val="00884CA0"/>
    <w:rsid w:val="00885C38"/>
    <w:rsid w:val="00886E91"/>
    <w:rsid w:val="00887954"/>
    <w:rsid w:val="008906C5"/>
    <w:rsid w:val="008908C7"/>
    <w:rsid w:val="00890E94"/>
    <w:rsid w:val="0089102E"/>
    <w:rsid w:val="00893CF0"/>
    <w:rsid w:val="00894502"/>
    <w:rsid w:val="0089675A"/>
    <w:rsid w:val="0089701C"/>
    <w:rsid w:val="008974B6"/>
    <w:rsid w:val="00897B3E"/>
    <w:rsid w:val="008A10C2"/>
    <w:rsid w:val="008A3F4B"/>
    <w:rsid w:val="008A43A1"/>
    <w:rsid w:val="008A5E74"/>
    <w:rsid w:val="008B025E"/>
    <w:rsid w:val="008B0B89"/>
    <w:rsid w:val="008B1616"/>
    <w:rsid w:val="008B1BBF"/>
    <w:rsid w:val="008B1FA2"/>
    <w:rsid w:val="008B22F2"/>
    <w:rsid w:val="008B27F4"/>
    <w:rsid w:val="008B429F"/>
    <w:rsid w:val="008B46A8"/>
    <w:rsid w:val="008B494A"/>
    <w:rsid w:val="008B5516"/>
    <w:rsid w:val="008B6904"/>
    <w:rsid w:val="008B73F5"/>
    <w:rsid w:val="008B7956"/>
    <w:rsid w:val="008B7BA0"/>
    <w:rsid w:val="008B7E88"/>
    <w:rsid w:val="008C00B2"/>
    <w:rsid w:val="008C06A7"/>
    <w:rsid w:val="008C14A8"/>
    <w:rsid w:val="008C1E8D"/>
    <w:rsid w:val="008C22F1"/>
    <w:rsid w:val="008C25A1"/>
    <w:rsid w:val="008C3734"/>
    <w:rsid w:val="008C391C"/>
    <w:rsid w:val="008C411F"/>
    <w:rsid w:val="008C446F"/>
    <w:rsid w:val="008C474B"/>
    <w:rsid w:val="008C4820"/>
    <w:rsid w:val="008C5623"/>
    <w:rsid w:val="008C617F"/>
    <w:rsid w:val="008C63EF"/>
    <w:rsid w:val="008C6F9A"/>
    <w:rsid w:val="008C7EB1"/>
    <w:rsid w:val="008D08EB"/>
    <w:rsid w:val="008D0F63"/>
    <w:rsid w:val="008D232C"/>
    <w:rsid w:val="008D2448"/>
    <w:rsid w:val="008D25B0"/>
    <w:rsid w:val="008D2692"/>
    <w:rsid w:val="008D2A28"/>
    <w:rsid w:val="008D2C4A"/>
    <w:rsid w:val="008D4613"/>
    <w:rsid w:val="008D4727"/>
    <w:rsid w:val="008D4D59"/>
    <w:rsid w:val="008D4DDC"/>
    <w:rsid w:val="008D4E85"/>
    <w:rsid w:val="008D731D"/>
    <w:rsid w:val="008D742A"/>
    <w:rsid w:val="008D7521"/>
    <w:rsid w:val="008D7592"/>
    <w:rsid w:val="008D78B0"/>
    <w:rsid w:val="008E01AA"/>
    <w:rsid w:val="008E0452"/>
    <w:rsid w:val="008E1738"/>
    <w:rsid w:val="008E1789"/>
    <w:rsid w:val="008E2032"/>
    <w:rsid w:val="008E34BE"/>
    <w:rsid w:val="008E3B8C"/>
    <w:rsid w:val="008E4B60"/>
    <w:rsid w:val="008E4D6C"/>
    <w:rsid w:val="008E518B"/>
    <w:rsid w:val="008E53DA"/>
    <w:rsid w:val="008E60DF"/>
    <w:rsid w:val="008E61A5"/>
    <w:rsid w:val="008E6CFE"/>
    <w:rsid w:val="008E7598"/>
    <w:rsid w:val="008E76AF"/>
    <w:rsid w:val="008E7CED"/>
    <w:rsid w:val="008F009F"/>
    <w:rsid w:val="008F02B1"/>
    <w:rsid w:val="008F070D"/>
    <w:rsid w:val="008F18BF"/>
    <w:rsid w:val="008F380F"/>
    <w:rsid w:val="008F55CB"/>
    <w:rsid w:val="008F5BC8"/>
    <w:rsid w:val="008F68DD"/>
    <w:rsid w:val="008F6B6A"/>
    <w:rsid w:val="008F7177"/>
    <w:rsid w:val="008F7445"/>
    <w:rsid w:val="008F7817"/>
    <w:rsid w:val="008F7CC1"/>
    <w:rsid w:val="008F7F98"/>
    <w:rsid w:val="00900809"/>
    <w:rsid w:val="00901299"/>
    <w:rsid w:val="00901EBD"/>
    <w:rsid w:val="009029CA"/>
    <w:rsid w:val="00902F86"/>
    <w:rsid w:val="00903208"/>
    <w:rsid w:val="00903BC4"/>
    <w:rsid w:val="009040D1"/>
    <w:rsid w:val="00904551"/>
    <w:rsid w:val="00904577"/>
    <w:rsid w:val="00905090"/>
    <w:rsid w:val="009054EC"/>
    <w:rsid w:val="00905A20"/>
    <w:rsid w:val="00905AE2"/>
    <w:rsid w:val="00905DEF"/>
    <w:rsid w:val="0090649F"/>
    <w:rsid w:val="009079B0"/>
    <w:rsid w:val="00907D42"/>
    <w:rsid w:val="00910E4B"/>
    <w:rsid w:val="00911395"/>
    <w:rsid w:val="00912009"/>
    <w:rsid w:val="00912132"/>
    <w:rsid w:val="00912718"/>
    <w:rsid w:val="00912DEC"/>
    <w:rsid w:val="00913341"/>
    <w:rsid w:val="00913404"/>
    <w:rsid w:val="00914280"/>
    <w:rsid w:val="0091476A"/>
    <w:rsid w:val="00916273"/>
    <w:rsid w:val="009164F2"/>
    <w:rsid w:val="009166B0"/>
    <w:rsid w:val="0091713C"/>
    <w:rsid w:val="009173E0"/>
    <w:rsid w:val="0091741B"/>
    <w:rsid w:val="00917434"/>
    <w:rsid w:val="009174B7"/>
    <w:rsid w:val="00917BE9"/>
    <w:rsid w:val="00920317"/>
    <w:rsid w:val="009206E7"/>
    <w:rsid w:val="00921619"/>
    <w:rsid w:val="0092356D"/>
    <w:rsid w:val="009238B5"/>
    <w:rsid w:val="0092607A"/>
    <w:rsid w:val="00926C52"/>
    <w:rsid w:val="00926D5E"/>
    <w:rsid w:val="009279EF"/>
    <w:rsid w:val="009305C8"/>
    <w:rsid w:val="009311F2"/>
    <w:rsid w:val="009318BC"/>
    <w:rsid w:val="00931D18"/>
    <w:rsid w:val="00931E13"/>
    <w:rsid w:val="00931E58"/>
    <w:rsid w:val="00932E17"/>
    <w:rsid w:val="009339D2"/>
    <w:rsid w:val="009349DD"/>
    <w:rsid w:val="00934DB5"/>
    <w:rsid w:val="00935172"/>
    <w:rsid w:val="009358BD"/>
    <w:rsid w:val="00935E74"/>
    <w:rsid w:val="00936810"/>
    <w:rsid w:val="00936CF8"/>
    <w:rsid w:val="00936DDF"/>
    <w:rsid w:val="00937401"/>
    <w:rsid w:val="00937C9F"/>
    <w:rsid w:val="00940189"/>
    <w:rsid w:val="009401A7"/>
    <w:rsid w:val="0094023F"/>
    <w:rsid w:val="00940822"/>
    <w:rsid w:val="00940D31"/>
    <w:rsid w:val="0094193F"/>
    <w:rsid w:val="009424AA"/>
    <w:rsid w:val="00942737"/>
    <w:rsid w:val="00942AC7"/>
    <w:rsid w:val="00942B1F"/>
    <w:rsid w:val="00942E0E"/>
    <w:rsid w:val="00943E2C"/>
    <w:rsid w:val="00944256"/>
    <w:rsid w:val="00945440"/>
    <w:rsid w:val="0094594D"/>
    <w:rsid w:val="009476D6"/>
    <w:rsid w:val="00947771"/>
    <w:rsid w:val="009507DB"/>
    <w:rsid w:val="009528E7"/>
    <w:rsid w:val="009538D2"/>
    <w:rsid w:val="00953D9A"/>
    <w:rsid w:val="00954879"/>
    <w:rsid w:val="0095490E"/>
    <w:rsid w:val="00954BBD"/>
    <w:rsid w:val="00954D16"/>
    <w:rsid w:val="00955487"/>
    <w:rsid w:val="00955A3B"/>
    <w:rsid w:val="00955F53"/>
    <w:rsid w:val="00956A8A"/>
    <w:rsid w:val="009601C3"/>
    <w:rsid w:val="009601F6"/>
    <w:rsid w:val="00960709"/>
    <w:rsid w:val="009613C4"/>
    <w:rsid w:val="00963EBE"/>
    <w:rsid w:val="00965226"/>
    <w:rsid w:val="00966E0B"/>
    <w:rsid w:val="00967824"/>
    <w:rsid w:val="00970F4F"/>
    <w:rsid w:val="00970FF0"/>
    <w:rsid w:val="0097109E"/>
    <w:rsid w:val="0097121D"/>
    <w:rsid w:val="0097300A"/>
    <w:rsid w:val="009734FC"/>
    <w:rsid w:val="009736F4"/>
    <w:rsid w:val="0097419E"/>
    <w:rsid w:val="00974D9A"/>
    <w:rsid w:val="00974F51"/>
    <w:rsid w:val="00975010"/>
    <w:rsid w:val="00975990"/>
    <w:rsid w:val="009759EC"/>
    <w:rsid w:val="00976027"/>
    <w:rsid w:val="0097622E"/>
    <w:rsid w:val="00976764"/>
    <w:rsid w:val="0097676D"/>
    <w:rsid w:val="00977096"/>
    <w:rsid w:val="00977856"/>
    <w:rsid w:val="00977A9A"/>
    <w:rsid w:val="00977B0F"/>
    <w:rsid w:val="00977C5B"/>
    <w:rsid w:val="0098006F"/>
    <w:rsid w:val="00980E10"/>
    <w:rsid w:val="00981A55"/>
    <w:rsid w:val="00981CBF"/>
    <w:rsid w:val="00983A73"/>
    <w:rsid w:val="00985A11"/>
    <w:rsid w:val="00986DDE"/>
    <w:rsid w:val="009906EA"/>
    <w:rsid w:val="009915D5"/>
    <w:rsid w:val="00992250"/>
    <w:rsid w:val="009923E3"/>
    <w:rsid w:val="00992D90"/>
    <w:rsid w:val="00992F9B"/>
    <w:rsid w:val="0099370B"/>
    <w:rsid w:val="00993A0D"/>
    <w:rsid w:val="00993FC9"/>
    <w:rsid w:val="00994639"/>
    <w:rsid w:val="009946CA"/>
    <w:rsid w:val="00994B54"/>
    <w:rsid w:val="009966A6"/>
    <w:rsid w:val="00996CF1"/>
    <w:rsid w:val="00997215"/>
    <w:rsid w:val="009973D8"/>
    <w:rsid w:val="009978B8"/>
    <w:rsid w:val="009A0181"/>
    <w:rsid w:val="009A1975"/>
    <w:rsid w:val="009A2297"/>
    <w:rsid w:val="009A2D54"/>
    <w:rsid w:val="009A3BF9"/>
    <w:rsid w:val="009A46AB"/>
    <w:rsid w:val="009A50AA"/>
    <w:rsid w:val="009A6B8C"/>
    <w:rsid w:val="009A7532"/>
    <w:rsid w:val="009B07B0"/>
    <w:rsid w:val="009B0AB5"/>
    <w:rsid w:val="009B0D53"/>
    <w:rsid w:val="009B22E7"/>
    <w:rsid w:val="009B235D"/>
    <w:rsid w:val="009B27A0"/>
    <w:rsid w:val="009B29E0"/>
    <w:rsid w:val="009B2A6C"/>
    <w:rsid w:val="009B2CAE"/>
    <w:rsid w:val="009B386E"/>
    <w:rsid w:val="009B4D54"/>
    <w:rsid w:val="009B5EF0"/>
    <w:rsid w:val="009B614B"/>
    <w:rsid w:val="009B667D"/>
    <w:rsid w:val="009B73BE"/>
    <w:rsid w:val="009B7E18"/>
    <w:rsid w:val="009C0C5B"/>
    <w:rsid w:val="009C1730"/>
    <w:rsid w:val="009C1A84"/>
    <w:rsid w:val="009C37CA"/>
    <w:rsid w:val="009C65D6"/>
    <w:rsid w:val="009C6899"/>
    <w:rsid w:val="009C68F3"/>
    <w:rsid w:val="009C7DC8"/>
    <w:rsid w:val="009C7DDF"/>
    <w:rsid w:val="009D15FD"/>
    <w:rsid w:val="009D2260"/>
    <w:rsid w:val="009D22F8"/>
    <w:rsid w:val="009D4972"/>
    <w:rsid w:val="009D4DB3"/>
    <w:rsid w:val="009D4F79"/>
    <w:rsid w:val="009D50A9"/>
    <w:rsid w:val="009D519D"/>
    <w:rsid w:val="009D5322"/>
    <w:rsid w:val="009D53E8"/>
    <w:rsid w:val="009D5AAD"/>
    <w:rsid w:val="009D5BE5"/>
    <w:rsid w:val="009D63C7"/>
    <w:rsid w:val="009D6DE6"/>
    <w:rsid w:val="009D753F"/>
    <w:rsid w:val="009D7634"/>
    <w:rsid w:val="009D7E69"/>
    <w:rsid w:val="009E0789"/>
    <w:rsid w:val="009E0AAC"/>
    <w:rsid w:val="009E1ACB"/>
    <w:rsid w:val="009E22C5"/>
    <w:rsid w:val="009E2785"/>
    <w:rsid w:val="009E2A99"/>
    <w:rsid w:val="009E2C91"/>
    <w:rsid w:val="009E4296"/>
    <w:rsid w:val="009E465E"/>
    <w:rsid w:val="009E4CBE"/>
    <w:rsid w:val="009E4CE6"/>
    <w:rsid w:val="009E564D"/>
    <w:rsid w:val="009E6386"/>
    <w:rsid w:val="009E643F"/>
    <w:rsid w:val="009E6E75"/>
    <w:rsid w:val="009E71CB"/>
    <w:rsid w:val="009E7E14"/>
    <w:rsid w:val="009F06BA"/>
    <w:rsid w:val="009F076C"/>
    <w:rsid w:val="009F1083"/>
    <w:rsid w:val="009F1E82"/>
    <w:rsid w:val="009F2D75"/>
    <w:rsid w:val="009F33DD"/>
    <w:rsid w:val="009F3891"/>
    <w:rsid w:val="009F4CBB"/>
    <w:rsid w:val="009F4EBF"/>
    <w:rsid w:val="009F5131"/>
    <w:rsid w:val="009F54C0"/>
    <w:rsid w:val="009F56ED"/>
    <w:rsid w:val="009F5F0B"/>
    <w:rsid w:val="009F604C"/>
    <w:rsid w:val="009F7539"/>
    <w:rsid w:val="00A000B2"/>
    <w:rsid w:val="00A0080E"/>
    <w:rsid w:val="00A00CE3"/>
    <w:rsid w:val="00A0102C"/>
    <w:rsid w:val="00A020D1"/>
    <w:rsid w:val="00A022FA"/>
    <w:rsid w:val="00A02460"/>
    <w:rsid w:val="00A0315F"/>
    <w:rsid w:val="00A03994"/>
    <w:rsid w:val="00A046D3"/>
    <w:rsid w:val="00A04948"/>
    <w:rsid w:val="00A04976"/>
    <w:rsid w:val="00A05BCA"/>
    <w:rsid w:val="00A063B8"/>
    <w:rsid w:val="00A06542"/>
    <w:rsid w:val="00A06910"/>
    <w:rsid w:val="00A06D08"/>
    <w:rsid w:val="00A06FE9"/>
    <w:rsid w:val="00A0744B"/>
    <w:rsid w:val="00A077AB"/>
    <w:rsid w:val="00A07947"/>
    <w:rsid w:val="00A113B9"/>
    <w:rsid w:val="00A1289F"/>
    <w:rsid w:val="00A128A2"/>
    <w:rsid w:val="00A12DF5"/>
    <w:rsid w:val="00A13FA2"/>
    <w:rsid w:val="00A1424D"/>
    <w:rsid w:val="00A15526"/>
    <w:rsid w:val="00A16217"/>
    <w:rsid w:val="00A20D81"/>
    <w:rsid w:val="00A21986"/>
    <w:rsid w:val="00A22DA5"/>
    <w:rsid w:val="00A23372"/>
    <w:rsid w:val="00A237BB"/>
    <w:rsid w:val="00A238EE"/>
    <w:rsid w:val="00A240D6"/>
    <w:rsid w:val="00A24AA9"/>
    <w:rsid w:val="00A2521F"/>
    <w:rsid w:val="00A25CA5"/>
    <w:rsid w:val="00A2607C"/>
    <w:rsid w:val="00A2623E"/>
    <w:rsid w:val="00A26306"/>
    <w:rsid w:val="00A306EF"/>
    <w:rsid w:val="00A30D08"/>
    <w:rsid w:val="00A31B2A"/>
    <w:rsid w:val="00A32453"/>
    <w:rsid w:val="00A324E4"/>
    <w:rsid w:val="00A33CE8"/>
    <w:rsid w:val="00A33FBB"/>
    <w:rsid w:val="00A3477F"/>
    <w:rsid w:val="00A34B73"/>
    <w:rsid w:val="00A3525A"/>
    <w:rsid w:val="00A35C1B"/>
    <w:rsid w:val="00A364DE"/>
    <w:rsid w:val="00A36E98"/>
    <w:rsid w:val="00A37032"/>
    <w:rsid w:val="00A4047B"/>
    <w:rsid w:val="00A4091E"/>
    <w:rsid w:val="00A414E8"/>
    <w:rsid w:val="00A41F5C"/>
    <w:rsid w:val="00A42D40"/>
    <w:rsid w:val="00A430A1"/>
    <w:rsid w:val="00A438BF"/>
    <w:rsid w:val="00A441C8"/>
    <w:rsid w:val="00A44DB5"/>
    <w:rsid w:val="00A451D5"/>
    <w:rsid w:val="00A45686"/>
    <w:rsid w:val="00A45B47"/>
    <w:rsid w:val="00A47E43"/>
    <w:rsid w:val="00A47F24"/>
    <w:rsid w:val="00A47F27"/>
    <w:rsid w:val="00A50A17"/>
    <w:rsid w:val="00A517C6"/>
    <w:rsid w:val="00A52C13"/>
    <w:rsid w:val="00A52FE2"/>
    <w:rsid w:val="00A53591"/>
    <w:rsid w:val="00A53DBF"/>
    <w:rsid w:val="00A54061"/>
    <w:rsid w:val="00A540C7"/>
    <w:rsid w:val="00A545B7"/>
    <w:rsid w:val="00A5607B"/>
    <w:rsid w:val="00A563D7"/>
    <w:rsid w:val="00A567FD"/>
    <w:rsid w:val="00A574FF"/>
    <w:rsid w:val="00A576FA"/>
    <w:rsid w:val="00A6074B"/>
    <w:rsid w:val="00A607AF"/>
    <w:rsid w:val="00A60C29"/>
    <w:rsid w:val="00A611BE"/>
    <w:rsid w:val="00A61479"/>
    <w:rsid w:val="00A61751"/>
    <w:rsid w:val="00A61AB0"/>
    <w:rsid w:val="00A62372"/>
    <w:rsid w:val="00A6602E"/>
    <w:rsid w:val="00A66AAE"/>
    <w:rsid w:val="00A66B23"/>
    <w:rsid w:val="00A66F3F"/>
    <w:rsid w:val="00A67730"/>
    <w:rsid w:val="00A677FD"/>
    <w:rsid w:val="00A67BDA"/>
    <w:rsid w:val="00A7013B"/>
    <w:rsid w:val="00A70ACF"/>
    <w:rsid w:val="00A71406"/>
    <w:rsid w:val="00A7320C"/>
    <w:rsid w:val="00A7351A"/>
    <w:rsid w:val="00A73C4D"/>
    <w:rsid w:val="00A73D0D"/>
    <w:rsid w:val="00A74325"/>
    <w:rsid w:val="00A74381"/>
    <w:rsid w:val="00A745F3"/>
    <w:rsid w:val="00A74C7D"/>
    <w:rsid w:val="00A755A4"/>
    <w:rsid w:val="00A76514"/>
    <w:rsid w:val="00A76B73"/>
    <w:rsid w:val="00A80343"/>
    <w:rsid w:val="00A80943"/>
    <w:rsid w:val="00A80E22"/>
    <w:rsid w:val="00A80F89"/>
    <w:rsid w:val="00A824E7"/>
    <w:rsid w:val="00A82933"/>
    <w:rsid w:val="00A82A08"/>
    <w:rsid w:val="00A82F6C"/>
    <w:rsid w:val="00A83E56"/>
    <w:rsid w:val="00A84D85"/>
    <w:rsid w:val="00A852CF"/>
    <w:rsid w:val="00A86058"/>
    <w:rsid w:val="00A86755"/>
    <w:rsid w:val="00A86C15"/>
    <w:rsid w:val="00A86F18"/>
    <w:rsid w:val="00A86FFB"/>
    <w:rsid w:val="00A87210"/>
    <w:rsid w:val="00A8741B"/>
    <w:rsid w:val="00A87CDF"/>
    <w:rsid w:val="00A916AA"/>
    <w:rsid w:val="00A93AF9"/>
    <w:rsid w:val="00A94729"/>
    <w:rsid w:val="00A94AB3"/>
    <w:rsid w:val="00A94DD1"/>
    <w:rsid w:val="00A9690B"/>
    <w:rsid w:val="00A96FFC"/>
    <w:rsid w:val="00A97248"/>
    <w:rsid w:val="00A9787F"/>
    <w:rsid w:val="00A97B06"/>
    <w:rsid w:val="00A97FDC"/>
    <w:rsid w:val="00AA09FF"/>
    <w:rsid w:val="00AA0FC8"/>
    <w:rsid w:val="00AA22DB"/>
    <w:rsid w:val="00AA287C"/>
    <w:rsid w:val="00AA2DFA"/>
    <w:rsid w:val="00AA3A36"/>
    <w:rsid w:val="00AA3B21"/>
    <w:rsid w:val="00AA6BFE"/>
    <w:rsid w:val="00AA6C8A"/>
    <w:rsid w:val="00AA7256"/>
    <w:rsid w:val="00AA7789"/>
    <w:rsid w:val="00AB09F9"/>
    <w:rsid w:val="00AB0C94"/>
    <w:rsid w:val="00AB1136"/>
    <w:rsid w:val="00AB178F"/>
    <w:rsid w:val="00AB1962"/>
    <w:rsid w:val="00AB19BF"/>
    <w:rsid w:val="00AB1AEF"/>
    <w:rsid w:val="00AB1CDA"/>
    <w:rsid w:val="00AB1F01"/>
    <w:rsid w:val="00AB2B48"/>
    <w:rsid w:val="00AB2E49"/>
    <w:rsid w:val="00AB3120"/>
    <w:rsid w:val="00AB33F8"/>
    <w:rsid w:val="00AB4447"/>
    <w:rsid w:val="00AB4EA1"/>
    <w:rsid w:val="00AB4EE5"/>
    <w:rsid w:val="00AB512F"/>
    <w:rsid w:val="00AB55AC"/>
    <w:rsid w:val="00AB6988"/>
    <w:rsid w:val="00AB7B15"/>
    <w:rsid w:val="00AC02DE"/>
    <w:rsid w:val="00AC0623"/>
    <w:rsid w:val="00AC14EF"/>
    <w:rsid w:val="00AC1ADF"/>
    <w:rsid w:val="00AC1E47"/>
    <w:rsid w:val="00AC2DDC"/>
    <w:rsid w:val="00AC2E34"/>
    <w:rsid w:val="00AC32D1"/>
    <w:rsid w:val="00AC33F4"/>
    <w:rsid w:val="00AC3583"/>
    <w:rsid w:val="00AC375C"/>
    <w:rsid w:val="00AC3800"/>
    <w:rsid w:val="00AC3A26"/>
    <w:rsid w:val="00AC3A50"/>
    <w:rsid w:val="00AC4BD4"/>
    <w:rsid w:val="00AC51BF"/>
    <w:rsid w:val="00AC5830"/>
    <w:rsid w:val="00AC5EB8"/>
    <w:rsid w:val="00AD046A"/>
    <w:rsid w:val="00AD05C0"/>
    <w:rsid w:val="00AD2D68"/>
    <w:rsid w:val="00AD2F58"/>
    <w:rsid w:val="00AD390C"/>
    <w:rsid w:val="00AD4B42"/>
    <w:rsid w:val="00AD50BE"/>
    <w:rsid w:val="00AD5297"/>
    <w:rsid w:val="00AD67E7"/>
    <w:rsid w:val="00AD67EA"/>
    <w:rsid w:val="00AD7D38"/>
    <w:rsid w:val="00AE050A"/>
    <w:rsid w:val="00AE05DA"/>
    <w:rsid w:val="00AE08AD"/>
    <w:rsid w:val="00AE091D"/>
    <w:rsid w:val="00AE1617"/>
    <w:rsid w:val="00AE337B"/>
    <w:rsid w:val="00AE3AE4"/>
    <w:rsid w:val="00AE4A2F"/>
    <w:rsid w:val="00AE4FBE"/>
    <w:rsid w:val="00AE5A8D"/>
    <w:rsid w:val="00AE5CF0"/>
    <w:rsid w:val="00AE5E9D"/>
    <w:rsid w:val="00AE6351"/>
    <w:rsid w:val="00AE793F"/>
    <w:rsid w:val="00AE7E46"/>
    <w:rsid w:val="00AF1428"/>
    <w:rsid w:val="00AF29B3"/>
    <w:rsid w:val="00AF417C"/>
    <w:rsid w:val="00AF49BD"/>
    <w:rsid w:val="00AF5960"/>
    <w:rsid w:val="00AF5C81"/>
    <w:rsid w:val="00AF5CF0"/>
    <w:rsid w:val="00AF6ABD"/>
    <w:rsid w:val="00AF7373"/>
    <w:rsid w:val="00AF7B0E"/>
    <w:rsid w:val="00B000F8"/>
    <w:rsid w:val="00B018C3"/>
    <w:rsid w:val="00B02B48"/>
    <w:rsid w:val="00B0311E"/>
    <w:rsid w:val="00B049C4"/>
    <w:rsid w:val="00B05544"/>
    <w:rsid w:val="00B05E5D"/>
    <w:rsid w:val="00B0627F"/>
    <w:rsid w:val="00B06C8F"/>
    <w:rsid w:val="00B07105"/>
    <w:rsid w:val="00B07536"/>
    <w:rsid w:val="00B07E1A"/>
    <w:rsid w:val="00B10468"/>
    <w:rsid w:val="00B10687"/>
    <w:rsid w:val="00B109CE"/>
    <w:rsid w:val="00B10F7E"/>
    <w:rsid w:val="00B11A0C"/>
    <w:rsid w:val="00B11A2F"/>
    <w:rsid w:val="00B122D0"/>
    <w:rsid w:val="00B12929"/>
    <w:rsid w:val="00B12FE4"/>
    <w:rsid w:val="00B13C7B"/>
    <w:rsid w:val="00B13F2F"/>
    <w:rsid w:val="00B145D7"/>
    <w:rsid w:val="00B14E1F"/>
    <w:rsid w:val="00B1532C"/>
    <w:rsid w:val="00B15605"/>
    <w:rsid w:val="00B15AC1"/>
    <w:rsid w:val="00B15BE2"/>
    <w:rsid w:val="00B168F2"/>
    <w:rsid w:val="00B17901"/>
    <w:rsid w:val="00B207EB"/>
    <w:rsid w:val="00B22433"/>
    <w:rsid w:val="00B237E6"/>
    <w:rsid w:val="00B2389F"/>
    <w:rsid w:val="00B23FC3"/>
    <w:rsid w:val="00B25E5B"/>
    <w:rsid w:val="00B262F0"/>
    <w:rsid w:val="00B264B7"/>
    <w:rsid w:val="00B264F4"/>
    <w:rsid w:val="00B268FD"/>
    <w:rsid w:val="00B273D0"/>
    <w:rsid w:val="00B27864"/>
    <w:rsid w:val="00B27A81"/>
    <w:rsid w:val="00B304BE"/>
    <w:rsid w:val="00B307DC"/>
    <w:rsid w:val="00B309E3"/>
    <w:rsid w:val="00B3127A"/>
    <w:rsid w:val="00B3144C"/>
    <w:rsid w:val="00B3221A"/>
    <w:rsid w:val="00B322BA"/>
    <w:rsid w:val="00B32CCC"/>
    <w:rsid w:val="00B33055"/>
    <w:rsid w:val="00B3307F"/>
    <w:rsid w:val="00B3371C"/>
    <w:rsid w:val="00B33A1B"/>
    <w:rsid w:val="00B34C0A"/>
    <w:rsid w:val="00B3535B"/>
    <w:rsid w:val="00B36AE2"/>
    <w:rsid w:val="00B373A9"/>
    <w:rsid w:val="00B3788A"/>
    <w:rsid w:val="00B40E90"/>
    <w:rsid w:val="00B4194A"/>
    <w:rsid w:val="00B41BCE"/>
    <w:rsid w:val="00B42016"/>
    <w:rsid w:val="00B423AC"/>
    <w:rsid w:val="00B42450"/>
    <w:rsid w:val="00B42A2A"/>
    <w:rsid w:val="00B42CF9"/>
    <w:rsid w:val="00B42FF5"/>
    <w:rsid w:val="00B4303C"/>
    <w:rsid w:val="00B433EF"/>
    <w:rsid w:val="00B43713"/>
    <w:rsid w:val="00B45EB7"/>
    <w:rsid w:val="00B46BE1"/>
    <w:rsid w:val="00B47C70"/>
    <w:rsid w:val="00B47D82"/>
    <w:rsid w:val="00B52180"/>
    <w:rsid w:val="00B53036"/>
    <w:rsid w:val="00B54A54"/>
    <w:rsid w:val="00B554B7"/>
    <w:rsid w:val="00B56398"/>
    <w:rsid w:val="00B56B90"/>
    <w:rsid w:val="00B57AFE"/>
    <w:rsid w:val="00B60436"/>
    <w:rsid w:val="00B6080B"/>
    <w:rsid w:val="00B60C42"/>
    <w:rsid w:val="00B61090"/>
    <w:rsid w:val="00B63EB6"/>
    <w:rsid w:val="00B643B5"/>
    <w:rsid w:val="00B65F6E"/>
    <w:rsid w:val="00B66C26"/>
    <w:rsid w:val="00B701D7"/>
    <w:rsid w:val="00B7027B"/>
    <w:rsid w:val="00B71DFE"/>
    <w:rsid w:val="00B7309A"/>
    <w:rsid w:val="00B733AF"/>
    <w:rsid w:val="00B73686"/>
    <w:rsid w:val="00B739F7"/>
    <w:rsid w:val="00B74CC0"/>
    <w:rsid w:val="00B75E0B"/>
    <w:rsid w:val="00B76060"/>
    <w:rsid w:val="00B76118"/>
    <w:rsid w:val="00B7745D"/>
    <w:rsid w:val="00B77A0A"/>
    <w:rsid w:val="00B80156"/>
    <w:rsid w:val="00B808F4"/>
    <w:rsid w:val="00B80F2F"/>
    <w:rsid w:val="00B811F3"/>
    <w:rsid w:val="00B81E6D"/>
    <w:rsid w:val="00B82398"/>
    <w:rsid w:val="00B839CB"/>
    <w:rsid w:val="00B83E83"/>
    <w:rsid w:val="00B83F31"/>
    <w:rsid w:val="00B84739"/>
    <w:rsid w:val="00B8478D"/>
    <w:rsid w:val="00B856B3"/>
    <w:rsid w:val="00B86099"/>
    <w:rsid w:val="00B8611B"/>
    <w:rsid w:val="00B864C8"/>
    <w:rsid w:val="00B86B0A"/>
    <w:rsid w:val="00B872F1"/>
    <w:rsid w:val="00B902C3"/>
    <w:rsid w:val="00B90797"/>
    <w:rsid w:val="00B90BFE"/>
    <w:rsid w:val="00B91956"/>
    <w:rsid w:val="00B919E3"/>
    <w:rsid w:val="00B9220B"/>
    <w:rsid w:val="00B9293B"/>
    <w:rsid w:val="00B9293D"/>
    <w:rsid w:val="00B9294A"/>
    <w:rsid w:val="00B92F26"/>
    <w:rsid w:val="00B936F9"/>
    <w:rsid w:val="00B937C6"/>
    <w:rsid w:val="00B93F9F"/>
    <w:rsid w:val="00B94ED7"/>
    <w:rsid w:val="00B9583B"/>
    <w:rsid w:val="00B958D3"/>
    <w:rsid w:val="00B95900"/>
    <w:rsid w:val="00B96283"/>
    <w:rsid w:val="00B96769"/>
    <w:rsid w:val="00B96AE7"/>
    <w:rsid w:val="00B96B3B"/>
    <w:rsid w:val="00B96D49"/>
    <w:rsid w:val="00B97AA4"/>
    <w:rsid w:val="00BA0A14"/>
    <w:rsid w:val="00BA0A46"/>
    <w:rsid w:val="00BA1889"/>
    <w:rsid w:val="00BA21D4"/>
    <w:rsid w:val="00BA233A"/>
    <w:rsid w:val="00BA2616"/>
    <w:rsid w:val="00BA3E2F"/>
    <w:rsid w:val="00BA4412"/>
    <w:rsid w:val="00BA5246"/>
    <w:rsid w:val="00BA556A"/>
    <w:rsid w:val="00BA5D8B"/>
    <w:rsid w:val="00BA6F74"/>
    <w:rsid w:val="00BA77E8"/>
    <w:rsid w:val="00BA7D27"/>
    <w:rsid w:val="00BA7DD1"/>
    <w:rsid w:val="00BA7DE5"/>
    <w:rsid w:val="00BB066D"/>
    <w:rsid w:val="00BB0850"/>
    <w:rsid w:val="00BB0A31"/>
    <w:rsid w:val="00BB1025"/>
    <w:rsid w:val="00BB131F"/>
    <w:rsid w:val="00BB16EC"/>
    <w:rsid w:val="00BB23AC"/>
    <w:rsid w:val="00BB2503"/>
    <w:rsid w:val="00BB2CF7"/>
    <w:rsid w:val="00BB374C"/>
    <w:rsid w:val="00BB3874"/>
    <w:rsid w:val="00BB4BE0"/>
    <w:rsid w:val="00BB66C6"/>
    <w:rsid w:val="00BB681F"/>
    <w:rsid w:val="00BB6866"/>
    <w:rsid w:val="00BB7226"/>
    <w:rsid w:val="00BB732F"/>
    <w:rsid w:val="00BC052E"/>
    <w:rsid w:val="00BC06C1"/>
    <w:rsid w:val="00BC096B"/>
    <w:rsid w:val="00BC15E5"/>
    <w:rsid w:val="00BC1C77"/>
    <w:rsid w:val="00BC27B3"/>
    <w:rsid w:val="00BC3063"/>
    <w:rsid w:val="00BC30CF"/>
    <w:rsid w:val="00BC330F"/>
    <w:rsid w:val="00BC3C03"/>
    <w:rsid w:val="00BC4057"/>
    <w:rsid w:val="00BC43E6"/>
    <w:rsid w:val="00BC443D"/>
    <w:rsid w:val="00BC4529"/>
    <w:rsid w:val="00BC489F"/>
    <w:rsid w:val="00BC54B3"/>
    <w:rsid w:val="00BC5C9C"/>
    <w:rsid w:val="00BC68C2"/>
    <w:rsid w:val="00BC6BDA"/>
    <w:rsid w:val="00BC7CE7"/>
    <w:rsid w:val="00BD00E3"/>
    <w:rsid w:val="00BD02AC"/>
    <w:rsid w:val="00BD0DD3"/>
    <w:rsid w:val="00BD0E12"/>
    <w:rsid w:val="00BD139E"/>
    <w:rsid w:val="00BD215E"/>
    <w:rsid w:val="00BD28EF"/>
    <w:rsid w:val="00BD3368"/>
    <w:rsid w:val="00BD3655"/>
    <w:rsid w:val="00BD3C9B"/>
    <w:rsid w:val="00BD43DB"/>
    <w:rsid w:val="00BD4C8D"/>
    <w:rsid w:val="00BD4F33"/>
    <w:rsid w:val="00BD517F"/>
    <w:rsid w:val="00BD531B"/>
    <w:rsid w:val="00BD5DFB"/>
    <w:rsid w:val="00BD67FD"/>
    <w:rsid w:val="00BD69A1"/>
    <w:rsid w:val="00BD7063"/>
    <w:rsid w:val="00BD70D6"/>
    <w:rsid w:val="00BD7201"/>
    <w:rsid w:val="00BD75B1"/>
    <w:rsid w:val="00BE0124"/>
    <w:rsid w:val="00BE04BF"/>
    <w:rsid w:val="00BE0C96"/>
    <w:rsid w:val="00BE1AE0"/>
    <w:rsid w:val="00BE20BB"/>
    <w:rsid w:val="00BE271C"/>
    <w:rsid w:val="00BE3747"/>
    <w:rsid w:val="00BE3BAB"/>
    <w:rsid w:val="00BE602E"/>
    <w:rsid w:val="00BE61AB"/>
    <w:rsid w:val="00BE6AC2"/>
    <w:rsid w:val="00BE7CD6"/>
    <w:rsid w:val="00BE7D15"/>
    <w:rsid w:val="00BE7EC9"/>
    <w:rsid w:val="00BF0124"/>
    <w:rsid w:val="00BF0492"/>
    <w:rsid w:val="00BF0687"/>
    <w:rsid w:val="00BF085E"/>
    <w:rsid w:val="00BF146B"/>
    <w:rsid w:val="00BF160E"/>
    <w:rsid w:val="00BF1B3C"/>
    <w:rsid w:val="00BF284A"/>
    <w:rsid w:val="00BF395C"/>
    <w:rsid w:val="00BF679A"/>
    <w:rsid w:val="00C005E4"/>
    <w:rsid w:val="00C005EC"/>
    <w:rsid w:val="00C006E1"/>
    <w:rsid w:val="00C017A0"/>
    <w:rsid w:val="00C019AA"/>
    <w:rsid w:val="00C02777"/>
    <w:rsid w:val="00C02BE3"/>
    <w:rsid w:val="00C030BF"/>
    <w:rsid w:val="00C033E5"/>
    <w:rsid w:val="00C043C8"/>
    <w:rsid w:val="00C04593"/>
    <w:rsid w:val="00C04CC1"/>
    <w:rsid w:val="00C05123"/>
    <w:rsid w:val="00C055EC"/>
    <w:rsid w:val="00C06124"/>
    <w:rsid w:val="00C063B1"/>
    <w:rsid w:val="00C07AC5"/>
    <w:rsid w:val="00C10090"/>
    <w:rsid w:val="00C10EBD"/>
    <w:rsid w:val="00C11896"/>
    <w:rsid w:val="00C11B57"/>
    <w:rsid w:val="00C12502"/>
    <w:rsid w:val="00C131B5"/>
    <w:rsid w:val="00C13339"/>
    <w:rsid w:val="00C13612"/>
    <w:rsid w:val="00C1382E"/>
    <w:rsid w:val="00C13D5D"/>
    <w:rsid w:val="00C13F42"/>
    <w:rsid w:val="00C14230"/>
    <w:rsid w:val="00C15B38"/>
    <w:rsid w:val="00C16D39"/>
    <w:rsid w:val="00C2042A"/>
    <w:rsid w:val="00C20FB2"/>
    <w:rsid w:val="00C212F5"/>
    <w:rsid w:val="00C215B6"/>
    <w:rsid w:val="00C219C9"/>
    <w:rsid w:val="00C221D0"/>
    <w:rsid w:val="00C22E45"/>
    <w:rsid w:val="00C235FF"/>
    <w:rsid w:val="00C2460E"/>
    <w:rsid w:val="00C246B3"/>
    <w:rsid w:val="00C248CE"/>
    <w:rsid w:val="00C24DEE"/>
    <w:rsid w:val="00C251C4"/>
    <w:rsid w:val="00C25ABD"/>
    <w:rsid w:val="00C25CA1"/>
    <w:rsid w:val="00C26D49"/>
    <w:rsid w:val="00C276C1"/>
    <w:rsid w:val="00C27D51"/>
    <w:rsid w:val="00C27E36"/>
    <w:rsid w:val="00C30BBF"/>
    <w:rsid w:val="00C30C13"/>
    <w:rsid w:val="00C30F8B"/>
    <w:rsid w:val="00C31F61"/>
    <w:rsid w:val="00C31FA1"/>
    <w:rsid w:val="00C33658"/>
    <w:rsid w:val="00C3436C"/>
    <w:rsid w:val="00C34FE6"/>
    <w:rsid w:val="00C35002"/>
    <w:rsid w:val="00C36C93"/>
    <w:rsid w:val="00C371B1"/>
    <w:rsid w:val="00C37A3F"/>
    <w:rsid w:val="00C40545"/>
    <w:rsid w:val="00C406D5"/>
    <w:rsid w:val="00C41057"/>
    <w:rsid w:val="00C41F92"/>
    <w:rsid w:val="00C43D5A"/>
    <w:rsid w:val="00C44012"/>
    <w:rsid w:val="00C4417B"/>
    <w:rsid w:val="00C443E6"/>
    <w:rsid w:val="00C44FAE"/>
    <w:rsid w:val="00C44FC2"/>
    <w:rsid w:val="00C457C3"/>
    <w:rsid w:val="00C45BDE"/>
    <w:rsid w:val="00C46BD5"/>
    <w:rsid w:val="00C46CD2"/>
    <w:rsid w:val="00C47BB8"/>
    <w:rsid w:val="00C50B76"/>
    <w:rsid w:val="00C510FD"/>
    <w:rsid w:val="00C512D9"/>
    <w:rsid w:val="00C512F3"/>
    <w:rsid w:val="00C520A9"/>
    <w:rsid w:val="00C530F6"/>
    <w:rsid w:val="00C543A4"/>
    <w:rsid w:val="00C54D9F"/>
    <w:rsid w:val="00C551F9"/>
    <w:rsid w:val="00C559A0"/>
    <w:rsid w:val="00C56965"/>
    <w:rsid w:val="00C56DC9"/>
    <w:rsid w:val="00C572DE"/>
    <w:rsid w:val="00C57B0C"/>
    <w:rsid w:val="00C6023A"/>
    <w:rsid w:val="00C614BB"/>
    <w:rsid w:val="00C6280D"/>
    <w:rsid w:val="00C62C59"/>
    <w:rsid w:val="00C62CC3"/>
    <w:rsid w:val="00C62DB8"/>
    <w:rsid w:val="00C63F19"/>
    <w:rsid w:val="00C640C0"/>
    <w:rsid w:val="00C6441F"/>
    <w:rsid w:val="00C65908"/>
    <w:rsid w:val="00C65D54"/>
    <w:rsid w:val="00C665AC"/>
    <w:rsid w:val="00C66847"/>
    <w:rsid w:val="00C6768D"/>
    <w:rsid w:val="00C67F66"/>
    <w:rsid w:val="00C67FB5"/>
    <w:rsid w:val="00C6B1AE"/>
    <w:rsid w:val="00C701F6"/>
    <w:rsid w:val="00C703E4"/>
    <w:rsid w:val="00C704D4"/>
    <w:rsid w:val="00C7095A"/>
    <w:rsid w:val="00C711ED"/>
    <w:rsid w:val="00C71E9A"/>
    <w:rsid w:val="00C72DEE"/>
    <w:rsid w:val="00C7352D"/>
    <w:rsid w:val="00C73657"/>
    <w:rsid w:val="00C736BB"/>
    <w:rsid w:val="00C73E42"/>
    <w:rsid w:val="00C74810"/>
    <w:rsid w:val="00C7687A"/>
    <w:rsid w:val="00C77910"/>
    <w:rsid w:val="00C77F89"/>
    <w:rsid w:val="00C80C8A"/>
    <w:rsid w:val="00C8162C"/>
    <w:rsid w:val="00C81BA9"/>
    <w:rsid w:val="00C81C7E"/>
    <w:rsid w:val="00C81FF8"/>
    <w:rsid w:val="00C82437"/>
    <w:rsid w:val="00C8259A"/>
    <w:rsid w:val="00C82CAD"/>
    <w:rsid w:val="00C839CA"/>
    <w:rsid w:val="00C8576B"/>
    <w:rsid w:val="00C86DF8"/>
    <w:rsid w:val="00C8710B"/>
    <w:rsid w:val="00C877E3"/>
    <w:rsid w:val="00C87A1F"/>
    <w:rsid w:val="00C87E4B"/>
    <w:rsid w:val="00C925B3"/>
    <w:rsid w:val="00C92936"/>
    <w:rsid w:val="00C92E72"/>
    <w:rsid w:val="00C95CC9"/>
    <w:rsid w:val="00C95DE3"/>
    <w:rsid w:val="00C96C5C"/>
    <w:rsid w:val="00C96D51"/>
    <w:rsid w:val="00C96F5C"/>
    <w:rsid w:val="00C975A6"/>
    <w:rsid w:val="00C97843"/>
    <w:rsid w:val="00CA0C7C"/>
    <w:rsid w:val="00CA1E7A"/>
    <w:rsid w:val="00CA266B"/>
    <w:rsid w:val="00CA2C9E"/>
    <w:rsid w:val="00CA2D33"/>
    <w:rsid w:val="00CA3E0C"/>
    <w:rsid w:val="00CA65AE"/>
    <w:rsid w:val="00CA66BC"/>
    <w:rsid w:val="00CA6BB1"/>
    <w:rsid w:val="00CA7A67"/>
    <w:rsid w:val="00CB02D9"/>
    <w:rsid w:val="00CB0E07"/>
    <w:rsid w:val="00CB0EA8"/>
    <w:rsid w:val="00CB1D34"/>
    <w:rsid w:val="00CB1EBC"/>
    <w:rsid w:val="00CB20D0"/>
    <w:rsid w:val="00CB3338"/>
    <w:rsid w:val="00CB3676"/>
    <w:rsid w:val="00CB3C1B"/>
    <w:rsid w:val="00CB3EC0"/>
    <w:rsid w:val="00CB3F09"/>
    <w:rsid w:val="00CB43EF"/>
    <w:rsid w:val="00CB4D7F"/>
    <w:rsid w:val="00CB5392"/>
    <w:rsid w:val="00CB54CF"/>
    <w:rsid w:val="00CB550E"/>
    <w:rsid w:val="00CB5F50"/>
    <w:rsid w:val="00CB6A6D"/>
    <w:rsid w:val="00CB6BE4"/>
    <w:rsid w:val="00CB6E66"/>
    <w:rsid w:val="00CB70F6"/>
    <w:rsid w:val="00CB791C"/>
    <w:rsid w:val="00CC0F8B"/>
    <w:rsid w:val="00CC1720"/>
    <w:rsid w:val="00CC1CF9"/>
    <w:rsid w:val="00CC27D8"/>
    <w:rsid w:val="00CC2EFB"/>
    <w:rsid w:val="00CC3929"/>
    <w:rsid w:val="00CC3B8E"/>
    <w:rsid w:val="00CC3CC5"/>
    <w:rsid w:val="00CC44B0"/>
    <w:rsid w:val="00CC46E8"/>
    <w:rsid w:val="00CC6A38"/>
    <w:rsid w:val="00CC765B"/>
    <w:rsid w:val="00CCA91C"/>
    <w:rsid w:val="00CD0097"/>
    <w:rsid w:val="00CD0E76"/>
    <w:rsid w:val="00CD144A"/>
    <w:rsid w:val="00CD17EB"/>
    <w:rsid w:val="00CD1849"/>
    <w:rsid w:val="00CD1F84"/>
    <w:rsid w:val="00CD2E78"/>
    <w:rsid w:val="00CD5D79"/>
    <w:rsid w:val="00CD6071"/>
    <w:rsid w:val="00CD7A44"/>
    <w:rsid w:val="00CD7F32"/>
    <w:rsid w:val="00CE08DC"/>
    <w:rsid w:val="00CE1475"/>
    <w:rsid w:val="00CE1692"/>
    <w:rsid w:val="00CE1942"/>
    <w:rsid w:val="00CE1DBA"/>
    <w:rsid w:val="00CE1ECE"/>
    <w:rsid w:val="00CE244E"/>
    <w:rsid w:val="00CE2F8F"/>
    <w:rsid w:val="00CE30FF"/>
    <w:rsid w:val="00CE31BA"/>
    <w:rsid w:val="00CE3BB7"/>
    <w:rsid w:val="00CE4C67"/>
    <w:rsid w:val="00CE4D82"/>
    <w:rsid w:val="00CE5D0B"/>
    <w:rsid w:val="00CE7EFB"/>
    <w:rsid w:val="00CF0571"/>
    <w:rsid w:val="00CF1855"/>
    <w:rsid w:val="00CF19C9"/>
    <w:rsid w:val="00CF1D3A"/>
    <w:rsid w:val="00CF2614"/>
    <w:rsid w:val="00CF3AEB"/>
    <w:rsid w:val="00CF44E4"/>
    <w:rsid w:val="00CF4646"/>
    <w:rsid w:val="00CF5196"/>
    <w:rsid w:val="00CF53EC"/>
    <w:rsid w:val="00CF5926"/>
    <w:rsid w:val="00CF65B2"/>
    <w:rsid w:val="00CF6ACB"/>
    <w:rsid w:val="00CF7277"/>
    <w:rsid w:val="00CF7606"/>
    <w:rsid w:val="00D0037D"/>
    <w:rsid w:val="00D00534"/>
    <w:rsid w:val="00D00BF2"/>
    <w:rsid w:val="00D0132C"/>
    <w:rsid w:val="00D01426"/>
    <w:rsid w:val="00D0195F"/>
    <w:rsid w:val="00D02025"/>
    <w:rsid w:val="00D03D13"/>
    <w:rsid w:val="00D0402B"/>
    <w:rsid w:val="00D04384"/>
    <w:rsid w:val="00D0490B"/>
    <w:rsid w:val="00D04DB7"/>
    <w:rsid w:val="00D050C0"/>
    <w:rsid w:val="00D052B9"/>
    <w:rsid w:val="00D05DCB"/>
    <w:rsid w:val="00D0770D"/>
    <w:rsid w:val="00D07D5E"/>
    <w:rsid w:val="00D07DA5"/>
    <w:rsid w:val="00D1060C"/>
    <w:rsid w:val="00D10DF7"/>
    <w:rsid w:val="00D1178F"/>
    <w:rsid w:val="00D11ECF"/>
    <w:rsid w:val="00D12550"/>
    <w:rsid w:val="00D126D8"/>
    <w:rsid w:val="00D129DD"/>
    <w:rsid w:val="00D12B13"/>
    <w:rsid w:val="00D13046"/>
    <w:rsid w:val="00D13CD5"/>
    <w:rsid w:val="00D13DA6"/>
    <w:rsid w:val="00D159C2"/>
    <w:rsid w:val="00D15EEC"/>
    <w:rsid w:val="00D15F6F"/>
    <w:rsid w:val="00D16C77"/>
    <w:rsid w:val="00D17804"/>
    <w:rsid w:val="00D20BCE"/>
    <w:rsid w:val="00D20ED9"/>
    <w:rsid w:val="00D22086"/>
    <w:rsid w:val="00D227AA"/>
    <w:rsid w:val="00D234E0"/>
    <w:rsid w:val="00D23558"/>
    <w:rsid w:val="00D23D9E"/>
    <w:rsid w:val="00D254CB"/>
    <w:rsid w:val="00D2665C"/>
    <w:rsid w:val="00D2746B"/>
    <w:rsid w:val="00D27832"/>
    <w:rsid w:val="00D27872"/>
    <w:rsid w:val="00D30512"/>
    <w:rsid w:val="00D32239"/>
    <w:rsid w:val="00D32771"/>
    <w:rsid w:val="00D33378"/>
    <w:rsid w:val="00D33C9F"/>
    <w:rsid w:val="00D34F4E"/>
    <w:rsid w:val="00D37208"/>
    <w:rsid w:val="00D37D24"/>
    <w:rsid w:val="00D37FD8"/>
    <w:rsid w:val="00D3D325"/>
    <w:rsid w:val="00D40771"/>
    <w:rsid w:val="00D4133B"/>
    <w:rsid w:val="00D413AA"/>
    <w:rsid w:val="00D42816"/>
    <w:rsid w:val="00D42881"/>
    <w:rsid w:val="00D43009"/>
    <w:rsid w:val="00D43030"/>
    <w:rsid w:val="00D4323F"/>
    <w:rsid w:val="00D44B18"/>
    <w:rsid w:val="00D45739"/>
    <w:rsid w:val="00D4661F"/>
    <w:rsid w:val="00D47175"/>
    <w:rsid w:val="00D478CD"/>
    <w:rsid w:val="00D47B46"/>
    <w:rsid w:val="00D50AFF"/>
    <w:rsid w:val="00D520A6"/>
    <w:rsid w:val="00D5331C"/>
    <w:rsid w:val="00D53F7F"/>
    <w:rsid w:val="00D54185"/>
    <w:rsid w:val="00D55119"/>
    <w:rsid w:val="00D55E19"/>
    <w:rsid w:val="00D5661E"/>
    <w:rsid w:val="00D566FD"/>
    <w:rsid w:val="00D569D7"/>
    <w:rsid w:val="00D5790A"/>
    <w:rsid w:val="00D601DF"/>
    <w:rsid w:val="00D603E3"/>
    <w:rsid w:val="00D6195D"/>
    <w:rsid w:val="00D62318"/>
    <w:rsid w:val="00D62A92"/>
    <w:rsid w:val="00D62BE6"/>
    <w:rsid w:val="00D63A28"/>
    <w:rsid w:val="00D63CF7"/>
    <w:rsid w:val="00D63EA8"/>
    <w:rsid w:val="00D63F00"/>
    <w:rsid w:val="00D645A8"/>
    <w:rsid w:val="00D64D7D"/>
    <w:rsid w:val="00D65E6E"/>
    <w:rsid w:val="00D6708C"/>
    <w:rsid w:val="00D672B6"/>
    <w:rsid w:val="00D70164"/>
    <w:rsid w:val="00D70968"/>
    <w:rsid w:val="00D70D11"/>
    <w:rsid w:val="00D70DC3"/>
    <w:rsid w:val="00D70FEA"/>
    <w:rsid w:val="00D71246"/>
    <w:rsid w:val="00D71FCE"/>
    <w:rsid w:val="00D7212D"/>
    <w:rsid w:val="00D7218E"/>
    <w:rsid w:val="00D725AA"/>
    <w:rsid w:val="00D72DA1"/>
    <w:rsid w:val="00D72DF5"/>
    <w:rsid w:val="00D7335C"/>
    <w:rsid w:val="00D73AD4"/>
    <w:rsid w:val="00D74C9E"/>
    <w:rsid w:val="00D74FA3"/>
    <w:rsid w:val="00D75047"/>
    <w:rsid w:val="00D76174"/>
    <w:rsid w:val="00D77E79"/>
    <w:rsid w:val="00D80536"/>
    <w:rsid w:val="00D80B11"/>
    <w:rsid w:val="00D80F35"/>
    <w:rsid w:val="00D80F60"/>
    <w:rsid w:val="00D819D7"/>
    <w:rsid w:val="00D82661"/>
    <w:rsid w:val="00D82795"/>
    <w:rsid w:val="00D836C2"/>
    <w:rsid w:val="00D837A1"/>
    <w:rsid w:val="00D843E4"/>
    <w:rsid w:val="00D84E62"/>
    <w:rsid w:val="00D85646"/>
    <w:rsid w:val="00D86CE2"/>
    <w:rsid w:val="00D86DE1"/>
    <w:rsid w:val="00D870B1"/>
    <w:rsid w:val="00D87641"/>
    <w:rsid w:val="00D87B12"/>
    <w:rsid w:val="00D87BB4"/>
    <w:rsid w:val="00D900B2"/>
    <w:rsid w:val="00D90790"/>
    <w:rsid w:val="00D9223B"/>
    <w:rsid w:val="00D92BC8"/>
    <w:rsid w:val="00D936B5"/>
    <w:rsid w:val="00D93F5E"/>
    <w:rsid w:val="00D942C1"/>
    <w:rsid w:val="00D943F4"/>
    <w:rsid w:val="00D948C0"/>
    <w:rsid w:val="00D94E3A"/>
    <w:rsid w:val="00D96895"/>
    <w:rsid w:val="00DA0464"/>
    <w:rsid w:val="00DA07D5"/>
    <w:rsid w:val="00DA11BE"/>
    <w:rsid w:val="00DA1359"/>
    <w:rsid w:val="00DA13D2"/>
    <w:rsid w:val="00DA155C"/>
    <w:rsid w:val="00DA2187"/>
    <w:rsid w:val="00DA2C50"/>
    <w:rsid w:val="00DA3CA3"/>
    <w:rsid w:val="00DA49DA"/>
    <w:rsid w:val="00DA5125"/>
    <w:rsid w:val="00DA63D2"/>
    <w:rsid w:val="00DA7C33"/>
    <w:rsid w:val="00DA7D65"/>
    <w:rsid w:val="00DB01A9"/>
    <w:rsid w:val="00DB23BB"/>
    <w:rsid w:val="00DB3E8D"/>
    <w:rsid w:val="00DB4ACF"/>
    <w:rsid w:val="00DB5100"/>
    <w:rsid w:val="00DB548B"/>
    <w:rsid w:val="00DB5CCE"/>
    <w:rsid w:val="00DB675D"/>
    <w:rsid w:val="00DB6763"/>
    <w:rsid w:val="00DB7079"/>
    <w:rsid w:val="00DB70DD"/>
    <w:rsid w:val="00DB7512"/>
    <w:rsid w:val="00DB778D"/>
    <w:rsid w:val="00DB7E0F"/>
    <w:rsid w:val="00DB7E69"/>
    <w:rsid w:val="00DC040E"/>
    <w:rsid w:val="00DC0D43"/>
    <w:rsid w:val="00DC11B2"/>
    <w:rsid w:val="00DC138B"/>
    <w:rsid w:val="00DC1E14"/>
    <w:rsid w:val="00DC32B1"/>
    <w:rsid w:val="00DC3564"/>
    <w:rsid w:val="00DC44B8"/>
    <w:rsid w:val="00DC461C"/>
    <w:rsid w:val="00DC463E"/>
    <w:rsid w:val="00DC47AD"/>
    <w:rsid w:val="00DC4A12"/>
    <w:rsid w:val="00DC79AB"/>
    <w:rsid w:val="00DD011F"/>
    <w:rsid w:val="00DD0199"/>
    <w:rsid w:val="00DD0719"/>
    <w:rsid w:val="00DD0B6C"/>
    <w:rsid w:val="00DD118F"/>
    <w:rsid w:val="00DD19C7"/>
    <w:rsid w:val="00DD1A2A"/>
    <w:rsid w:val="00DD1B59"/>
    <w:rsid w:val="00DD2280"/>
    <w:rsid w:val="00DD2327"/>
    <w:rsid w:val="00DD2C21"/>
    <w:rsid w:val="00DD2D11"/>
    <w:rsid w:val="00DD3179"/>
    <w:rsid w:val="00DD3EEC"/>
    <w:rsid w:val="00DD40EF"/>
    <w:rsid w:val="00DD4354"/>
    <w:rsid w:val="00DD44E2"/>
    <w:rsid w:val="00DD574B"/>
    <w:rsid w:val="00DD5772"/>
    <w:rsid w:val="00DD5D7B"/>
    <w:rsid w:val="00DD78A1"/>
    <w:rsid w:val="00DD7F0B"/>
    <w:rsid w:val="00DE06F7"/>
    <w:rsid w:val="00DE17EB"/>
    <w:rsid w:val="00DE1E40"/>
    <w:rsid w:val="00DE2436"/>
    <w:rsid w:val="00DE24A1"/>
    <w:rsid w:val="00DE423A"/>
    <w:rsid w:val="00DE4302"/>
    <w:rsid w:val="00DE4980"/>
    <w:rsid w:val="00DE54BE"/>
    <w:rsid w:val="00DE5EC8"/>
    <w:rsid w:val="00DE61A5"/>
    <w:rsid w:val="00DE6E87"/>
    <w:rsid w:val="00DE7360"/>
    <w:rsid w:val="00DE78ED"/>
    <w:rsid w:val="00DE7F1D"/>
    <w:rsid w:val="00DF0E71"/>
    <w:rsid w:val="00DF10ED"/>
    <w:rsid w:val="00DF264A"/>
    <w:rsid w:val="00DF2C65"/>
    <w:rsid w:val="00DF3A09"/>
    <w:rsid w:val="00DF3E22"/>
    <w:rsid w:val="00DF4030"/>
    <w:rsid w:val="00DF47F6"/>
    <w:rsid w:val="00DF6707"/>
    <w:rsid w:val="00DF6D94"/>
    <w:rsid w:val="00DF7153"/>
    <w:rsid w:val="00DF75C0"/>
    <w:rsid w:val="00DF7AC2"/>
    <w:rsid w:val="00DF7D99"/>
    <w:rsid w:val="00E00452"/>
    <w:rsid w:val="00E01513"/>
    <w:rsid w:val="00E016A4"/>
    <w:rsid w:val="00E01A46"/>
    <w:rsid w:val="00E01FB1"/>
    <w:rsid w:val="00E01FF2"/>
    <w:rsid w:val="00E02241"/>
    <w:rsid w:val="00E0276D"/>
    <w:rsid w:val="00E03CA1"/>
    <w:rsid w:val="00E0427F"/>
    <w:rsid w:val="00E043C0"/>
    <w:rsid w:val="00E04EDE"/>
    <w:rsid w:val="00E04FD4"/>
    <w:rsid w:val="00E07E3F"/>
    <w:rsid w:val="00E08C20"/>
    <w:rsid w:val="00E10996"/>
    <w:rsid w:val="00E11FAF"/>
    <w:rsid w:val="00E13692"/>
    <w:rsid w:val="00E1424C"/>
    <w:rsid w:val="00E154FF"/>
    <w:rsid w:val="00E158E9"/>
    <w:rsid w:val="00E16F0F"/>
    <w:rsid w:val="00E17073"/>
    <w:rsid w:val="00E170BB"/>
    <w:rsid w:val="00E173C9"/>
    <w:rsid w:val="00E2014D"/>
    <w:rsid w:val="00E2085B"/>
    <w:rsid w:val="00E20B32"/>
    <w:rsid w:val="00E20BE5"/>
    <w:rsid w:val="00E20E7F"/>
    <w:rsid w:val="00E21FB3"/>
    <w:rsid w:val="00E223B3"/>
    <w:rsid w:val="00E224CA"/>
    <w:rsid w:val="00E22F8D"/>
    <w:rsid w:val="00E234B2"/>
    <w:rsid w:val="00E23A3A"/>
    <w:rsid w:val="00E244FE"/>
    <w:rsid w:val="00E245E6"/>
    <w:rsid w:val="00E252FE"/>
    <w:rsid w:val="00E255A2"/>
    <w:rsid w:val="00E25E48"/>
    <w:rsid w:val="00E25F52"/>
    <w:rsid w:val="00E2603D"/>
    <w:rsid w:val="00E261D3"/>
    <w:rsid w:val="00E26B51"/>
    <w:rsid w:val="00E26EAB"/>
    <w:rsid w:val="00E2701B"/>
    <w:rsid w:val="00E27B9E"/>
    <w:rsid w:val="00E27D15"/>
    <w:rsid w:val="00E27FEA"/>
    <w:rsid w:val="00E30525"/>
    <w:rsid w:val="00E305F6"/>
    <w:rsid w:val="00E31570"/>
    <w:rsid w:val="00E31727"/>
    <w:rsid w:val="00E32ABE"/>
    <w:rsid w:val="00E32CD2"/>
    <w:rsid w:val="00E32E55"/>
    <w:rsid w:val="00E344AA"/>
    <w:rsid w:val="00E3451F"/>
    <w:rsid w:val="00E35323"/>
    <w:rsid w:val="00E3563B"/>
    <w:rsid w:val="00E36969"/>
    <w:rsid w:val="00E37622"/>
    <w:rsid w:val="00E376EA"/>
    <w:rsid w:val="00E37AF1"/>
    <w:rsid w:val="00E37C1B"/>
    <w:rsid w:val="00E40D07"/>
    <w:rsid w:val="00E41AD0"/>
    <w:rsid w:val="00E41C7D"/>
    <w:rsid w:val="00E42A36"/>
    <w:rsid w:val="00E42AC5"/>
    <w:rsid w:val="00E4338F"/>
    <w:rsid w:val="00E43B61"/>
    <w:rsid w:val="00E43BF3"/>
    <w:rsid w:val="00E443C1"/>
    <w:rsid w:val="00E44A86"/>
    <w:rsid w:val="00E44C84"/>
    <w:rsid w:val="00E453E0"/>
    <w:rsid w:val="00E45B6F"/>
    <w:rsid w:val="00E46DAE"/>
    <w:rsid w:val="00E47372"/>
    <w:rsid w:val="00E47D7E"/>
    <w:rsid w:val="00E50269"/>
    <w:rsid w:val="00E50E61"/>
    <w:rsid w:val="00E510D6"/>
    <w:rsid w:val="00E515CC"/>
    <w:rsid w:val="00E51E95"/>
    <w:rsid w:val="00E53137"/>
    <w:rsid w:val="00E55D96"/>
    <w:rsid w:val="00E57AFA"/>
    <w:rsid w:val="00E6038E"/>
    <w:rsid w:val="00E604FC"/>
    <w:rsid w:val="00E6169D"/>
    <w:rsid w:val="00E61A55"/>
    <w:rsid w:val="00E62815"/>
    <w:rsid w:val="00E62901"/>
    <w:rsid w:val="00E62EC9"/>
    <w:rsid w:val="00E630B3"/>
    <w:rsid w:val="00E63374"/>
    <w:rsid w:val="00E63A36"/>
    <w:rsid w:val="00E64CA4"/>
    <w:rsid w:val="00E668E2"/>
    <w:rsid w:val="00E66DEB"/>
    <w:rsid w:val="00E67B7F"/>
    <w:rsid w:val="00E706ED"/>
    <w:rsid w:val="00E71761"/>
    <w:rsid w:val="00E71D98"/>
    <w:rsid w:val="00E72471"/>
    <w:rsid w:val="00E736B4"/>
    <w:rsid w:val="00E73CD4"/>
    <w:rsid w:val="00E7554E"/>
    <w:rsid w:val="00E762EF"/>
    <w:rsid w:val="00E7631E"/>
    <w:rsid w:val="00E7749B"/>
    <w:rsid w:val="00E77775"/>
    <w:rsid w:val="00E77E41"/>
    <w:rsid w:val="00E8126E"/>
    <w:rsid w:val="00E815CA"/>
    <w:rsid w:val="00E8266E"/>
    <w:rsid w:val="00E82704"/>
    <w:rsid w:val="00E842A6"/>
    <w:rsid w:val="00E843AA"/>
    <w:rsid w:val="00E8524E"/>
    <w:rsid w:val="00E859A8"/>
    <w:rsid w:val="00E85B03"/>
    <w:rsid w:val="00E8620B"/>
    <w:rsid w:val="00E87F11"/>
    <w:rsid w:val="00E91769"/>
    <w:rsid w:val="00E917EF"/>
    <w:rsid w:val="00E92C65"/>
    <w:rsid w:val="00E933CE"/>
    <w:rsid w:val="00E93780"/>
    <w:rsid w:val="00E93CC6"/>
    <w:rsid w:val="00E945AA"/>
    <w:rsid w:val="00E94F0F"/>
    <w:rsid w:val="00E953EB"/>
    <w:rsid w:val="00E96096"/>
    <w:rsid w:val="00E964DA"/>
    <w:rsid w:val="00E96BFB"/>
    <w:rsid w:val="00E975C4"/>
    <w:rsid w:val="00EA0032"/>
    <w:rsid w:val="00EA066C"/>
    <w:rsid w:val="00EA0AE5"/>
    <w:rsid w:val="00EA1019"/>
    <w:rsid w:val="00EA1189"/>
    <w:rsid w:val="00EA17FF"/>
    <w:rsid w:val="00EA2197"/>
    <w:rsid w:val="00EA2D41"/>
    <w:rsid w:val="00EA2D84"/>
    <w:rsid w:val="00EA2F53"/>
    <w:rsid w:val="00EA3784"/>
    <w:rsid w:val="00EA428E"/>
    <w:rsid w:val="00EA46A8"/>
    <w:rsid w:val="00EA476C"/>
    <w:rsid w:val="00EA4BE0"/>
    <w:rsid w:val="00EA5406"/>
    <w:rsid w:val="00EA58BC"/>
    <w:rsid w:val="00EA6615"/>
    <w:rsid w:val="00EA7B2D"/>
    <w:rsid w:val="00EB05F4"/>
    <w:rsid w:val="00EB0669"/>
    <w:rsid w:val="00EB07B1"/>
    <w:rsid w:val="00EB0F08"/>
    <w:rsid w:val="00EB10E2"/>
    <w:rsid w:val="00EB16D6"/>
    <w:rsid w:val="00EB19DC"/>
    <w:rsid w:val="00EB1DF7"/>
    <w:rsid w:val="00EB1F89"/>
    <w:rsid w:val="00EB2E5C"/>
    <w:rsid w:val="00EB2F66"/>
    <w:rsid w:val="00EB425A"/>
    <w:rsid w:val="00EB4948"/>
    <w:rsid w:val="00EB4ECB"/>
    <w:rsid w:val="00EB6146"/>
    <w:rsid w:val="00EB63A0"/>
    <w:rsid w:val="00EB6742"/>
    <w:rsid w:val="00EB748B"/>
    <w:rsid w:val="00EC0781"/>
    <w:rsid w:val="00EC1873"/>
    <w:rsid w:val="00EC1AD2"/>
    <w:rsid w:val="00EC38A3"/>
    <w:rsid w:val="00EC3CCA"/>
    <w:rsid w:val="00EC4150"/>
    <w:rsid w:val="00EC5983"/>
    <w:rsid w:val="00EC599F"/>
    <w:rsid w:val="00EC5B53"/>
    <w:rsid w:val="00EC6A5C"/>
    <w:rsid w:val="00EC75E1"/>
    <w:rsid w:val="00EC7DC0"/>
    <w:rsid w:val="00ED0442"/>
    <w:rsid w:val="00ED08A0"/>
    <w:rsid w:val="00ED0DED"/>
    <w:rsid w:val="00ED1606"/>
    <w:rsid w:val="00ED1CA2"/>
    <w:rsid w:val="00ED3909"/>
    <w:rsid w:val="00ED3A3D"/>
    <w:rsid w:val="00ED4EDA"/>
    <w:rsid w:val="00ED63E6"/>
    <w:rsid w:val="00ED7195"/>
    <w:rsid w:val="00ED7345"/>
    <w:rsid w:val="00ED7A01"/>
    <w:rsid w:val="00EE0484"/>
    <w:rsid w:val="00EE0D77"/>
    <w:rsid w:val="00EE1779"/>
    <w:rsid w:val="00EE1890"/>
    <w:rsid w:val="00EE292A"/>
    <w:rsid w:val="00EE2C26"/>
    <w:rsid w:val="00EE4740"/>
    <w:rsid w:val="00EE52C8"/>
    <w:rsid w:val="00EE58FC"/>
    <w:rsid w:val="00EE788F"/>
    <w:rsid w:val="00EE7A98"/>
    <w:rsid w:val="00EF1229"/>
    <w:rsid w:val="00EF1819"/>
    <w:rsid w:val="00EF2237"/>
    <w:rsid w:val="00EF2778"/>
    <w:rsid w:val="00EF5847"/>
    <w:rsid w:val="00EF6D8B"/>
    <w:rsid w:val="00EF6F43"/>
    <w:rsid w:val="00EF719E"/>
    <w:rsid w:val="00EF78D7"/>
    <w:rsid w:val="00EF7FB2"/>
    <w:rsid w:val="00EF7FE7"/>
    <w:rsid w:val="00F00310"/>
    <w:rsid w:val="00F007DE"/>
    <w:rsid w:val="00F00DE9"/>
    <w:rsid w:val="00F01AB9"/>
    <w:rsid w:val="00F03D91"/>
    <w:rsid w:val="00F03ED4"/>
    <w:rsid w:val="00F04B21"/>
    <w:rsid w:val="00F04FC7"/>
    <w:rsid w:val="00F058CF"/>
    <w:rsid w:val="00F05CC6"/>
    <w:rsid w:val="00F07071"/>
    <w:rsid w:val="00F102D2"/>
    <w:rsid w:val="00F1036F"/>
    <w:rsid w:val="00F10602"/>
    <w:rsid w:val="00F109D2"/>
    <w:rsid w:val="00F11729"/>
    <w:rsid w:val="00F12867"/>
    <w:rsid w:val="00F12BBD"/>
    <w:rsid w:val="00F13102"/>
    <w:rsid w:val="00F1353B"/>
    <w:rsid w:val="00F14224"/>
    <w:rsid w:val="00F154C6"/>
    <w:rsid w:val="00F16A22"/>
    <w:rsid w:val="00F1772E"/>
    <w:rsid w:val="00F17793"/>
    <w:rsid w:val="00F20256"/>
    <w:rsid w:val="00F205FB"/>
    <w:rsid w:val="00F2167D"/>
    <w:rsid w:val="00F218D9"/>
    <w:rsid w:val="00F21F87"/>
    <w:rsid w:val="00F2219C"/>
    <w:rsid w:val="00F229C6"/>
    <w:rsid w:val="00F2361B"/>
    <w:rsid w:val="00F23E07"/>
    <w:rsid w:val="00F2445A"/>
    <w:rsid w:val="00F244B2"/>
    <w:rsid w:val="00F257E8"/>
    <w:rsid w:val="00F260C5"/>
    <w:rsid w:val="00F2623C"/>
    <w:rsid w:val="00F26FA6"/>
    <w:rsid w:val="00F27DD6"/>
    <w:rsid w:val="00F3031E"/>
    <w:rsid w:val="00F306A4"/>
    <w:rsid w:val="00F31C8F"/>
    <w:rsid w:val="00F32586"/>
    <w:rsid w:val="00F325DB"/>
    <w:rsid w:val="00F32808"/>
    <w:rsid w:val="00F336C6"/>
    <w:rsid w:val="00F33C8B"/>
    <w:rsid w:val="00F3473E"/>
    <w:rsid w:val="00F34E5E"/>
    <w:rsid w:val="00F356E8"/>
    <w:rsid w:val="00F36B94"/>
    <w:rsid w:val="00F376B8"/>
    <w:rsid w:val="00F37840"/>
    <w:rsid w:val="00F37F28"/>
    <w:rsid w:val="00F4058D"/>
    <w:rsid w:val="00F40A15"/>
    <w:rsid w:val="00F41E62"/>
    <w:rsid w:val="00F424C7"/>
    <w:rsid w:val="00F42927"/>
    <w:rsid w:val="00F42A30"/>
    <w:rsid w:val="00F42AC1"/>
    <w:rsid w:val="00F436F9"/>
    <w:rsid w:val="00F44AA4"/>
    <w:rsid w:val="00F44ACE"/>
    <w:rsid w:val="00F459AF"/>
    <w:rsid w:val="00F469B2"/>
    <w:rsid w:val="00F470B0"/>
    <w:rsid w:val="00F47EEF"/>
    <w:rsid w:val="00F5022D"/>
    <w:rsid w:val="00F50CF6"/>
    <w:rsid w:val="00F50E05"/>
    <w:rsid w:val="00F515B2"/>
    <w:rsid w:val="00F52756"/>
    <w:rsid w:val="00F52773"/>
    <w:rsid w:val="00F52AD2"/>
    <w:rsid w:val="00F5559D"/>
    <w:rsid w:val="00F56356"/>
    <w:rsid w:val="00F56CFB"/>
    <w:rsid w:val="00F572E4"/>
    <w:rsid w:val="00F57544"/>
    <w:rsid w:val="00F5754B"/>
    <w:rsid w:val="00F57769"/>
    <w:rsid w:val="00F621C8"/>
    <w:rsid w:val="00F62DFE"/>
    <w:rsid w:val="00F62E79"/>
    <w:rsid w:val="00F6343C"/>
    <w:rsid w:val="00F637D7"/>
    <w:rsid w:val="00F6396A"/>
    <w:rsid w:val="00F63B05"/>
    <w:rsid w:val="00F64AEB"/>
    <w:rsid w:val="00F653A5"/>
    <w:rsid w:val="00F65409"/>
    <w:rsid w:val="00F66C4C"/>
    <w:rsid w:val="00F6768A"/>
    <w:rsid w:val="00F67820"/>
    <w:rsid w:val="00F678FF"/>
    <w:rsid w:val="00F70636"/>
    <w:rsid w:val="00F70999"/>
    <w:rsid w:val="00F70F53"/>
    <w:rsid w:val="00F71A1C"/>
    <w:rsid w:val="00F72DB4"/>
    <w:rsid w:val="00F72FA5"/>
    <w:rsid w:val="00F740E9"/>
    <w:rsid w:val="00F74887"/>
    <w:rsid w:val="00F7495A"/>
    <w:rsid w:val="00F75E07"/>
    <w:rsid w:val="00F77D3C"/>
    <w:rsid w:val="00F80E42"/>
    <w:rsid w:val="00F80E86"/>
    <w:rsid w:val="00F8132C"/>
    <w:rsid w:val="00F815EA"/>
    <w:rsid w:val="00F819A9"/>
    <w:rsid w:val="00F824AA"/>
    <w:rsid w:val="00F82F7C"/>
    <w:rsid w:val="00F833F3"/>
    <w:rsid w:val="00F83B5E"/>
    <w:rsid w:val="00F8440F"/>
    <w:rsid w:val="00F8532D"/>
    <w:rsid w:val="00F8593A"/>
    <w:rsid w:val="00F85B65"/>
    <w:rsid w:val="00F86798"/>
    <w:rsid w:val="00F868F0"/>
    <w:rsid w:val="00F908A2"/>
    <w:rsid w:val="00F91F56"/>
    <w:rsid w:val="00F92991"/>
    <w:rsid w:val="00F95E3D"/>
    <w:rsid w:val="00F95EC6"/>
    <w:rsid w:val="00F977DF"/>
    <w:rsid w:val="00F97CF5"/>
    <w:rsid w:val="00F97DD0"/>
    <w:rsid w:val="00FA082F"/>
    <w:rsid w:val="00FA0D88"/>
    <w:rsid w:val="00FA1325"/>
    <w:rsid w:val="00FA1582"/>
    <w:rsid w:val="00FA1603"/>
    <w:rsid w:val="00FA1ADB"/>
    <w:rsid w:val="00FA1DC2"/>
    <w:rsid w:val="00FA2D87"/>
    <w:rsid w:val="00FA32E2"/>
    <w:rsid w:val="00FA5587"/>
    <w:rsid w:val="00FA5640"/>
    <w:rsid w:val="00FA62C6"/>
    <w:rsid w:val="00FA680A"/>
    <w:rsid w:val="00FA7174"/>
    <w:rsid w:val="00FB04DA"/>
    <w:rsid w:val="00FB13A8"/>
    <w:rsid w:val="00FB181A"/>
    <w:rsid w:val="00FB2936"/>
    <w:rsid w:val="00FB2CCE"/>
    <w:rsid w:val="00FB3AEC"/>
    <w:rsid w:val="00FB5007"/>
    <w:rsid w:val="00FB55BC"/>
    <w:rsid w:val="00FB57D7"/>
    <w:rsid w:val="00FB5AE3"/>
    <w:rsid w:val="00FB6009"/>
    <w:rsid w:val="00FB6217"/>
    <w:rsid w:val="00FB78C7"/>
    <w:rsid w:val="00FB7BE3"/>
    <w:rsid w:val="00FC0182"/>
    <w:rsid w:val="00FC1642"/>
    <w:rsid w:val="00FC1EA6"/>
    <w:rsid w:val="00FC2F04"/>
    <w:rsid w:val="00FC3BCF"/>
    <w:rsid w:val="00FC43E8"/>
    <w:rsid w:val="00FD0583"/>
    <w:rsid w:val="00FD2406"/>
    <w:rsid w:val="00FD3712"/>
    <w:rsid w:val="00FD38B3"/>
    <w:rsid w:val="00FD41C3"/>
    <w:rsid w:val="00FD4768"/>
    <w:rsid w:val="00FD4F4A"/>
    <w:rsid w:val="00FD551A"/>
    <w:rsid w:val="00FD60F6"/>
    <w:rsid w:val="00FD6170"/>
    <w:rsid w:val="00FD6906"/>
    <w:rsid w:val="00FD700F"/>
    <w:rsid w:val="00FD75B1"/>
    <w:rsid w:val="00FE059F"/>
    <w:rsid w:val="00FE0DDA"/>
    <w:rsid w:val="00FE1209"/>
    <w:rsid w:val="00FE1211"/>
    <w:rsid w:val="00FE22B5"/>
    <w:rsid w:val="00FE24BD"/>
    <w:rsid w:val="00FE2939"/>
    <w:rsid w:val="00FE2AA1"/>
    <w:rsid w:val="00FE2C1A"/>
    <w:rsid w:val="00FE35F9"/>
    <w:rsid w:val="00FE3C2F"/>
    <w:rsid w:val="00FE47C8"/>
    <w:rsid w:val="00FE4A60"/>
    <w:rsid w:val="00FE4E7C"/>
    <w:rsid w:val="00FE5120"/>
    <w:rsid w:val="00FE5306"/>
    <w:rsid w:val="00FE5E8E"/>
    <w:rsid w:val="00FF1F40"/>
    <w:rsid w:val="00FF22E1"/>
    <w:rsid w:val="00FF37EB"/>
    <w:rsid w:val="00FF4BC1"/>
    <w:rsid w:val="00FF5D15"/>
    <w:rsid w:val="00FF6492"/>
    <w:rsid w:val="00FF65AD"/>
    <w:rsid w:val="00FF6EFA"/>
    <w:rsid w:val="00FF7238"/>
    <w:rsid w:val="0128FE34"/>
    <w:rsid w:val="013605F5"/>
    <w:rsid w:val="013F4064"/>
    <w:rsid w:val="015B4F3F"/>
    <w:rsid w:val="0177DFF5"/>
    <w:rsid w:val="01861BCE"/>
    <w:rsid w:val="01E0955B"/>
    <w:rsid w:val="01ED106B"/>
    <w:rsid w:val="02392BF4"/>
    <w:rsid w:val="0255BDCE"/>
    <w:rsid w:val="0268D80E"/>
    <w:rsid w:val="02D5E926"/>
    <w:rsid w:val="02E73B95"/>
    <w:rsid w:val="02F028DE"/>
    <w:rsid w:val="02F3E4E1"/>
    <w:rsid w:val="0318F70A"/>
    <w:rsid w:val="03302DB5"/>
    <w:rsid w:val="034B2FA3"/>
    <w:rsid w:val="03858CC6"/>
    <w:rsid w:val="03A0B371"/>
    <w:rsid w:val="03B7E04E"/>
    <w:rsid w:val="03DE3CE8"/>
    <w:rsid w:val="046303E5"/>
    <w:rsid w:val="046C6008"/>
    <w:rsid w:val="046D50DE"/>
    <w:rsid w:val="04D8C08C"/>
    <w:rsid w:val="0503EDB2"/>
    <w:rsid w:val="051644E6"/>
    <w:rsid w:val="055AD3D4"/>
    <w:rsid w:val="05742B60"/>
    <w:rsid w:val="0586B2F4"/>
    <w:rsid w:val="05904F84"/>
    <w:rsid w:val="059B3A40"/>
    <w:rsid w:val="05E84A41"/>
    <w:rsid w:val="06136A3A"/>
    <w:rsid w:val="0619C599"/>
    <w:rsid w:val="06429FCE"/>
    <w:rsid w:val="06572A25"/>
    <w:rsid w:val="06728861"/>
    <w:rsid w:val="0694F2B5"/>
    <w:rsid w:val="06B516FB"/>
    <w:rsid w:val="0782971C"/>
    <w:rsid w:val="07B51E31"/>
    <w:rsid w:val="081000D7"/>
    <w:rsid w:val="08215298"/>
    <w:rsid w:val="082B830F"/>
    <w:rsid w:val="082ED926"/>
    <w:rsid w:val="084EA1E8"/>
    <w:rsid w:val="084EF5D4"/>
    <w:rsid w:val="085E3AB7"/>
    <w:rsid w:val="08661075"/>
    <w:rsid w:val="08F1F800"/>
    <w:rsid w:val="090952C1"/>
    <w:rsid w:val="096B276C"/>
    <w:rsid w:val="09A8EE38"/>
    <w:rsid w:val="09FB12E8"/>
    <w:rsid w:val="0A2CF3C4"/>
    <w:rsid w:val="0A60A2A2"/>
    <w:rsid w:val="0A6E2DD4"/>
    <w:rsid w:val="0A905831"/>
    <w:rsid w:val="0A952898"/>
    <w:rsid w:val="0AE653CC"/>
    <w:rsid w:val="0B041D13"/>
    <w:rsid w:val="0B68D0E1"/>
    <w:rsid w:val="0BB4A91A"/>
    <w:rsid w:val="0BC7D152"/>
    <w:rsid w:val="0C56EE49"/>
    <w:rsid w:val="0C5BAA84"/>
    <w:rsid w:val="0C77CC46"/>
    <w:rsid w:val="0C9DC061"/>
    <w:rsid w:val="0CAAAF98"/>
    <w:rsid w:val="0CD6820F"/>
    <w:rsid w:val="0D3D161C"/>
    <w:rsid w:val="0D45C175"/>
    <w:rsid w:val="0DC1573D"/>
    <w:rsid w:val="0E47645F"/>
    <w:rsid w:val="0E6CFE8D"/>
    <w:rsid w:val="0E714942"/>
    <w:rsid w:val="0EE2955C"/>
    <w:rsid w:val="0EE55FE5"/>
    <w:rsid w:val="0EF4F639"/>
    <w:rsid w:val="0F032F53"/>
    <w:rsid w:val="0F1FF376"/>
    <w:rsid w:val="0F761515"/>
    <w:rsid w:val="0F8F6799"/>
    <w:rsid w:val="0F8FCC5F"/>
    <w:rsid w:val="0F9AA062"/>
    <w:rsid w:val="0FF9BB5C"/>
    <w:rsid w:val="10358FC5"/>
    <w:rsid w:val="10364721"/>
    <w:rsid w:val="10B0C0C0"/>
    <w:rsid w:val="10C2D9D6"/>
    <w:rsid w:val="10E537F2"/>
    <w:rsid w:val="1105E686"/>
    <w:rsid w:val="115B30FA"/>
    <w:rsid w:val="11847473"/>
    <w:rsid w:val="1185933C"/>
    <w:rsid w:val="119579FF"/>
    <w:rsid w:val="11A6D033"/>
    <w:rsid w:val="11C1F5ED"/>
    <w:rsid w:val="11EDF1F3"/>
    <w:rsid w:val="11F2FEDC"/>
    <w:rsid w:val="1230DAD6"/>
    <w:rsid w:val="123D9F61"/>
    <w:rsid w:val="123FB4C3"/>
    <w:rsid w:val="1288FABF"/>
    <w:rsid w:val="12C48364"/>
    <w:rsid w:val="12D8866E"/>
    <w:rsid w:val="12DC60A0"/>
    <w:rsid w:val="1360CEEF"/>
    <w:rsid w:val="139B6D8F"/>
    <w:rsid w:val="140338E0"/>
    <w:rsid w:val="1436FD68"/>
    <w:rsid w:val="14709C51"/>
    <w:rsid w:val="1482DE2B"/>
    <w:rsid w:val="14C798FD"/>
    <w:rsid w:val="14E0AA77"/>
    <w:rsid w:val="14F1D5C8"/>
    <w:rsid w:val="15292036"/>
    <w:rsid w:val="15558B3B"/>
    <w:rsid w:val="1581B586"/>
    <w:rsid w:val="1596ABBF"/>
    <w:rsid w:val="15F0D47B"/>
    <w:rsid w:val="161EAE8C"/>
    <w:rsid w:val="162557E4"/>
    <w:rsid w:val="167B8EE0"/>
    <w:rsid w:val="16B93C5D"/>
    <w:rsid w:val="16EA00BD"/>
    <w:rsid w:val="16EFB394"/>
    <w:rsid w:val="1708545E"/>
    <w:rsid w:val="1713543E"/>
    <w:rsid w:val="171FEE33"/>
    <w:rsid w:val="17803538"/>
    <w:rsid w:val="17A4EDF8"/>
    <w:rsid w:val="17DA229F"/>
    <w:rsid w:val="17F12843"/>
    <w:rsid w:val="1805DC4C"/>
    <w:rsid w:val="1835DC59"/>
    <w:rsid w:val="183A2827"/>
    <w:rsid w:val="183E5DC1"/>
    <w:rsid w:val="1840A88F"/>
    <w:rsid w:val="1857861E"/>
    <w:rsid w:val="189324F5"/>
    <w:rsid w:val="18BBBE94"/>
    <w:rsid w:val="18C08958"/>
    <w:rsid w:val="18E21494"/>
    <w:rsid w:val="18F1B1B9"/>
    <w:rsid w:val="1907C049"/>
    <w:rsid w:val="191B16DB"/>
    <w:rsid w:val="19712680"/>
    <w:rsid w:val="198DE220"/>
    <w:rsid w:val="19A74352"/>
    <w:rsid w:val="19DC5701"/>
    <w:rsid w:val="1A0DB986"/>
    <w:rsid w:val="1A19BD01"/>
    <w:rsid w:val="1AAED327"/>
    <w:rsid w:val="1AF83076"/>
    <w:rsid w:val="1AFC1681"/>
    <w:rsid w:val="1B0B5F86"/>
    <w:rsid w:val="1B23948A"/>
    <w:rsid w:val="1B344C7C"/>
    <w:rsid w:val="1B8F26E0"/>
    <w:rsid w:val="1B904CF8"/>
    <w:rsid w:val="1B95490B"/>
    <w:rsid w:val="1B986777"/>
    <w:rsid w:val="1BC4CCBF"/>
    <w:rsid w:val="1BD1C731"/>
    <w:rsid w:val="1C1486AD"/>
    <w:rsid w:val="1C639A58"/>
    <w:rsid w:val="1CE05A59"/>
    <w:rsid w:val="1CE091B9"/>
    <w:rsid w:val="1D55AA32"/>
    <w:rsid w:val="1D79C57D"/>
    <w:rsid w:val="1D8DDB7F"/>
    <w:rsid w:val="1D9DC848"/>
    <w:rsid w:val="1D9E18D4"/>
    <w:rsid w:val="1DA0587D"/>
    <w:rsid w:val="1DA29FB2"/>
    <w:rsid w:val="1DC5A3B3"/>
    <w:rsid w:val="1E0CA49F"/>
    <w:rsid w:val="1E543BEE"/>
    <w:rsid w:val="1E5DEEAC"/>
    <w:rsid w:val="1E819DE2"/>
    <w:rsid w:val="1EAD9F45"/>
    <w:rsid w:val="1EBA6143"/>
    <w:rsid w:val="1EC2B26C"/>
    <w:rsid w:val="1EE18374"/>
    <w:rsid w:val="1EEA3B37"/>
    <w:rsid w:val="1F1A5B3B"/>
    <w:rsid w:val="1F41DDE2"/>
    <w:rsid w:val="1F83F131"/>
    <w:rsid w:val="1FB130B6"/>
    <w:rsid w:val="1FECC291"/>
    <w:rsid w:val="206A8165"/>
    <w:rsid w:val="20840080"/>
    <w:rsid w:val="208C09B0"/>
    <w:rsid w:val="20B80BC9"/>
    <w:rsid w:val="20C5BA81"/>
    <w:rsid w:val="20EB88C7"/>
    <w:rsid w:val="20EC2ADF"/>
    <w:rsid w:val="2128BC8E"/>
    <w:rsid w:val="21360992"/>
    <w:rsid w:val="2142B6AC"/>
    <w:rsid w:val="21526E52"/>
    <w:rsid w:val="21AA45CC"/>
    <w:rsid w:val="21CC14E3"/>
    <w:rsid w:val="21DCCEC5"/>
    <w:rsid w:val="21EFF8AA"/>
    <w:rsid w:val="223D409F"/>
    <w:rsid w:val="227C456F"/>
    <w:rsid w:val="22939516"/>
    <w:rsid w:val="22C91B6D"/>
    <w:rsid w:val="23151DF2"/>
    <w:rsid w:val="237AD48A"/>
    <w:rsid w:val="2386259B"/>
    <w:rsid w:val="23D4E549"/>
    <w:rsid w:val="23D7CC2A"/>
    <w:rsid w:val="23F0C6E5"/>
    <w:rsid w:val="245B08EE"/>
    <w:rsid w:val="24A770F9"/>
    <w:rsid w:val="24BEB4FC"/>
    <w:rsid w:val="250EC73D"/>
    <w:rsid w:val="25486C02"/>
    <w:rsid w:val="256E1A61"/>
    <w:rsid w:val="25ADB197"/>
    <w:rsid w:val="25B0E546"/>
    <w:rsid w:val="26163DE9"/>
    <w:rsid w:val="2620723A"/>
    <w:rsid w:val="26213F3F"/>
    <w:rsid w:val="26C09EB0"/>
    <w:rsid w:val="26F6EB2A"/>
    <w:rsid w:val="271EF171"/>
    <w:rsid w:val="2736FECE"/>
    <w:rsid w:val="274FC708"/>
    <w:rsid w:val="28024BD4"/>
    <w:rsid w:val="2834E6E8"/>
    <w:rsid w:val="285C6F11"/>
    <w:rsid w:val="28648E37"/>
    <w:rsid w:val="2898498A"/>
    <w:rsid w:val="29040611"/>
    <w:rsid w:val="291A9CAD"/>
    <w:rsid w:val="292F1C21"/>
    <w:rsid w:val="2931B69E"/>
    <w:rsid w:val="2944AB4C"/>
    <w:rsid w:val="2946D825"/>
    <w:rsid w:val="29575DE7"/>
    <w:rsid w:val="29702482"/>
    <w:rsid w:val="2A1B8C38"/>
    <w:rsid w:val="2A6BA800"/>
    <w:rsid w:val="2A8FC343"/>
    <w:rsid w:val="2AFBD0E3"/>
    <w:rsid w:val="2B00D614"/>
    <w:rsid w:val="2B14DB9F"/>
    <w:rsid w:val="2B182498"/>
    <w:rsid w:val="2B64855E"/>
    <w:rsid w:val="2B6CDBE6"/>
    <w:rsid w:val="2BE4A37C"/>
    <w:rsid w:val="2C323C0A"/>
    <w:rsid w:val="2C40BB88"/>
    <w:rsid w:val="2C4912E4"/>
    <w:rsid w:val="2C558C8F"/>
    <w:rsid w:val="2C6A82D1"/>
    <w:rsid w:val="2CA2D7DB"/>
    <w:rsid w:val="2CA68EE1"/>
    <w:rsid w:val="2CE3AE45"/>
    <w:rsid w:val="2D900E9A"/>
    <w:rsid w:val="2DA4318A"/>
    <w:rsid w:val="2DA74390"/>
    <w:rsid w:val="2DBAF16F"/>
    <w:rsid w:val="2DD1CD16"/>
    <w:rsid w:val="2DDF48CF"/>
    <w:rsid w:val="2E255A8E"/>
    <w:rsid w:val="2E69688F"/>
    <w:rsid w:val="2E6DC65B"/>
    <w:rsid w:val="2E7D535C"/>
    <w:rsid w:val="2E91C153"/>
    <w:rsid w:val="2EB58F09"/>
    <w:rsid w:val="2ECBB095"/>
    <w:rsid w:val="2F007583"/>
    <w:rsid w:val="2F06241A"/>
    <w:rsid w:val="2F221F69"/>
    <w:rsid w:val="2F2D9BFB"/>
    <w:rsid w:val="2F3C2263"/>
    <w:rsid w:val="2F5288C4"/>
    <w:rsid w:val="2F592A48"/>
    <w:rsid w:val="2F766E49"/>
    <w:rsid w:val="2F9C64A5"/>
    <w:rsid w:val="2FBC6349"/>
    <w:rsid w:val="3000A062"/>
    <w:rsid w:val="305E5E83"/>
    <w:rsid w:val="3072C780"/>
    <w:rsid w:val="307C14D3"/>
    <w:rsid w:val="308B5686"/>
    <w:rsid w:val="30B2219E"/>
    <w:rsid w:val="31338F89"/>
    <w:rsid w:val="313E3CA8"/>
    <w:rsid w:val="314D549A"/>
    <w:rsid w:val="3156281D"/>
    <w:rsid w:val="3187A3C1"/>
    <w:rsid w:val="31E3298E"/>
    <w:rsid w:val="32035157"/>
    <w:rsid w:val="323C8E9E"/>
    <w:rsid w:val="323E03D9"/>
    <w:rsid w:val="3259290E"/>
    <w:rsid w:val="32671A5C"/>
    <w:rsid w:val="32735D5C"/>
    <w:rsid w:val="328CF083"/>
    <w:rsid w:val="32B3D414"/>
    <w:rsid w:val="32EAD0A6"/>
    <w:rsid w:val="32EDBA6B"/>
    <w:rsid w:val="332529CF"/>
    <w:rsid w:val="337B2982"/>
    <w:rsid w:val="33F34AFF"/>
    <w:rsid w:val="34413AD9"/>
    <w:rsid w:val="34A8611D"/>
    <w:rsid w:val="34CF334A"/>
    <w:rsid w:val="34F7E1E4"/>
    <w:rsid w:val="351146D7"/>
    <w:rsid w:val="3522164F"/>
    <w:rsid w:val="3547A2DC"/>
    <w:rsid w:val="357D4DBF"/>
    <w:rsid w:val="3585D1A3"/>
    <w:rsid w:val="3673AC87"/>
    <w:rsid w:val="36ACDA9B"/>
    <w:rsid w:val="36BB88D0"/>
    <w:rsid w:val="36BB8A9B"/>
    <w:rsid w:val="36D54164"/>
    <w:rsid w:val="36DC35B7"/>
    <w:rsid w:val="3701C0D9"/>
    <w:rsid w:val="3707DF30"/>
    <w:rsid w:val="371D8CD7"/>
    <w:rsid w:val="37485438"/>
    <w:rsid w:val="374CC275"/>
    <w:rsid w:val="375D701B"/>
    <w:rsid w:val="375F83A3"/>
    <w:rsid w:val="376E5CE2"/>
    <w:rsid w:val="3771AC10"/>
    <w:rsid w:val="379B4905"/>
    <w:rsid w:val="379C18AE"/>
    <w:rsid w:val="37C49584"/>
    <w:rsid w:val="37CC54D5"/>
    <w:rsid w:val="37CE535D"/>
    <w:rsid w:val="37DA53EB"/>
    <w:rsid w:val="37E7E6CD"/>
    <w:rsid w:val="3804126C"/>
    <w:rsid w:val="384AB54A"/>
    <w:rsid w:val="384FA991"/>
    <w:rsid w:val="3874C9E3"/>
    <w:rsid w:val="38813DFC"/>
    <w:rsid w:val="389D4531"/>
    <w:rsid w:val="38DB9DA7"/>
    <w:rsid w:val="3914ABFC"/>
    <w:rsid w:val="392ABFBC"/>
    <w:rsid w:val="3971C038"/>
    <w:rsid w:val="39875C3F"/>
    <w:rsid w:val="39D0DB02"/>
    <w:rsid w:val="39D6FEA4"/>
    <w:rsid w:val="39DA0DE1"/>
    <w:rsid w:val="39DAF2D2"/>
    <w:rsid w:val="3A16C5FA"/>
    <w:rsid w:val="3A26D4E9"/>
    <w:rsid w:val="3A3C8D8A"/>
    <w:rsid w:val="3A4E2F2C"/>
    <w:rsid w:val="3A603E52"/>
    <w:rsid w:val="3A72F41E"/>
    <w:rsid w:val="3A972012"/>
    <w:rsid w:val="3ABAF159"/>
    <w:rsid w:val="3AC86855"/>
    <w:rsid w:val="3B010AAE"/>
    <w:rsid w:val="3B32ECEF"/>
    <w:rsid w:val="3B4223F5"/>
    <w:rsid w:val="3B547CA4"/>
    <w:rsid w:val="3B7FD007"/>
    <w:rsid w:val="3BC318DA"/>
    <w:rsid w:val="3BF901D9"/>
    <w:rsid w:val="3C07BAFA"/>
    <w:rsid w:val="3C2ACABC"/>
    <w:rsid w:val="3C515FCB"/>
    <w:rsid w:val="3C596EC1"/>
    <w:rsid w:val="3C76AF77"/>
    <w:rsid w:val="3C9DD6FD"/>
    <w:rsid w:val="3CADC50E"/>
    <w:rsid w:val="3CB35D15"/>
    <w:rsid w:val="3CDB0A36"/>
    <w:rsid w:val="3D01BF95"/>
    <w:rsid w:val="3D02AB3E"/>
    <w:rsid w:val="3D302AD6"/>
    <w:rsid w:val="3D3B6780"/>
    <w:rsid w:val="3D40D57A"/>
    <w:rsid w:val="3D48E4B0"/>
    <w:rsid w:val="3D6ED459"/>
    <w:rsid w:val="3D74DA3C"/>
    <w:rsid w:val="3D879E0A"/>
    <w:rsid w:val="3DA30720"/>
    <w:rsid w:val="3DE6D878"/>
    <w:rsid w:val="3E0CDC00"/>
    <w:rsid w:val="3E24B21F"/>
    <w:rsid w:val="3E306D12"/>
    <w:rsid w:val="3E3A29FC"/>
    <w:rsid w:val="3E3A9B46"/>
    <w:rsid w:val="3E437037"/>
    <w:rsid w:val="3EE7ED06"/>
    <w:rsid w:val="3EEFB029"/>
    <w:rsid w:val="3F1DC9D2"/>
    <w:rsid w:val="3F370AF6"/>
    <w:rsid w:val="3F4A3A37"/>
    <w:rsid w:val="3F5850C4"/>
    <w:rsid w:val="3F587C88"/>
    <w:rsid w:val="3FB16F70"/>
    <w:rsid w:val="3FCD7A5A"/>
    <w:rsid w:val="40029F2A"/>
    <w:rsid w:val="4013E0EF"/>
    <w:rsid w:val="4033E073"/>
    <w:rsid w:val="403E2074"/>
    <w:rsid w:val="4045523D"/>
    <w:rsid w:val="408AECE0"/>
    <w:rsid w:val="4094C777"/>
    <w:rsid w:val="40AC96EE"/>
    <w:rsid w:val="40D4B5AF"/>
    <w:rsid w:val="40FAD1F3"/>
    <w:rsid w:val="41320D1D"/>
    <w:rsid w:val="41A312F4"/>
    <w:rsid w:val="41B4AAF1"/>
    <w:rsid w:val="41BC085B"/>
    <w:rsid w:val="41C5D97C"/>
    <w:rsid w:val="426E75D1"/>
    <w:rsid w:val="429A9978"/>
    <w:rsid w:val="42A7FD26"/>
    <w:rsid w:val="4310276B"/>
    <w:rsid w:val="43AA8045"/>
    <w:rsid w:val="43D03659"/>
    <w:rsid w:val="43ED009A"/>
    <w:rsid w:val="4407D3B0"/>
    <w:rsid w:val="44220178"/>
    <w:rsid w:val="4427E98C"/>
    <w:rsid w:val="449FAE96"/>
    <w:rsid w:val="44AD75DE"/>
    <w:rsid w:val="452ABD50"/>
    <w:rsid w:val="4589AD02"/>
    <w:rsid w:val="45BB25CF"/>
    <w:rsid w:val="45BC046C"/>
    <w:rsid w:val="45FDA795"/>
    <w:rsid w:val="464082B8"/>
    <w:rsid w:val="4643EEE8"/>
    <w:rsid w:val="46F68EA7"/>
    <w:rsid w:val="4773AEB1"/>
    <w:rsid w:val="4796DD31"/>
    <w:rsid w:val="4798CD8A"/>
    <w:rsid w:val="479E2A3B"/>
    <w:rsid w:val="47CFA4D5"/>
    <w:rsid w:val="48085327"/>
    <w:rsid w:val="4817E975"/>
    <w:rsid w:val="481C17EC"/>
    <w:rsid w:val="485CC0CD"/>
    <w:rsid w:val="4862FFCA"/>
    <w:rsid w:val="48D103EF"/>
    <w:rsid w:val="492A8F7B"/>
    <w:rsid w:val="4965FE59"/>
    <w:rsid w:val="49B928F2"/>
    <w:rsid w:val="49C0D179"/>
    <w:rsid w:val="49D719C6"/>
    <w:rsid w:val="4A08B195"/>
    <w:rsid w:val="4A0B4ABB"/>
    <w:rsid w:val="4A1ED5E3"/>
    <w:rsid w:val="4A364192"/>
    <w:rsid w:val="4A4052E0"/>
    <w:rsid w:val="4A7898E7"/>
    <w:rsid w:val="4A98DCDC"/>
    <w:rsid w:val="4AC05C7E"/>
    <w:rsid w:val="4ADE46DE"/>
    <w:rsid w:val="4AF5DA46"/>
    <w:rsid w:val="4B6C1144"/>
    <w:rsid w:val="4B84B619"/>
    <w:rsid w:val="4BB6DF59"/>
    <w:rsid w:val="4BC7ACD4"/>
    <w:rsid w:val="4C05424D"/>
    <w:rsid w:val="4C1057D3"/>
    <w:rsid w:val="4C627088"/>
    <w:rsid w:val="4CA3587F"/>
    <w:rsid w:val="4CCDA663"/>
    <w:rsid w:val="4D888DD2"/>
    <w:rsid w:val="4DEA169F"/>
    <w:rsid w:val="4DF357ED"/>
    <w:rsid w:val="4E3F380D"/>
    <w:rsid w:val="4E44E61D"/>
    <w:rsid w:val="4E79F448"/>
    <w:rsid w:val="4E9A8B63"/>
    <w:rsid w:val="4EBA5DA4"/>
    <w:rsid w:val="4ECDC7C6"/>
    <w:rsid w:val="4EDCFD84"/>
    <w:rsid w:val="4F30CA46"/>
    <w:rsid w:val="4F54F4D7"/>
    <w:rsid w:val="4FEE6F2C"/>
    <w:rsid w:val="4FF7BC64"/>
    <w:rsid w:val="50593714"/>
    <w:rsid w:val="50C9665C"/>
    <w:rsid w:val="50E557A4"/>
    <w:rsid w:val="5102CA07"/>
    <w:rsid w:val="512A1EB7"/>
    <w:rsid w:val="513C4537"/>
    <w:rsid w:val="51517D84"/>
    <w:rsid w:val="51861F24"/>
    <w:rsid w:val="52160381"/>
    <w:rsid w:val="524052C0"/>
    <w:rsid w:val="5258CC34"/>
    <w:rsid w:val="525FDEEA"/>
    <w:rsid w:val="5292ECD3"/>
    <w:rsid w:val="52A906C9"/>
    <w:rsid w:val="52D32C68"/>
    <w:rsid w:val="530A3381"/>
    <w:rsid w:val="53263046"/>
    <w:rsid w:val="5328BFAC"/>
    <w:rsid w:val="5381C719"/>
    <w:rsid w:val="53D57AD5"/>
    <w:rsid w:val="53F49C95"/>
    <w:rsid w:val="54648E85"/>
    <w:rsid w:val="546731EB"/>
    <w:rsid w:val="54B9C113"/>
    <w:rsid w:val="54C9CFD2"/>
    <w:rsid w:val="54D4E10A"/>
    <w:rsid w:val="54E944B4"/>
    <w:rsid w:val="54F73D7A"/>
    <w:rsid w:val="5528E85D"/>
    <w:rsid w:val="5555EE84"/>
    <w:rsid w:val="555BB3EB"/>
    <w:rsid w:val="56599047"/>
    <w:rsid w:val="56D5EDEE"/>
    <w:rsid w:val="57263781"/>
    <w:rsid w:val="5762300D"/>
    <w:rsid w:val="5785F71C"/>
    <w:rsid w:val="57C3CAE3"/>
    <w:rsid w:val="57CC90C5"/>
    <w:rsid w:val="5880704B"/>
    <w:rsid w:val="589F3AC4"/>
    <w:rsid w:val="58BCA73C"/>
    <w:rsid w:val="58D637FF"/>
    <w:rsid w:val="58E4C6CF"/>
    <w:rsid w:val="595B57FD"/>
    <w:rsid w:val="598E4089"/>
    <w:rsid w:val="59E52B90"/>
    <w:rsid w:val="5A1F4D9F"/>
    <w:rsid w:val="5A1F9608"/>
    <w:rsid w:val="5A331475"/>
    <w:rsid w:val="5A52F895"/>
    <w:rsid w:val="5A8696A7"/>
    <w:rsid w:val="5A8E5EB2"/>
    <w:rsid w:val="5AA3D0AA"/>
    <w:rsid w:val="5AA8E242"/>
    <w:rsid w:val="5AB92E09"/>
    <w:rsid w:val="5AFCAF89"/>
    <w:rsid w:val="5B505DD7"/>
    <w:rsid w:val="5B63B53E"/>
    <w:rsid w:val="5B687EC0"/>
    <w:rsid w:val="5B6A5F61"/>
    <w:rsid w:val="5B7B8924"/>
    <w:rsid w:val="5B80FBF1"/>
    <w:rsid w:val="5B8559C5"/>
    <w:rsid w:val="5BBB86C0"/>
    <w:rsid w:val="5BEFDFFC"/>
    <w:rsid w:val="5BF56226"/>
    <w:rsid w:val="5C03245D"/>
    <w:rsid w:val="5C9A42BC"/>
    <w:rsid w:val="5CCE0E7E"/>
    <w:rsid w:val="5D32BABE"/>
    <w:rsid w:val="5D546234"/>
    <w:rsid w:val="5D565C7A"/>
    <w:rsid w:val="5D9331F9"/>
    <w:rsid w:val="5DC6C439"/>
    <w:rsid w:val="5E0278BA"/>
    <w:rsid w:val="5E13545E"/>
    <w:rsid w:val="5E26419A"/>
    <w:rsid w:val="5E3DA5CF"/>
    <w:rsid w:val="5E45A76E"/>
    <w:rsid w:val="5EABD278"/>
    <w:rsid w:val="5EBF31C4"/>
    <w:rsid w:val="5ECAD3A9"/>
    <w:rsid w:val="5F26A1E1"/>
    <w:rsid w:val="5F3F3CC2"/>
    <w:rsid w:val="5F5FEA1F"/>
    <w:rsid w:val="5F73E3B6"/>
    <w:rsid w:val="5FABD0B9"/>
    <w:rsid w:val="5FCDCDE4"/>
    <w:rsid w:val="5FD33946"/>
    <w:rsid w:val="600E8C76"/>
    <w:rsid w:val="601ECE55"/>
    <w:rsid w:val="60543646"/>
    <w:rsid w:val="60778EA1"/>
    <w:rsid w:val="608ACFAA"/>
    <w:rsid w:val="60A42AD9"/>
    <w:rsid w:val="60F2A61A"/>
    <w:rsid w:val="6124329D"/>
    <w:rsid w:val="613F8303"/>
    <w:rsid w:val="614B3F1A"/>
    <w:rsid w:val="615421ED"/>
    <w:rsid w:val="6185AA2F"/>
    <w:rsid w:val="6190E1D9"/>
    <w:rsid w:val="61A036C4"/>
    <w:rsid w:val="61AB2B51"/>
    <w:rsid w:val="61AD2AE3"/>
    <w:rsid w:val="61AF90E1"/>
    <w:rsid w:val="61EDEC4E"/>
    <w:rsid w:val="61FD5E4B"/>
    <w:rsid w:val="623CE98D"/>
    <w:rsid w:val="62638EE9"/>
    <w:rsid w:val="62686825"/>
    <w:rsid w:val="626ABAD9"/>
    <w:rsid w:val="6276DD84"/>
    <w:rsid w:val="6295A88F"/>
    <w:rsid w:val="62A1BA8F"/>
    <w:rsid w:val="62A9F2D0"/>
    <w:rsid w:val="62EFF24E"/>
    <w:rsid w:val="6301FAA4"/>
    <w:rsid w:val="6357C2A2"/>
    <w:rsid w:val="638E92FA"/>
    <w:rsid w:val="63A8099C"/>
    <w:rsid w:val="63B8C811"/>
    <w:rsid w:val="64008089"/>
    <w:rsid w:val="6406DBB7"/>
    <w:rsid w:val="642633BD"/>
    <w:rsid w:val="64280BB0"/>
    <w:rsid w:val="6442551B"/>
    <w:rsid w:val="64E88DB6"/>
    <w:rsid w:val="64F0767B"/>
    <w:rsid w:val="64F4E3B1"/>
    <w:rsid w:val="6511CC92"/>
    <w:rsid w:val="6518CF43"/>
    <w:rsid w:val="65237A31"/>
    <w:rsid w:val="6527DE37"/>
    <w:rsid w:val="656E3C41"/>
    <w:rsid w:val="65756891"/>
    <w:rsid w:val="65A95BA6"/>
    <w:rsid w:val="65AE7E46"/>
    <w:rsid w:val="65DA87BB"/>
    <w:rsid w:val="6638E6FF"/>
    <w:rsid w:val="666452FC"/>
    <w:rsid w:val="66751B7E"/>
    <w:rsid w:val="66E4A58C"/>
    <w:rsid w:val="66EEBE40"/>
    <w:rsid w:val="66F40F0F"/>
    <w:rsid w:val="6707003D"/>
    <w:rsid w:val="67C5692B"/>
    <w:rsid w:val="67D89517"/>
    <w:rsid w:val="680BA117"/>
    <w:rsid w:val="682B4231"/>
    <w:rsid w:val="683632FB"/>
    <w:rsid w:val="68446A98"/>
    <w:rsid w:val="686688F5"/>
    <w:rsid w:val="686DE106"/>
    <w:rsid w:val="687B4C3B"/>
    <w:rsid w:val="688BE5F6"/>
    <w:rsid w:val="68E137B5"/>
    <w:rsid w:val="68F748FE"/>
    <w:rsid w:val="6972B452"/>
    <w:rsid w:val="698A5708"/>
    <w:rsid w:val="69C179FD"/>
    <w:rsid w:val="69CFB575"/>
    <w:rsid w:val="69D6F836"/>
    <w:rsid w:val="69E43FFF"/>
    <w:rsid w:val="6A099CE8"/>
    <w:rsid w:val="6A1583F0"/>
    <w:rsid w:val="6A94F3A5"/>
    <w:rsid w:val="6AD27DD3"/>
    <w:rsid w:val="6B0138CD"/>
    <w:rsid w:val="6B262769"/>
    <w:rsid w:val="6B31BEEE"/>
    <w:rsid w:val="6B4C56F9"/>
    <w:rsid w:val="6B71EDBA"/>
    <w:rsid w:val="6B72C897"/>
    <w:rsid w:val="6BA6702C"/>
    <w:rsid w:val="6BD20027"/>
    <w:rsid w:val="6BFC739E"/>
    <w:rsid w:val="6C0001FD"/>
    <w:rsid w:val="6C0EE05B"/>
    <w:rsid w:val="6C199EAB"/>
    <w:rsid w:val="6C2D9303"/>
    <w:rsid w:val="6C3A5EEB"/>
    <w:rsid w:val="6C8C0C03"/>
    <w:rsid w:val="6CB1F58F"/>
    <w:rsid w:val="6CD9B329"/>
    <w:rsid w:val="6D12A07A"/>
    <w:rsid w:val="6D2D193C"/>
    <w:rsid w:val="6D629A84"/>
    <w:rsid w:val="6D6371D7"/>
    <w:rsid w:val="6D7DBF6A"/>
    <w:rsid w:val="6D9E2629"/>
    <w:rsid w:val="6E1050CB"/>
    <w:rsid w:val="6E5209AF"/>
    <w:rsid w:val="6EA1902A"/>
    <w:rsid w:val="6EE4208E"/>
    <w:rsid w:val="6F1BB7FB"/>
    <w:rsid w:val="6F3F6AF0"/>
    <w:rsid w:val="6F67202B"/>
    <w:rsid w:val="6F6AD4DB"/>
    <w:rsid w:val="6F924F33"/>
    <w:rsid w:val="6FD0B60A"/>
    <w:rsid w:val="700FE2E4"/>
    <w:rsid w:val="701A9210"/>
    <w:rsid w:val="704E75BF"/>
    <w:rsid w:val="70B45676"/>
    <w:rsid w:val="70CFC669"/>
    <w:rsid w:val="70E1F51D"/>
    <w:rsid w:val="712945CA"/>
    <w:rsid w:val="71CBCB83"/>
    <w:rsid w:val="72641D9C"/>
    <w:rsid w:val="728E65DF"/>
    <w:rsid w:val="72A0DCAF"/>
    <w:rsid w:val="72D55601"/>
    <w:rsid w:val="72EA2BE0"/>
    <w:rsid w:val="72F058C3"/>
    <w:rsid w:val="73175E6B"/>
    <w:rsid w:val="732CB1F8"/>
    <w:rsid w:val="73347453"/>
    <w:rsid w:val="733B55BE"/>
    <w:rsid w:val="73679BE4"/>
    <w:rsid w:val="73EA8715"/>
    <w:rsid w:val="7408C995"/>
    <w:rsid w:val="740E7879"/>
    <w:rsid w:val="746E56CE"/>
    <w:rsid w:val="7488BE1C"/>
    <w:rsid w:val="74A41DFC"/>
    <w:rsid w:val="74A7712B"/>
    <w:rsid w:val="74BEDE8A"/>
    <w:rsid w:val="74FE9A9C"/>
    <w:rsid w:val="75036C45"/>
    <w:rsid w:val="75606FCC"/>
    <w:rsid w:val="758F3E00"/>
    <w:rsid w:val="75B5601D"/>
    <w:rsid w:val="761B8CAA"/>
    <w:rsid w:val="76441B1B"/>
    <w:rsid w:val="76518DD4"/>
    <w:rsid w:val="765B5512"/>
    <w:rsid w:val="769F3CA6"/>
    <w:rsid w:val="76D8FE0C"/>
    <w:rsid w:val="773100CA"/>
    <w:rsid w:val="775E7B36"/>
    <w:rsid w:val="77607271"/>
    <w:rsid w:val="77812DD5"/>
    <w:rsid w:val="77C7CCFD"/>
    <w:rsid w:val="78413B27"/>
    <w:rsid w:val="78CEE5B8"/>
    <w:rsid w:val="78F0E1BD"/>
    <w:rsid w:val="792E0C01"/>
    <w:rsid w:val="793714FC"/>
    <w:rsid w:val="793B4290"/>
    <w:rsid w:val="794F9019"/>
    <w:rsid w:val="7969E2E0"/>
    <w:rsid w:val="796EF8D9"/>
    <w:rsid w:val="797CCEB4"/>
    <w:rsid w:val="79800174"/>
    <w:rsid w:val="79A965ED"/>
    <w:rsid w:val="79C55686"/>
    <w:rsid w:val="79F3C642"/>
    <w:rsid w:val="7A1C8003"/>
    <w:rsid w:val="7A38D679"/>
    <w:rsid w:val="7A8D21FC"/>
    <w:rsid w:val="7AAB1F0A"/>
    <w:rsid w:val="7ABDEA94"/>
    <w:rsid w:val="7AC7027E"/>
    <w:rsid w:val="7AD712F1"/>
    <w:rsid w:val="7ADE1C6C"/>
    <w:rsid w:val="7ADFEE8C"/>
    <w:rsid w:val="7AF10647"/>
    <w:rsid w:val="7AFE44B0"/>
    <w:rsid w:val="7B0EA5C3"/>
    <w:rsid w:val="7B172A2E"/>
    <w:rsid w:val="7B57338A"/>
    <w:rsid w:val="7B65A0D7"/>
    <w:rsid w:val="7B76E23B"/>
    <w:rsid w:val="7B9F1F66"/>
    <w:rsid w:val="7BB5A775"/>
    <w:rsid w:val="7BC0CFAA"/>
    <w:rsid w:val="7BF26544"/>
    <w:rsid w:val="7BF58302"/>
    <w:rsid w:val="7C14AEE3"/>
    <w:rsid w:val="7C1791BE"/>
    <w:rsid w:val="7C28F25D"/>
    <w:rsid w:val="7C2BF43C"/>
    <w:rsid w:val="7C72E352"/>
    <w:rsid w:val="7C751CFD"/>
    <w:rsid w:val="7D469914"/>
    <w:rsid w:val="7D489EC9"/>
    <w:rsid w:val="7D9B6310"/>
    <w:rsid w:val="7E61FE98"/>
    <w:rsid w:val="7EAB8AF3"/>
    <w:rsid w:val="7ED4EF28"/>
    <w:rsid w:val="7F12F43C"/>
    <w:rsid w:val="7F2A2E00"/>
    <w:rsid w:val="7F8CF929"/>
    <w:rsid w:val="7F8FBC46"/>
    <w:rsid w:val="7F986532"/>
    <w:rsid w:val="7FAB7524"/>
    <w:rsid w:val="7FB71C3A"/>
    <w:rsid w:val="7FB75FAB"/>
    <w:rsid w:val="7FD57679"/>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82F49"/>
  <w15:docId w15:val="{53807AB9-D6CE-4C40-B4F5-98A06EBD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4E4"/>
    <w:pPr>
      <w:jc w:val="both"/>
    </w:pPr>
    <w:rPr>
      <w:sz w:val="24"/>
      <w:szCs w:val="24"/>
      <w:lang w:eastAsia="es-ES"/>
    </w:rPr>
  </w:style>
  <w:style w:type="paragraph" w:styleId="Ttulo1">
    <w:name w:val="heading 1"/>
    <w:basedOn w:val="Normal"/>
    <w:next w:val="Normal"/>
    <w:link w:val="Ttulo1Car"/>
    <w:uiPriority w:val="9"/>
    <w:qFormat/>
    <w:rsid w:val="00BE602E"/>
    <w:pPr>
      <w:keepNext/>
      <w:shd w:val="clear" w:color="auto" w:fill="E0E0E0"/>
      <w:tabs>
        <w:tab w:val="right" w:pos="9360"/>
      </w:tabs>
      <w:suppressAutoHyphens/>
      <w:outlineLvl w:val="0"/>
    </w:pPr>
    <w:rPr>
      <w:b/>
      <w:spacing w:val="-2"/>
      <w:sz w:val="16"/>
    </w:rPr>
  </w:style>
  <w:style w:type="paragraph" w:styleId="Ttulo2">
    <w:name w:val="heading 2"/>
    <w:basedOn w:val="Normal"/>
    <w:next w:val="Normal"/>
    <w:qFormat/>
    <w:rsid w:val="00BE602E"/>
    <w:pPr>
      <w:keepNext/>
      <w:shd w:val="clear" w:color="auto" w:fill="E6E6E6"/>
      <w:outlineLvl w:val="1"/>
    </w:pPr>
    <w:rPr>
      <w:b/>
      <w:bCs/>
      <w:i/>
      <w:iCs/>
    </w:rPr>
  </w:style>
  <w:style w:type="paragraph" w:styleId="Ttulo3">
    <w:name w:val="heading 3"/>
    <w:basedOn w:val="Normal"/>
    <w:next w:val="Normal"/>
    <w:qFormat/>
    <w:rsid w:val="003045C7"/>
    <w:pPr>
      <w:keepNext/>
      <w:spacing w:before="240" w:after="60"/>
      <w:outlineLvl w:val="2"/>
    </w:pPr>
    <w:rPr>
      <w:rFonts w:ascii="Arial" w:hAnsi="Arial" w:cs="Arial"/>
      <w:b/>
      <w:bCs/>
      <w:sz w:val="26"/>
      <w:szCs w:val="26"/>
    </w:rPr>
  </w:style>
  <w:style w:type="paragraph" w:styleId="Ttulo7">
    <w:name w:val="heading 7"/>
    <w:basedOn w:val="Normal"/>
    <w:next w:val="Normal"/>
    <w:qFormat/>
    <w:rsid w:val="00BE602E"/>
    <w:pPr>
      <w:keepNext/>
      <w:tabs>
        <w:tab w:val="left" w:pos="-720"/>
      </w:tabs>
      <w:suppressAutoHyphens/>
      <w:outlineLvl w:val="6"/>
    </w:pPr>
    <w:rPr>
      <w:b/>
      <w:spacing w:val="-2"/>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BE602E"/>
    <w:pPr>
      <w:jc w:val="center"/>
    </w:pPr>
    <w:rPr>
      <w:b/>
      <w:bCs/>
    </w:rPr>
  </w:style>
  <w:style w:type="paragraph" w:styleId="Encabezado">
    <w:name w:val="header"/>
    <w:basedOn w:val="Normal"/>
    <w:link w:val="EncabezadoCar"/>
    <w:uiPriority w:val="99"/>
    <w:rsid w:val="00BE602E"/>
    <w:pPr>
      <w:tabs>
        <w:tab w:val="center" w:pos="4252"/>
        <w:tab w:val="right" w:pos="8504"/>
      </w:tabs>
    </w:pPr>
  </w:style>
  <w:style w:type="paragraph" w:styleId="Textoindependiente">
    <w:name w:val="Body Text"/>
    <w:basedOn w:val="Normal"/>
    <w:rsid w:val="00BE602E"/>
    <w:rPr>
      <w:szCs w:val="20"/>
    </w:rPr>
  </w:style>
  <w:style w:type="character" w:styleId="Hipervnculo">
    <w:name w:val="Hyperlink"/>
    <w:rsid w:val="00BE602E"/>
    <w:rPr>
      <w:color w:val="0000FF"/>
      <w:u w:val="single"/>
    </w:rPr>
  </w:style>
  <w:style w:type="paragraph" w:styleId="Piedepgina">
    <w:name w:val="footer"/>
    <w:basedOn w:val="Normal"/>
    <w:link w:val="PiedepginaCar"/>
    <w:uiPriority w:val="99"/>
    <w:rsid w:val="00BE602E"/>
    <w:pPr>
      <w:tabs>
        <w:tab w:val="center" w:pos="4252"/>
        <w:tab w:val="right" w:pos="8504"/>
      </w:tabs>
    </w:pPr>
  </w:style>
  <w:style w:type="paragraph" w:styleId="Sangradetextonormal">
    <w:name w:val="Body Text Indent"/>
    <w:basedOn w:val="Normal"/>
    <w:rsid w:val="00BE602E"/>
    <w:pPr>
      <w:ind w:left="1080" w:hanging="1080"/>
    </w:pPr>
    <w:rPr>
      <w:b/>
      <w:i/>
      <w:iCs/>
    </w:rPr>
  </w:style>
  <w:style w:type="character" w:styleId="Hipervnculovisitado">
    <w:name w:val="FollowedHyperlink"/>
    <w:rsid w:val="00BE602E"/>
    <w:rPr>
      <w:color w:val="800080"/>
      <w:u w:val="single"/>
    </w:rPr>
  </w:style>
  <w:style w:type="character" w:styleId="Nmerodepgina">
    <w:name w:val="page number"/>
    <w:basedOn w:val="Fuentedeprrafopredeter"/>
    <w:rsid w:val="003045C7"/>
  </w:style>
  <w:style w:type="table" w:styleId="Tablaconcuadrcula">
    <w:name w:val="Table Grid"/>
    <w:basedOn w:val="Tablanormal"/>
    <w:uiPriority w:val="59"/>
    <w:rsid w:val="002A5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5F1989"/>
    <w:rPr>
      <w:rFonts w:ascii="Tahoma" w:hAnsi="Tahoma" w:cs="Tahoma"/>
      <w:sz w:val="16"/>
      <w:szCs w:val="16"/>
    </w:rPr>
  </w:style>
  <w:style w:type="paragraph" w:styleId="NormalWeb">
    <w:name w:val="Normal (Web)"/>
    <w:basedOn w:val="Normal"/>
    <w:uiPriority w:val="99"/>
    <w:rsid w:val="00EA428E"/>
    <w:pPr>
      <w:spacing w:before="100" w:beforeAutospacing="1" w:after="100" w:afterAutospacing="1"/>
    </w:pPr>
  </w:style>
  <w:style w:type="paragraph" w:styleId="Textoindependiente3">
    <w:name w:val="Body Text 3"/>
    <w:basedOn w:val="Normal"/>
    <w:rsid w:val="00124A6A"/>
    <w:pPr>
      <w:spacing w:after="120"/>
    </w:pPr>
    <w:rPr>
      <w:sz w:val="16"/>
      <w:szCs w:val="16"/>
    </w:rPr>
  </w:style>
  <w:style w:type="paragraph" w:customStyle="1" w:styleId="para">
    <w:name w:val="para"/>
    <w:basedOn w:val="Normal"/>
    <w:rsid w:val="008012E2"/>
    <w:pPr>
      <w:spacing w:before="100" w:beforeAutospacing="1" w:after="150" w:line="330" w:lineRule="atLeast"/>
    </w:pPr>
  </w:style>
  <w:style w:type="paragraph" w:styleId="Mapadeldocumento">
    <w:name w:val="Document Map"/>
    <w:basedOn w:val="Normal"/>
    <w:semiHidden/>
    <w:rsid w:val="00E630B3"/>
    <w:pPr>
      <w:shd w:val="clear" w:color="auto" w:fill="000080"/>
    </w:pPr>
    <w:rPr>
      <w:rFonts w:ascii="Tahoma" w:hAnsi="Tahoma" w:cs="Tahoma"/>
      <w:sz w:val="20"/>
      <w:szCs w:val="20"/>
    </w:rPr>
  </w:style>
  <w:style w:type="paragraph" w:styleId="Prrafodelista">
    <w:name w:val="List Paragraph"/>
    <w:basedOn w:val="Normal"/>
    <w:link w:val="PrrafodelistaCar"/>
    <w:uiPriority w:val="34"/>
    <w:qFormat/>
    <w:rsid w:val="00C54D9F"/>
    <w:pPr>
      <w:ind w:left="720"/>
      <w:contextualSpacing/>
    </w:pPr>
  </w:style>
  <w:style w:type="character" w:customStyle="1" w:styleId="TtuloCar">
    <w:name w:val="Título Car"/>
    <w:basedOn w:val="Fuentedeprrafopredeter"/>
    <w:link w:val="Ttulo"/>
    <w:uiPriority w:val="10"/>
    <w:rsid w:val="00AD2F58"/>
    <w:rPr>
      <w:b/>
      <w:bCs/>
      <w:sz w:val="24"/>
      <w:szCs w:val="24"/>
      <w:lang w:eastAsia="es-ES"/>
    </w:rPr>
  </w:style>
  <w:style w:type="character" w:customStyle="1" w:styleId="PiedepginaCar">
    <w:name w:val="Pie de página Car"/>
    <w:basedOn w:val="Fuentedeprrafopredeter"/>
    <w:link w:val="Piedepgina"/>
    <w:uiPriority w:val="99"/>
    <w:rsid w:val="0003679F"/>
    <w:rPr>
      <w:sz w:val="24"/>
      <w:szCs w:val="24"/>
      <w:lang w:eastAsia="es-ES"/>
    </w:rPr>
  </w:style>
  <w:style w:type="paragraph" w:styleId="Textonotapie">
    <w:name w:val="footnote text"/>
    <w:aliases w:val=" Char Char Char Char, Char Char Char Char Char Char Char, Char Char Char Char Char Char, Char Char Char Char Char Char Char Char Char Char, Char Char Char Char Char Char Char Char Char Char  Char, Char Char Char"/>
    <w:basedOn w:val="Normal"/>
    <w:link w:val="TextonotapieCar"/>
    <w:uiPriority w:val="99"/>
    <w:rsid w:val="00687EEF"/>
    <w:rPr>
      <w:sz w:val="20"/>
      <w:szCs w:val="20"/>
    </w:rPr>
  </w:style>
  <w:style w:type="character" w:customStyle="1" w:styleId="TextonotapieCar">
    <w:name w:val="Texto nota pie Car"/>
    <w:aliases w:val=" Char Char Char Char Car, Char Char Char Char Char Char Char Car, Char Char Char Char Char Char Car, Char Char Char Char Char Char Char Char Char Char Car, Char Char Char Char Char Char Char Char Char Char  Char Car"/>
    <w:basedOn w:val="Fuentedeprrafopredeter"/>
    <w:link w:val="Textonotapie"/>
    <w:uiPriority w:val="99"/>
    <w:rsid w:val="00687EEF"/>
    <w:rPr>
      <w:lang w:eastAsia="es-ES"/>
    </w:rPr>
  </w:style>
  <w:style w:type="character" w:styleId="Refdenotaalpie">
    <w:name w:val="footnote reference"/>
    <w:aliases w:val="Texto de nota al pie,Footnotes refss,Appel note de bas de page,f,Footnote number,referencia nota al pie,BVI fnr,4_G,16 Point,Superscript 6 Point,Footnote Reference Char3,Footnote Reference Char1 Char,Footnote Reference Char Char Char"/>
    <w:basedOn w:val="Fuentedeprrafopredeter"/>
    <w:uiPriority w:val="99"/>
    <w:rsid w:val="00687EEF"/>
    <w:rPr>
      <w:vertAlign w:val="superscript"/>
    </w:rPr>
  </w:style>
  <w:style w:type="character" w:customStyle="1" w:styleId="EncabezadoCar">
    <w:name w:val="Encabezado Car"/>
    <w:basedOn w:val="Fuentedeprrafopredeter"/>
    <w:link w:val="Encabezado"/>
    <w:uiPriority w:val="99"/>
    <w:rsid w:val="00A563D7"/>
    <w:rPr>
      <w:sz w:val="24"/>
      <w:szCs w:val="24"/>
      <w:lang w:eastAsia="es-ES"/>
    </w:rPr>
  </w:style>
  <w:style w:type="paragraph" w:customStyle="1" w:styleId="Articulo">
    <w:name w:val="Articulo"/>
    <w:basedOn w:val="Normal"/>
    <w:rsid w:val="00581CF7"/>
    <w:pPr>
      <w:jc w:val="left"/>
    </w:pPr>
    <w:rPr>
      <w:rFonts w:eastAsiaTheme="minorHAnsi"/>
      <w:b/>
      <w:bCs/>
      <w:caps/>
      <w:lang w:eastAsia="es-CR"/>
    </w:rPr>
  </w:style>
  <w:style w:type="table" w:customStyle="1" w:styleId="Tablaconcuadrcula1">
    <w:name w:val="Tabla con cuadrícula1"/>
    <w:basedOn w:val="Tablanormal"/>
    <w:next w:val="Tablaconcuadrcula"/>
    <w:uiPriority w:val="59"/>
    <w:rsid w:val="006A618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5E8E"/>
    <w:pPr>
      <w:autoSpaceDE w:val="0"/>
      <w:autoSpaceDN w:val="0"/>
      <w:adjustRightInd w:val="0"/>
    </w:pPr>
    <w:rPr>
      <w:rFonts w:ascii="Microsoft Sans Serif" w:hAnsi="Microsoft Sans Serif" w:cs="Microsoft Sans Serif"/>
      <w:color w:val="000000"/>
      <w:sz w:val="24"/>
      <w:szCs w:val="24"/>
    </w:rPr>
  </w:style>
  <w:style w:type="paragraph" w:styleId="Sinespaciado">
    <w:name w:val="No Spacing"/>
    <w:uiPriority w:val="1"/>
    <w:qFormat/>
    <w:rsid w:val="00981CBF"/>
    <w:rPr>
      <w:rFonts w:eastAsia="Calibri"/>
      <w:sz w:val="24"/>
      <w:szCs w:val="24"/>
      <w:lang w:val="es-ES" w:eastAsia="es-ES"/>
    </w:rPr>
  </w:style>
  <w:style w:type="character" w:styleId="Textoennegrita">
    <w:name w:val="Strong"/>
    <w:basedOn w:val="Fuentedeprrafopredeter"/>
    <w:uiPriority w:val="22"/>
    <w:qFormat/>
    <w:rsid w:val="00BE0C96"/>
    <w:rPr>
      <w:b/>
      <w:bCs/>
    </w:rPr>
  </w:style>
  <w:style w:type="character" w:styleId="nfasis">
    <w:name w:val="Emphasis"/>
    <w:basedOn w:val="Fuentedeprrafopredeter"/>
    <w:uiPriority w:val="20"/>
    <w:qFormat/>
    <w:rsid w:val="00BE0C96"/>
    <w:rPr>
      <w:i/>
      <w:iCs/>
    </w:rPr>
  </w:style>
  <w:style w:type="character" w:customStyle="1" w:styleId="PrrafodelistaCar">
    <w:name w:val="Párrafo de lista Car"/>
    <w:basedOn w:val="Fuentedeprrafopredeter"/>
    <w:link w:val="Prrafodelista"/>
    <w:uiPriority w:val="34"/>
    <w:locked/>
    <w:rsid w:val="000D0CF2"/>
    <w:rPr>
      <w:sz w:val="24"/>
      <w:szCs w:val="24"/>
      <w:lang w:eastAsia="es-ES"/>
    </w:rPr>
  </w:style>
  <w:style w:type="paragraph" w:customStyle="1" w:styleId="paragraph">
    <w:name w:val="paragraph"/>
    <w:basedOn w:val="Normal"/>
    <w:rsid w:val="006501EC"/>
    <w:pPr>
      <w:spacing w:before="100" w:beforeAutospacing="1" w:after="100" w:afterAutospacing="1"/>
      <w:jc w:val="left"/>
    </w:pPr>
    <w:rPr>
      <w:lang w:eastAsia="es-CR"/>
    </w:rPr>
  </w:style>
  <w:style w:type="character" w:customStyle="1" w:styleId="normaltextrun">
    <w:name w:val="normaltextrun"/>
    <w:basedOn w:val="Fuentedeprrafopredeter"/>
    <w:rsid w:val="006501EC"/>
  </w:style>
  <w:style w:type="character" w:customStyle="1" w:styleId="eop">
    <w:name w:val="eop"/>
    <w:basedOn w:val="Fuentedeprrafopredeter"/>
    <w:rsid w:val="006501EC"/>
  </w:style>
  <w:style w:type="character" w:customStyle="1" w:styleId="Mencinsinresolver1">
    <w:name w:val="Mención sin resolver1"/>
    <w:basedOn w:val="Fuentedeprrafopredeter"/>
    <w:uiPriority w:val="99"/>
    <w:semiHidden/>
    <w:unhideWhenUsed/>
    <w:rsid w:val="00D819D7"/>
    <w:rPr>
      <w:color w:val="605E5C"/>
      <w:shd w:val="clear" w:color="auto" w:fill="E1DFDD"/>
    </w:rPr>
  </w:style>
  <w:style w:type="character" w:styleId="Textodelmarcadordeposicin">
    <w:name w:val="Placeholder Text"/>
    <w:basedOn w:val="Fuentedeprrafopredeter"/>
    <w:uiPriority w:val="99"/>
    <w:semiHidden/>
    <w:rsid w:val="00523BEB"/>
    <w:rPr>
      <w:color w:val="808080"/>
    </w:rPr>
  </w:style>
  <w:style w:type="character" w:customStyle="1" w:styleId="apple-converted-space">
    <w:name w:val="apple-converted-space"/>
    <w:basedOn w:val="Fuentedeprrafopredeter"/>
    <w:rsid w:val="00E85B03"/>
  </w:style>
  <w:style w:type="character" w:customStyle="1" w:styleId="A1">
    <w:name w:val="A1"/>
    <w:uiPriority w:val="99"/>
    <w:rsid w:val="00E85B03"/>
    <w:rPr>
      <w:rFonts w:cs="Palatino LT Std"/>
      <w:color w:val="000000"/>
      <w:sz w:val="22"/>
      <w:szCs w:val="22"/>
    </w:rPr>
  </w:style>
  <w:style w:type="character" w:styleId="Mencinsinresolver">
    <w:name w:val="Unresolved Mention"/>
    <w:basedOn w:val="Fuentedeprrafopredeter"/>
    <w:uiPriority w:val="99"/>
    <w:semiHidden/>
    <w:unhideWhenUsed/>
    <w:rsid w:val="00BF146B"/>
    <w:rPr>
      <w:color w:val="605E5C"/>
      <w:shd w:val="clear" w:color="auto" w:fill="E1DFDD"/>
    </w:rPr>
  </w:style>
  <w:style w:type="character" w:customStyle="1" w:styleId="Ttulo1Car">
    <w:name w:val="Título 1 Car"/>
    <w:basedOn w:val="Fuentedeprrafopredeter"/>
    <w:link w:val="Ttulo1"/>
    <w:uiPriority w:val="9"/>
    <w:rsid w:val="00CC3929"/>
    <w:rPr>
      <w:b/>
      <w:spacing w:val="-2"/>
      <w:sz w:val="16"/>
      <w:szCs w:val="24"/>
      <w:shd w:val="clear" w:color="auto" w:fill="E0E0E0"/>
      <w:lang w:eastAsia="es-ES"/>
    </w:rPr>
  </w:style>
  <w:style w:type="paragraph" w:styleId="Bibliografa">
    <w:name w:val="Bibliography"/>
    <w:basedOn w:val="Normal"/>
    <w:next w:val="Normal"/>
    <w:uiPriority w:val="37"/>
    <w:unhideWhenUsed/>
    <w:rsid w:val="00CC3929"/>
  </w:style>
  <w:style w:type="character" w:customStyle="1" w:styleId="spelle">
    <w:name w:val="spelle"/>
    <w:basedOn w:val="Fuentedeprrafopredeter"/>
    <w:rsid w:val="002B2623"/>
  </w:style>
  <w:style w:type="character" w:styleId="Refdecomentario">
    <w:name w:val="annotation reference"/>
    <w:basedOn w:val="Fuentedeprrafopredeter"/>
    <w:uiPriority w:val="99"/>
    <w:semiHidden/>
    <w:unhideWhenUsed/>
    <w:rsid w:val="002B2623"/>
  </w:style>
  <w:style w:type="character" w:customStyle="1" w:styleId="msodel0">
    <w:name w:val="msodel"/>
    <w:basedOn w:val="Fuentedeprrafopredeter"/>
    <w:rsid w:val="003C7D7F"/>
  </w:style>
  <w:style w:type="character" w:customStyle="1" w:styleId="msoins0">
    <w:name w:val="msoins"/>
    <w:basedOn w:val="Fuentedeprrafopredeter"/>
    <w:rsid w:val="00D62A92"/>
  </w:style>
  <w:style w:type="paragraph" w:styleId="Textocomentario">
    <w:name w:val="annotation text"/>
    <w:basedOn w:val="Normal"/>
    <w:link w:val="TextocomentarioCar"/>
    <w:uiPriority w:val="99"/>
    <w:semiHidden/>
    <w:unhideWhenUsed/>
    <w:rsid w:val="00934DB5"/>
    <w:pPr>
      <w:contextualSpacing/>
    </w:pPr>
    <w:rPr>
      <w:rFonts w:ascii="Arial" w:eastAsiaTheme="minorHAnsi" w:hAnsi="Arial" w:cstheme="minorBidi"/>
      <w:sz w:val="20"/>
      <w:szCs w:val="20"/>
      <w:lang w:eastAsia="en-US"/>
    </w:rPr>
  </w:style>
  <w:style w:type="character" w:customStyle="1" w:styleId="TextocomentarioCar">
    <w:name w:val="Texto comentario Car"/>
    <w:basedOn w:val="Fuentedeprrafopredeter"/>
    <w:link w:val="Textocomentario"/>
    <w:uiPriority w:val="99"/>
    <w:semiHidden/>
    <w:rsid w:val="00934DB5"/>
    <w:rPr>
      <w:rFonts w:ascii="Arial" w:eastAsiaTheme="minorHAnsi" w:hAnsi="Arial" w:cstheme="minorBidi"/>
      <w:lang w:eastAsia="en-US"/>
    </w:rPr>
  </w:style>
  <w:style w:type="paragraph" w:customStyle="1" w:styleId="Pa15">
    <w:name w:val="Pa15"/>
    <w:basedOn w:val="Default"/>
    <w:next w:val="Default"/>
    <w:uiPriority w:val="99"/>
    <w:rsid w:val="0041347E"/>
    <w:pPr>
      <w:spacing w:line="221" w:lineRule="atLeast"/>
    </w:pPr>
    <w:rPr>
      <w:rFonts w:ascii="Open Sans" w:hAnsi="Open Sans" w:cs="Times New Roman"/>
      <w:color w:val="auto"/>
    </w:rPr>
  </w:style>
  <w:style w:type="character" w:customStyle="1" w:styleId="A9">
    <w:name w:val="A9"/>
    <w:uiPriority w:val="99"/>
    <w:rsid w:val="00764382"/>
    <w:rPr>
      <w:rFonts w:cs="Open Sans SemiBold"/>
      <w:b/>
      <w:bCs/>
      <w:color w:val="000000"/>
      <w:sz w:val="22"/>
      <w:szCs w:val="22"/>
      <w:u w:val="single"/>
    </w:rPr>
  </w:style>
  <w:style w:type="character" w:customStyle="1" w:styleId="NingunoA">
    <w:name w:val="Ninguno A"/>
    <w:rsid w:val="00B864C8"/>
  </w:style>
  <w:style w:type="paragraph" w:styleId="Citadestacada">
    <w:name w:val="Intense Quote"/>
    <w:basedOn w:val="Normal"/>
    <w:next w:val="Normal"/>
    <w:link w:val="CitadestacadaCar"/>
    <w:uiPriority w:val="30"/>
    <w:qFormat/>
    <w:rsid w:val="00AB2E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AB2E49"/>
    <w:rPr>
      <w:i/>
      <w:iCs/>
      <w:color w:val="4F81BD" w:themeColor="accent1"/>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480">
      <w:bodyDiv w:val="1"/>
      <w:marLeft w:val="0"/>
      <w:marRight w:val="0"/>
      <w:marTop w:val="0"/>
      <w:marBottom w:val="0"/>
      <w:divBdr>
        <w:top w:val="none" w:sz="0" w:space="0" w:color="auto"/>
        <w:left w:val="none" w:sz="0" w:space="0" w:color="auto"/>
        <w:bottom w:val="none" w:sz="0" w:space="0" w:color="auto"/>
        <w:right w:val="none" w:sz="0" w:space="0" w:color="auto"/>
      </w:divBdr>
    </w:div>
    <w:div w:id="22051242">
      <w:bodyDiv w:val="1"/>
      <w:marLeft w:val="0"/>
      <w:marRight w:val="0"/>
      <w:marTop w:val="0"/>
      <w:marBottom w:val="0"/>
      <w:divBdr>
        <w:top w:val="none" w:sz="0" w:space="0" w:color="auto"/>
        <w:left w:val="none" w:sz="0" w:space="0" w:color="auto"/>
        <w:bottom w:val="none" w:sz="0" w:space="0" w:color="auto"/>
        <w:right w:val="none" w:sz="0" w:space="0" w:color="auto"/>
      </w:divBdr>
    </w:div>
    <w:div w:id="24134476">
      <w:bodyDiv w:val="1"/>
      <w:marLeft w:val="0"/>
      <w:marRight w:val="0"/>
      <w:marTop w:val="0"/>
      <w:marBottom w:val="0"/>
      <w:divBdr>
        <w:top w:val="none" w:sz="0" w:space="0" w:color="auto"/>
        <w:left w:val="none" w:sz="0" w:space="0" w:color="auto"/>
        <w:bottom w:val="none" w:sz="0" w:space="0" w:color="auto"/>
        <w:right w:val="none" w:sz="0" w:space="0" w:color="auto"/>
      </w:divBdr>
    </w:div>
    <w:div w:id="29962740">
      <w:bodyDiv w:val="1"/>
      <w:marLeft w:val="0"/>
      <w:marRight w:val="0"/>
      <w:marTop w:val="0"/>
      <w:marBottom w:val="0"/>
      <w:divBdr>
        <w:top w:val="none" w:sz="0" w:space="0" w:color="auto"/>
        <w:left w:val="none" w:sz="0" w:space="0" w:color="auto"/>
        <w:bottom w:val="none" w:sz="0" w:space="0" w:color="auto"/>
        <w:right w:val="none" w:sz="0" w:space="0" w:color="auto"/>
      </w:divBdr>
      <w:divsChild>
        <w:div w:id="1413812582">
          <w:marLeft w:val="547"/>
          <w:marRight w:val="0"/>
          <w:marTop w:val="0"/>
          <w:marBottom w:val="0"/>
          <w:divBdr>
            <w:top w:val="none" w:sz="0" w:space="0" w:color="auto"/>
            <w:left w:val="none" w:sz="0" w:space="0" w:color="auto"/>
            <w:bottom w:val="none" w:sz="0" w:space="0" w:color="auto"/>
            <w:right w:val="none" w:sz="0" w:space="0" w:color="auto"/>
          </w:divBdr>
        </w:div>
      </w:divsChild>
    </w:div>
    <w:div w:id="31004127">
      <w:bodyDiv w:val="1"/>
      <w:marLeft w:val="0"/>
      <w:marRight w:val="0"/>
      <w:marTop w:val="0"/>
      <w:marBottom w:val="0"/>
      <w:divBdr>
        <w:top w:val="none" w:sz="0" w:space="0" w:color="auto"/>
        <w:left w:val="none" w:sz="0" w:space="0" w:color="auto"/>
        <w:bottom w:val="none" w:sz="0" w:space="0" w:color="auto"/>
        <w:right w:val="none" w:sz="0" w:space="0" w:color="auto"/>
      </w:divBdr>
    </w:div>
    <w:div w:id="88475372">
      <w:bodyDiv w:val="1"/>
      <w:marLeft w:val="0"/>
      <w:marRight w:val="0"/>
      <w:marTop w:val="0"/>
      <w:marBottom w:val="0"/>
      <w:divBdr>
        <w:top w:val="none" w:sz="0" w:space="0" w:color="auto"/>
        <w:left w:val="none" w:sz="0" w:space="0" w:color="auto"/>
        <w:bottom w:val="none" w:sz="0" w:space="0" w:color="auto"/>
        <w:right w:val="none" w:sz="0" w:space="0" w:color="auto"/>
      </w:divBdr>
    </w:div>
    <w:div w:id="95488969">
      <w:bodyDiv w:val="1"/>
      <w:marLeft w:val="0"/>
      <w:marRight w:val="0"/>
      <w:marTop w:val="0"/>
      <w:marBottom w:val="0"/>
      <w:divBdr>
        <w:top w:val="none" w:sz="0" w:space="0" w:color="auto"/>
        <w:left w:val="none" w:sz="0" w:space="0" w:color="auto"/>
        <w:bottom w:val="none" w:sz="0" w:space="0" w:color="auto"/>
        <w:right w:val="none" w:sz="0" w:space="0" w:color="auto"/>
      </w:divBdr>
    </w:div>
    <w:div w:id="102266887">
      <w:bodyDiv w:val="1"/>
      <w:marLeft w:val="0"/>
      <w:marRight w:val="0"/>
      <w:marTop w:val="0"/>
      <w:marBottom w:val="0"/>
      <w:divBdr>
        <w:top w:val="none" w:sz="0" w:space="0" w:color="auto"/>
        <w:left w:val="none" w:sz="0" w:space="0" w:color="auto"/>
        <w:bottom w:val="none" w:sz="0" w:space="0" w:color="auto"/>
        <w:right w:val="none" w:sz="0" w:space="0" w:color="auto"/>
      </w:divBdr>
    </w:div>
    <w:div w:id="109513506">
      <w:bodyDiv w:val="1"/>
      <w:marLeft w:val="0"/>
      <w:marRight w:val="0"/>
      <w:marTop w:val="0"/>
      <w:marBottom w:val="0"/>
      <w:divBdr>
        <w:top w:val="none" w:sz="0" w:space="0" w:color="auto"/>
        <w:left w:val="none" w:sz="0" w:space="0" w:color="auto"/>
        <w:bottom w:val="none" w:sz="0" w:space="0" w:color="auto"/>
        <w:right w:val="none" w:sz="0" w:space="0" w:color="auto"/>
      </w:divBdr>
    </w:div>
    <w:div w:id="115025806">
      <w:bodyDiv w:val="1"/>
      <w:marLeft w:val="0"/>
      <w:marRight w:val="0"/>
      <w:marTop w:val="0"/>
      <w:marBottom w:val="0"/>
      <w:divBdr>
        <w:top w:val="none" w:sz="0" w:space="0" w:color="auto"/>
        <w:left w:val="none" w:sz="0" w:space="0" w:color="auto"/>
        <w:bottom w:val="none" w:sz="0" w:space="0" w:color="auto"/>
        <w:right w:val="none" w:sz="0" w:space="0" w:color="auto"/>
      </w:divBdr>
    </w:div>
    <w:div w:id="126777721">
      <w:bodyDiv w:val="1"/>
      <w:marLeft w:val="0"/>
      <w:marRight w:val="0"/>
      <w:marTop w:val="0"/>
      <w:marBottom w:val="0"/>
      <w:divBdr>
        <w:top w:val="none" w:sz="0" w:space="0" w:color="auto"/>
        <w:left w:val="none" w:sz="0" w:space="0" w:color="auto"/>
        <w:bottom w:val="none" w:sz="0" w:space="0" w:color="auto"/>
        <w:right w:val="none" w:sz="0" w:space="0" w:color="auto"/>
      </w:divBdr>
    </w:div>
    <w:div w:id="129910069">
      <w:bodyDiv w:val="1"/>
      <w:marLeft w:val="0"/>
      <w:marRight w:val="0"/>
      <w:marTop w:val="0"/>
      <w:marBottom w:val="0"/>
      <w:divBdr>
        <w:top w:val="none" w:sz="0" w:space="0" w:color="auto"/>
        <w:left w:val="none" w:sz="0" w:space="0" w:color="auto"/>
        <w:bottom w:val="none" w:sz="0" w:space="0" w:color="auto"/>
        <w:right w:val="none" w:sz="0" w:space="0" w:color="auto"/>
      </w:divBdr>
    </w:div>
    <w:div w:id="158271693">
      <w:bodyDiv w:val="1"/>
      <w:marLeft w:val="0"/>
      <w:marRight w:val="0"/>
      <w:marTop w:val="0"/>
      <w:marBottom w:val="0"/>
      <w:divBdr>
        <w:top w:val="none" w:sz="0" w:space="0" w:color="auto"/>
        <w:left w:val="none" w:sz="0" w:space="0" w:color="auto"/>
        <w:bottom w:val="none" w:sz="0" w:space="0" w:color="auto"/>
        <w:right w:val="none" w:sz="0" w:space="0" w:color="auto"/>
      </w:divBdr>
    </w:div>
    <w:div w:id="164515678">
      <w:bodyDiv w:val="1"/>
      <w:marLeft w:val="0"/>
      <w:marRight w:val="0"/>
      <w:marTop w:val="0"/>
      <w:marBottom w:val="0"/>
      <w:divBdr>
        <w:top w:val="none" w:sz="0" w:space="0" w:color="auto"/>
        <w:left w:val="none" w:sz="0" w:space="0" w:color="auto"/>
        <w:bottom w:val="none" w:sz="0" w:space="0" w:color="auto"/>
        <w:right w:val="none" w:sz="0" w:space="0" w:color="auto"/>
      </w:divBdr>
    </w:div>
    <w:div w:id="186214618">
      <w:bodyDiv w:val="1"/>
      <w:marLeft w:val="0"/>
      <w:marRight w:val="0"/>
      <w:marTop w:val="0"/>
      <w:marBottom w:val="0"/>
      <w:divBdr>
        <w:top w:val="none" w:sz="0" w:space="0" w:color="auto"/>
        <w:left w:val="none" w:sz="0" w:space="0" w:color="auto"/>
        <w:bottom w:val="none" w:sz="0" w:space="0" w:color="auto"/>
        <w:right w:val="none" w:sz="0" w:space="0" w:color="auto"/>
      </w:divBdr>
    </w:div>
    <w:div w:id="201132253">
      <w:bodyDiv w:val="1"/>
      <w:marLeft w:val="0"/>
      <w:marRight w:val="0"/>
      <w:marTop w:val="0"/>
      <w:marBottom w:val="0"/>
      <w:divBdr>
        <w:top w:val="none" w:sz="0" w:space="0" w:color="auto"/>
        <w:left w:val="none" w:sz="0" w:space="0" w:color="auto"/>
        <w:bottom w:val="none" w:sz="0" w:space="0" w:color="auto"/>
        <w:right w:val="none" w:sz="0" w:space="0" w:color="auto"/>
      </w:divBdr>
      <w:divsChild>
        <w:div w:id="985890148">
          <w:marLeft w:val="547"/>
          <w:marRight w:val="0"/>
          <w:marTop w:val="0"/>
          <w:marBottom w:val="0"/>
          <w:divBdr>
            <w:top w:val="none" w:sz="0" w:space="0" w:color="auto"/>
            <w:left w:val="none" w:sz="0" w:space="0" w:color="auto"/>
            <w:bottom w:val="none" w:sz="0" w:space="0" w:color="auto"/>
            <w:right w:val="none" w:sz="0" w:space="0" w:color="auto"/>
          </w:divBdr>
        </w:div>
      </w:divsChild>
    </w:div>
    <w:div w:id="225915852">
      <w:bodyDiv w:val="1"/>
      <w:marLeft w:val="0"/>
      <w:marRight w:val="0"/>
      <w:marTop w:val="0"/>
      <w:marBottom w:val="0"/>
      <w:divBdr>
        <w:top w:val="none" w:sz="0" w:space="0" w:color="auto"/>
        <w:left w:val="none" w:sz="0" w:space="0" w:color="auto"/>
        <w:bottom w:val="none" w:sz="0" w:space="0" w:color="auto"/>
        <w:right w:val="none" w:sz="0" w:space="0" w:color="auto"/>
      </w:divBdr>
    </w:div>
    <w:div w:id="356925617">
      <w:bodyDiv w:val="1"/>
      <w:marLeft w:val="0"/>
      <w:marRight w:val="0"/>
      <w:marTop w:val="0"/>
      <w:marBottom w:val="0"/>
      <w:divBdr>
        <w:top w:val="none" w:sz="0" w:space="0" w:color="auto"/>
        <w:left w:val="none" w:sz="0" w:space="0" w:color="auto"/>
        <w:bottom w:val="none" w:sz="0" w:space="0" w:color="auto"/>
        <w:right w:val="none" w:sz="0" w:space="0" w:color="auto"/>
      </w:divBdr>
    </w:div>
    <w:div w:id="368071998">
      <w:bodyDiv w:val="1"/>
      <w:marLeft w:val="0"/>
      <w:marRight w:val="0"/>
      <w:marTop w:val="0"/>
      <w:marBottom w:val="0"/>
      <w:divBdr>
        <w:top w:val="none" w:sz="0" w:space="0" w:color="auto"/>
        <w:left w:val="none" w:sz="0" w:space="0" w:color="auto"/>
        <w:bottom w:val="none" w:sz="0" w:space="0" w:color="auto"/>
        <w:right w:val="none" w:sz="0" w:space="0" w:color="auto"/>
      </w:divBdr>
    </w:div>
    <w:div w:id="371459327">
      <w:bodyDiv w:val="1"/>
      <w:marLeft w:val="0"/>
      <w:marRight w:val="0"/>
      <w:marTop w:val="0"/>
      <w:marBottom w:val="0"/>
      <w:divBdr>
        <w:top w:val="none" w:sz="0" w:space="0" w:color="auto"/>
        <w:left w:val="none" w:sz="0" w:space="0" w:color="auto"/>
        <w:bottom w:val="none" w:sz="0" w:space="0" w:color="auto"/>
        <w:right w:val="none" w:sz="0" w:space="0" w:color="auto"/>
      </w:divBdr>
    </w:div>
    <w:div w:id="377752299">
      <w:bodyDiv w:val="1"/>
      <w:marLeft w:val="0"/>
      <w:marRight w:val="0"/>
      <w:marTop w:val="0"/>
      <w:marBottom w:val="0"/>
      <w:divBdr>
        <w:top w:val="none" w:sz="0" w:space="0" w:color="auto"/>
        <w:left w:val="none" w:sz="0" w:space="0" w:color="auto"/>
        <w:bottom w:val="none" w:sz="0" w:space="0" w:color="auto"/>
        <w:right w:val="none" w:sz="0" w:space="0" w:color="auto"/>
      </w:divBdr>
    </w:div>
    <w:div w:id="391731099">
      <w:bodyDiv w:val="1"/>
      <w:marLeft w:val="0"/>
      <w:marRight w:val="0"/>
      <w:marTop w:val="0"/>
      <w:marBottom w:val="0"/>
      <w:divBdr>
        <w:top w:val="none" w:sz="0" w:space="0" w:color="auto"/>
        <w:left w:val="none" w:sz="0" w:space="0" w:color="auto"/>
        <w:bottom w:val="none" w:sz="0" w:space="0" w:color="auto"/>
        <w:right w:val="none" w:sz="0" w:space="0" w:color="auto"/>
      </w:divBdr>
    </w:div>
    <w:div w:id="395203494">
      <w:bodyDiv w:val="1"/>
      <w:marLeft w:val="0"/>
      <w:marRight w:val="0"/>
      <w:marTop w:val="0"/>
      <w:marBottom w:val="0"/>
      <w:divBdr>
        <w:top w:val="none" w:sz="0" w:space="0" w:color="auto"/>
        <w:left w:val="none" w:sz="0" w:space="0" w:color="auto"/>
        <w:bottom w:val="none" w:sz="0" w:space="0" w:color="auto"/>
        <w:right w:val="none" w:sz="0" w:space="0" w:color="auto"/>
      </w:divBdr>
    </w:div>
    <w:div w:id="399593773">
      <w:bodyDiv w:val="1"/>
      <w:marLeft w:val="0"/>
      <w:marRight w:val="0"/>
      <w:marTop w:val="0"/>
      <w:marBottom w:val="0"/>
      <w:divBdr>
        <w:top w:val="none" w:sz="0" w:space="0" w:color="auto"/>
        <w:left w:val="none" w:sz="0" w:space="0" w:color="auto"/>
        <w:bottom w:val="none" w:sz="0" w:space="0" w:color="auto"/>
        <w:right w:val="none" w:sz="0" w:space="0" w:color="auto"/>
      </w:divBdr>
    </w:div>
    <w:div w:id="434982093">
      <w:bodyDiv w:val="1"/>
      <w:marLeft w:val="0"/>
      <w:marRight w:val="0"/>
      <w:marTop w:val="0"/>
      <w:marBottom w:val="0"/>
      <w:divBdr>
        <w:top w:val="none" w:sz="0" w:space="0" w:color="auto"/>
        <w:left w:val="none" w:sz="0" w:space="0" w:color="auto"/>
        <w:bottom w:val="none" w:sz="0" w:space="0" w:color="auto"/>
        <w:right w:val="none" w:sz="0" w:space="0" w:color="auto"/>
      </w:divBdr>
    </w:div>
    <w:div w:id="472403738">
      <w:bodyDiv w:val="1"/>
      <w:marLeft w:val="0"/>
      <w:marRight w:val="0"/>
      <w:marTop w:val="0"/>
      <w:marBottom w:val="0"/>
      <w:divBdr>
        <w:top w:val="none" w:sz="0" w:space="0" w:color="auto"/>
        <w:left w:val="none" w:sz="0" w:space="0" w:color="auto"/>
        <w:bottom w:val="none" w:sz="0" w:space="0" w:color="auto"/>
        <w:right w:val="none" w:sz="0" w:space="0" w:color="auto"/>
      </w:divBdr>
    </w:div>
    <w:div w:id="474375474">
      <w:bodyDiv w:val="1"/>
      <w:marLeft w:val="0"/>
      <w:marRight w:val="0"/>
      <w:marTop w:val="0"/>
      <w:marBottom w:val="0"/>
      <w:divBdr>
        <w:top w:val="none" w:sz="0" w:space="0" w:color="auto"/>
        <w:left w:val="none" w:sz="0" w:space="0" w:color="auto"/>
        <w:bottom w:val="none" w:sz="0" w:space="0" w:color="auto"/>
        <w:right w:val="none" w:sz="0" w:space="0" w:color="auto"/>
      </w:divBdr>
    </w:div>
    <w:div w:id="513882669">
      <w:bodyDiv w:val="1"/>
      <w:marLeft w:val="0"/>
      <w:marRight w:val="0"/>
      <w:marTop w:val="0"/>
      <w:marBottom w:val="0"/>
      <w:divBdr>
        <w:top w:val="none" w:sz="0" w:space="0" w:color="auto"/>
        <w:left w:val="none" w:sz="0" w:space="0" w:color="auto"/>
        <w:bottom w:val="none" w:sz="0" w:space="0" w:color="auto"/>
        <w:right w:val="none" w:sz="0" w:space="0" w:color="auto"/>
      </w:divBdr>
    </w:div>
    <w:div w:id="544759278">
      <w:bodyDiv w:val="1"/>
      <w:marLeft w:val="0"/>
      <w:marRight w:val="0"/>
      <w:marTop w:val="0"/>
      <w:marBottom w:val="0"/>
      <w:divBdr>
        <w:top w:val="none" w:sz="0" w:space="0" w:color="auto"/>
        <w:left w:val="none" w:sz="0" w:space="0" w:color="auto"/>
        <w:bottom w:val="none" w:sz="0" w:space="0" w:color="auto"/>
        <w:right w:val="none" w:sz="0" w:space="0" w:color="auto"/>
      </w:divBdr>
    </w:div>
    <w:div w:id="557130218">
      <w:bodyDiv w:val="1"/>
      <w:marLeft w:val="0"/>
      <w:marRight w:val="0"/>
      <w:marTop w:val="0"/>
      <w:marBottom w:val="0"/>
      <w:divBdr>
        <w:top w:val="none" w:sz="0" w:space="0" w:color="auto"/>
        <w:left w:val="none" w:sz="0" w:space="0" w:color="auto"/>
        <w:bottom w:val="none" w:sz="0" w:space="0" w:color="auto"/>
        <w:right w:val="none" w:sz="0" w:space="0" w:color="auto"/>
      </w:divBdr>
    </w:div>
    <w:div w:id="565259574">
      <w:bodyDiv w:val="1"/>
      <w:marLeft w:val="0"/>
      <w:marRight w:val="0"/>
      <w:marTop w:val="0"/>
      <w:marBottom w:val="0"/>
      <w:divBdr>
        <w:top w:val="none" w:sz="0" w:space="0" w:color="auto"/>
        <w:left w:val="none" w:sz="0" w:space="0" w:color="auto"/>
        <w:bottom w:val="none" w:sz="0" w:space="0" w:color="auto"/>
        <w:right w:val="none" w:sz="0" w:space="0" w:color="auto"/>
      </w:divBdr>
    </w:div>
    <w:div w:id="592012181">
      <w:bodyDiv w:val="1"/>
      <w:marLeft w:val="0"/>
      <w:marRight w:val="0"/>
      <w:marTop w:val="0"/>
      <w:marBottom w:val="0"/>
      <w:divBdr>
        <w:top w:val="none" w:sz="0" w:space="0" w:color="auto"/>
        <w:left w:val="none" w:sz="0" w:space="0" w:color="auto"/>
        <w:bottom w:val="none" w:sz="0" w:space="0" w:color="auto"/>
        <w:right w:val="none" w:sz="0" w:space="0" w:color="auto"/>
      </w:divBdr>
    </w:div>
    <w:div w:id="604312574">
      <w:bodyDiv w:val="1"/>
      <w:marLeft w:val="0"/>
      <w:marRight w:val="0"/>
      <w:marTop w:val="0"/>
      <w:marBottom w:val="0"/>
      <w:divBdr>
        <w:top w:val="none" w:sz="0" w:space="0" w:color="auto"/>
        <w:left w:val="none" w:sz="0" w:space="0" w:color="auto"/>
        <w:bottom w:val="none" w:sz="0" w:space="0" w:color="auto"/>
        <w:right w:val="none" w:sz="0" w:space="0" w:color="auto"/>
      </w:divBdr>
    </w:div>
    <w:div w:id="657733260">
      <w:bodyDiv w:val="1"/>
      <w:marLeft w:val="0"/>
      <w:marRight w:val="0"/>
      <w:marTop w:val="0"/>
      <w:marBottom w:val="0"/>
      <w:divBdr>
        <w:top w:val="none" w:sz="0" w:space="0" w:color="auto"/>
        <w:left w:val="none" w:sz="0" w:space="0" w:color="auto"/>
        <w:bottom w:val="none" w:sz="0" w:space="0" w:color="auto"/>
        <w:right w:val="none" w:sz="0" w:space="0" w:color="auto"/>
      </w:divBdr>
    </w:div>
    <w:div w:id="673413345">
      <w:bodyDiv w:val="1"/>
      <w:marLeft w:val="0"/>
      <w:marRight w:val="0"/>
      <w:marTop w:val="0"/>
      <w:marBottom w:val="0"/>
      <w:divBdr>
        <w:top w:val="none" w:sz="0" w:space="0" w:color="auto"/>
        <w:left w:val="none" w:sz="0" w:space="0" w:color="auto"/>
        <w:bottom w:val="none" w:sz="0" w:space="0" w:color="auto"/>
        <w:right w:val="none" w:sz="0" w:space="0" w:color="auto"/>
      </w:divBdr>
    </w:div>
    <w:div w:id="702170904">
      <w:bodyDiv w:val="1"/>
      <w:marLeft w:val="0"/>
      <w:marRight w:val="0"/>
      <w:marTop w:val="0"/>
      <w:marBottom w:val="0"/>
      <w:divBdr>
        <w:top w:val="none" w:sz="0" w:space="0" w:color="auto"/>
        <w:left w:val="none" w:sz="0" w:space="0" w:color="auto"/>
        <w:bottom w:val="none" w:sz="0" w:space="0" w:color="auto"/>
        <w:right w:val="none" w:sz="0" w:space="0" w:color="auto"/>
      </w:divBdr>
    </w:div>
    <w:div w:id="720247633">
      <w:bodyDiv w:val="1"/>
      <w:marLeft w:val="0"/>
      <w:marRight w:val="0"/>
      <w:marTop w:val="0"/>
      <w:marBottom w:val="0"/>
      <w:divBdr>
        <w:top w:val="none" w:sz="0" w:space="0" w:color="auto"/>
        <w:left w:val="none" w:sz="0" w:space="0" w:color="auto"/>
        <w:bottom w:val="none" w:sz="0" w:space="0" w:color="auto"/>
        <w:right w:val="none" w:sz="0" w:space="0" w:color="auto"/>
      </w:divBdr>
    </w:div>
    <w:div w:id="725490914">
      <w:bodyDiv w:val="1"/>
      <w:marLeft w:val="0"/>
      <w:marRight w:val="0"/>
      <w:marTop w:val="0"/>
      <w:marBottom w:val="0"/>
      <w:divBdr>
        <w:top w:val="none" w:sz="0" w:space="0" w:color="auto"/>
        <w:left w:val="none" w:sz="0" w:space="0" w:color="auto"/>
        <w:bottom w:val="none" w:sz="0" w:space="0" w:color="auto"/>
        <w:right w:val="none" w:sz="0" w:space="0" w:color="auto"/>
      </w:divBdr>
      <w:divsChild>
        <w:div w:id="1658917847">
          <w:marLeft w:val="547"/>
          <w:marRight w:val="0"/>
          <w:marTop w:val="0"/>
          <w:marBottom w:val="0"/>
          <w:divBdr>
            <w:top w:val="none" w:sz="0" w:space="0" w:color="auto"/>
            <w:left w:val="none" w:sz="0" w:space="0" w:color="auto"/>
            <w:bottom w:val="none" w:sz="0" w:space="0" w:color="auto"/>
            <w:right w:val="none" w:sz="0" w:space="0" w:color="auto"/>
          </w:divBdr>
        </w:div>
      </w:divsChild>
    </w:div>
    <w:div w:id="731926644">
      <w:bodyDiv w:val="1"/>
      <w:marLeft w:val="0"/>
      <w:marRight w:val="0"/>
      <w:marTop w:val="0"/>
      <w:marBottom w:val="0"/>
      <w:divBdr>
        <w:top w:val="none" w:sz="0" w:space="0" w:color="auto"/>
        <w:left w:val="none" w:sz="0" w:space="0" w:color="auto"/>
        <w:bottom w:val="none" w:sz="0" w:space="0" w:color="auto"/>
        <w:right w:val="none" w:sz="0" w:space="0" w:color="auto"/>
      </w:divBdr>
      <w:divsChild>
        <w:div w:id="356739759">
          <w:marLeft w:val="0"/>
          <w:marRight w:val="0"/>
          <w:marTop w:val="150"/>
          <w:marBottom w:val="150"/>
          <w:divBdr>
            <w:top w:val="single" w:sz="6" w:space="0" w:color="E7E7E7"/>
            <w:left w:val="single" w:sz="6" w:space="0" w:color="E7E7E7"/>
            <w:bottom w:val="single" w:sz="6" w:space="0" w:color="E7E7E7"/>
            <w:right w:val="single" w:sz="6" w:space="0" w:color="E7E7E7"/>
          </w:divBdr>
        </w:div>
        <w:div w:id="740982693">
          <w:marLeft w:val="0"/>
          <w:marRight w:val="0"/>
          <w:marTop w:val="150"/>
          <w:marBottom w:val="150"/>
          <w:divBdr>
            <w:top w:val="single" w:sz="6" w:space="0" w:color="E7E7E7"/>
            <w:left w:val="single" w:sz="6" w:space="0" w:color="E7E7E7"/>
            <w:bottom w:val="single" w:sz="6" w:space="0" w:color="E7E7E7"/>
            <w:right w:val="single" w:sz="6" w:space="0" w:color="E7E7E7"/>
          </w:divBdr>
        </w:div>
        <w:div w:id="895698114">
          <w:marLeft w:val="0"/>
          <w:marRight w:val="0"/>
          <w:marTop w:val="150"/>
          <w:marBottom w:val="150"/>
          <w:divBdr>
            <w:top w:val="single" w:sz="6" w:space="0" w:color="E7E7E7"/>
            <w:left w:val="single" w:sz="6" w:space="0" w:color="E7E7E7"/>
            <w:bottom w:val="single" w:sz="6" w:space="0" w:color="E7E7E7"/>
            <w:right w:val="single" w:sz="6" w:space="0" w:color="E7E7E7"/>
          </w:divBdr>
        </w:div>
        <w:div w:id="983655754">
          <w:marLeft w:val="0"/>
          <w:marRight w:val="0"/>
          <w:marTop w:val="150"/>
          <w:marBottom w:val="150"/>
          <w:divBdr>
            <w:top w:val="single" w:sz="6" w:space="0" w:color="E7E7E7"/>
            <w:left w:val="single" w:sz="6" w:space="0" w:color="E7E7E7"/>
            <w:bottom w:val="single" w:sz="6" w:space="0" w:color="E7E7E7"/>
            <w:right w:val="single" w:sz="6" w:space="0" w:color="E7E7E7"/>
          </w:divBdr>
        </w:div>
        <w:div w:id="1184973450">
          <w:marLeft w:val="0"/>
          <w:marRight w:val="0"/>
          <w:marTop w:val="150"/>
          <w:marBottom w:val="150"/>
          <w:divBdr>
            <w:top w:val="single" w:sz="6" w:space="0" w:color="E7E7E7"/>
            <w:left w:val="single" w:sz="6" w:space="0" w:color="E7E7E7"/>
            <w:bottom w:val="single" w:sz="6" w:space="0" w:color="E7E7E7"/>
            <w:right w:val="single" w:sz="6" w:space="0" w:color="E7E7E7"/>
          </w:divBdr>
        </w:div>
        <w:div w:id="1465733320">
          <w:marLeft w:val="0"/>
          <w:marRight w:val="0"/>
          <w:marTop w:val="150"/>
          <w:marBottom w:val="150"/>
          <w:divBdr>
            <w:top w:val="single" w:sz="6" w:space="0" w:color="E7E7E7"/>
            <w:left w:val="single" w:sz="6" w:space="0" w:color="E7E7E7"/>
            <w:bottom w:val="single" w:sz="6" w:space="0" w:color="E7E7E7"/>
            <w:right w:val="single" w:sz="6" w:space="0" w:color="E7E7E7"/>
          </w:divBdr>
        </w:div>
        <w:div w:id="1515991599">
          <w:marLeft w:val="0"/>
          <w:marRight w:val="0"/>
          <w:marTop w:val="150"/>
          <w:marBottom w:val="150"/>
          <w:divBdr>
            <w:top w:val="single" w:sz="6" w:space="0" w:color="E7E7E7"/>
            <w:left w:val="single" w:sz="6" w:space="0" w:color="E7E7E7"/>
            <w:bottom w:val="single" w:sz="6" w:space="0" w:color="E7E7E7"/>
            <w:right w:val="single" w:sz="6" w:space="0" w:color="E7E7E7"/>
          </w:divBdr>
        </w:div>
        <w:div w:id="2027559595">
          <w:marLeft w:val="0"/>
          <w:marRight w:val="0"/>
          <w:marTop w:val="150"/>
          <w:marBottom w:val="150"/>
          <w:divBdr>
            <w:top w:val="single" w:sz="6" w:space="0" w:color="E7E7E7"/>
            <w:left w:val="single" w:sz="6" w:space="0" w:color="E7E7E7"/>
            <w:bottom w:val="single" w:sz="6" w:space="0" w:color="E7E7E7"/>
            <w:right w:val="single" w:sz="6" w:space="0" w:color="E7E7E7"/>
          </w:divBdr>
        </w:div>
      </w:divsChild>
    </w:div>
    <w:div w:id="766536373">
      <w:bodyDiv w:val="1"/>
      <w:marLeft w:val="0"/>
      <w:marRight w:val="0"/>
      <w:marTop w:val="0"/>
      <w:marBottom w:val="0"/>
      <w:divBdr>
        <w:top w:val="none" w:sz="0" w:space="0" w:color="auto"/>
        <w:left w:val="none" w:sz="0" w:space="0" w:color="auto"/>
        <w:bottom w:val="none" w:sz="0" w:space="0" w:color="auto"/>
        <w:right w:val="none" w:sz="0" w:space="0" w:color="auto"/>
      </w:divBdr>
    </w:div>
    <w:div w:id="777065928">
      <w:bodyDiv w:val="1"/>
      <w:marLeft w:val="0"/>
      <w:marRight w:val="0"/>
      <w:marTop w:val="0"/>
      <w:marBottom w:val="0"/>
      <w:divBdr>
        <w:top w:val="none" w:sz="0" w:space="0" w:color="auto"/>
        <w:left w:val="none" w:sz="0" w:space="0" w:color="auto"/>
        <w:bottom w:val="none" w:sz="0" w:space="0" w:color="auto"/>
        <w:right w:val="none" w:sz="0" w:space="0" w:color="auto"/>
      </w:divBdr>
    </w:div>
    <w:div w:id="782192728">
      <w:bodyDiv w:val="1"/>
      <w:marLeft w:val="0"/>
      <w:marRight w:val="0"/>
      <w:marTop w:val="0"/>
      <w:marBottom w:val="0"/>
      <w:divBdr>
        <w:top w:val="none" w:sz="0" w:space="0" w:color="auto"/>
        <w:left w:val="none" w:sz="0" w:space="0" w:color="auto"/>
        <w:bottom w:val="none" w:sz="0" w:space="0" w:color="auto"/>
        <w:right w:val="none" w:sz="0" w:space="0" w:color="auto"/>
      </w:divBdr>
      <w:divsChild>
        <w:div w:id="236289724">
          <w:marLeft w:val="547"/>
          <w:marRight w:val="0"/>
          <w:marTop w:val="0"/>
          <w:marBottom w:val="0"/>
          <w:divBdr>
            <w:top w:val="none" w:sz="0" w:space="0" w:color="auto"/>
            <w:left w:val="none" w:sz="0" w:space="0" w:color="auto"/>
            <w:bottom w:val="none" w:sz="0" w:space="0" w:color="auto"/>
            <w:right w:val="none" w:sz="0" w:space="0" w:color="auto"/>
          </w:divBdr>
        </w:div>
        <w:div w:id="1697076639">
          <w:marLeft w:val="547"/>
          <w:marRight w:val="0"/>
          <w:marTop w:val="0"/>
          <w:marBottom w:val="0"/>
          <w:divBdr>
            <w:top w:val="none" w:sz="0" w:space="0" w:color="auto"/>
            <w:left w:val="none" w:sz="0" w:space="0" w:color="auto"/>
            <w:bottom w:val="none" w:sz="0" w:space="0" w:color="auto"/>
            <w:right w:val="none" w:sz="0" w:space="0" w:color="auto"/>
          </w:divBdr>
        </w:div>
        <w:div w:id="1778480858">
          <w:marLeft w:val="547"/>
          <w:marRight w:val="0"/>
          <w:marTop w:val="0"/>
          <w:marBottom w:val="0"/>
          <w:divBdr>
            <w:top w:val="none" w:sz="0" w:space="0" w:color="auto"/>
            <w:left w:val="none" w:sz="0" w:space="0" w:color="auto"/>
            <w:bottom w:val="none" w:sz="0" w:space="0" w:color="auto"/>
            <w:right w:val="none" w:sz="0" w:space="0" w:color="auto"/>
          </w:divBdr>
        </w:div>
      </w:divsChild>
    </w:div>
    <w:div w:id="843665675">
      <w:bodyDiv w:val="1"/>
      <w:marLeft w:val="0"/>
      <w:marRight w:val="0"/>
      <w:marTop w:val="0"/>
      <w:marBottom w:val="0"/>
      <w:divBdr>
        <w:top w:val="none" w:sz="0" w:space="0" w:color="auto"/>
        <w:left w:val="none" w:sz="0" w:space="0" w:color="auto"/>
        <w:bottom w:val="none" w:sz="0" w:space="0" w:color="auto"/>
        <w:right w:val="none" w:sz="0" w:space="0" w:color="auto"/>
      </w:divBdr>
    </w:div>
    <w:div w:id="879393052">
      <w:bodyDiv w:val="1"/>
      <w:marLeft w:val="0"/>
      <w:marRight w:val="0"/>
      <w:marTop w:val="0"/>
      <w:marBottom w:val="0"/>
      <w:divBdr>
        <w:top w:val="none" w:sz="0" w:space="0" w:color="auto"/>
        <w:left w:val="none" w:sz="0" w:space="0" w:color="auto"/>
        <w:bottom w:val="none" w:sz="0" w:space="0" w:color="auto"/>
        <w:right w:val="none" w:sz="0" w:space="0" w:color="auto"/>
      </w:divBdr>
      <w:divsChild>
        <w:div w:id="859588901">
          <w:marLeft w:val="547"/>
          <w:marRight w:val="0"/>
          <w:marTop w:val="0"/>
          <w:marBottom w:val="0"/>
          <w:divBdr>
            <w:top w:val="none" w:sz="0" w:space="0" w:color="auto"/>
            <w:left w:val="none" w:sz="0" w:space="0" w:color="auto"/>
            <w:bottom w:val="none" w:sz="0" w:space="0" w:color="auto"/>
            <w:right w:val="none" w:sz="0" w:space="0" w:color="auto"/>
          </w:divBdr>
        </w:div>
      </w:divsChild>
    </w:div>
    <w:div w:id="921839203">
      <w:bodyDiv w:val="1"/>
      <w:marLeft w:val="0"/>
      <w:marRight w:val="0"/>
      <w:marTop w:val="0"/>
      <w:marBottom w:val="0"/>
      <w:divBdr>
        <w:top w:val="none" w:sz="0" w:space="0" w:color="auto"/>
        <w:left w:val="none" w:sz="0" w:space="0" w:color="auto"/>
        <w:bottom w:val="none" w:sz="0" w:space="0" w:color="auto"/>
        <w:right w:val="none" w:sz="0" w:space="0" w:color="auto"/>
      </w:divBdr>
    </w:div>
    <w:div w:id="935871839">
      <w:bodyDiv w:val="1"/>
      <w:marLeft w:val="0"/>
      <w:marRight w:val="0"/>
      <w:marTop w:val="0"/>
      <w:marBottom w:val="0"/>
      <w:divBdr>
        <w:top w:val="none" w:sz="0" w:space="0" w:color="auto"/>
        <w:left w:val="none" w:sz="0" w:space="0" w:color="auto"/>
        <w:bottom w:val="none" w:sz="0" w:space="0" w:color="auto"/>
        <w:right w:val="none" w:sz="0" w:space="0" w:color="auto"/>
      </w:divBdr>
    </w:div>
    <w:div w:id="944269748">
      <w:bodyDiv w:val="1"/>
      <w:marLeft w:val="0"/>
      <w:marRight w:val="0"/>
      <w:marTop w:val="0"/>
      <w:marBottom w:val="0"/>
      <w:divBdr>
        <w:top w:val="none" w:sz="0" w:space="0" w:color="auto"/>
        <w:left w:val="none" w:sz="0" w:space="0" w:color="auto"/>
        <w:bottom w:val="none" w:sz="0" w:space="0" w:color="auto"/>
        <w:right w:val="none" w:sz="0" w:space="0" w:color="auto"/>
      </w:divBdr>
    </w:div>
    <w:div w:id="953513888">
      <w:bodyDiv w:val="1"/>
      <w:marLeft w:val="0"/>
      <w:marRight w:val="0"/>
      <w:marTop w:val="0"/>
      <w:marBottom w:val="0"/>
      <w:divBdr>
        <w:top w:val="none" w:sz="0" w:space="0" w:color="auto"/>
        <w:left w:val="none" w:sz="0" w:space="0" w:color="auto"/>
        <w:bottom w:val="none" w:sz="0" w:space="0" w:color="auto"/>
        <w:right w:val="none" w:sz="0" w:space="0" w:color="auto"/>
      </w:divBdr>
    </w:div>
    <w:div w:id="1011103389">
      <w:bodyDiv w:val="1"/>
      <w:marLeft w:val="0"/>
      <w:marRight w:val="0"/>
      <w:marTop w:val="0"/>
      <w:marBottom w:val="0"/>
      <w:divBdr>
        <w:top w:val="none" w:sz="0" w:space="0" w:color="auto"/>
        <w:left w:val="none" w:sz="0" w:space="0" w:color="auto"/>
        <w:bottom w:val="none" w:sz="0" w:space="0" w:color="auto"/>
        <w:right w:val="none" w:sz="0" w:space="0" w:color="auto"/>
      </w:divBdr>
      <w:divsChild>
        <w:div w:id="408577753">
          <w:marLeft w:val="547"/>
          <w:marRight w:val="0"/>
          <w:marTop w:val="0"/>
          <w:marBottom w:val="0"/>
          <w:divBdr>
            <w:top w:val="none" w:sz="0" w:space="0" w:color="auto"/>
            <w:left w:val="none" w:sz="0" w:space="0" w:color="auto"/>
            <w:bottom w:val="none" w:sz="0" w:space="0" w:color="auto"/>
            <w:right w:val="none" w:sz="0" w:space="0" w:color="auto"/>
          </w:divBdr>
        </w:div>
      </w:divsChild>
    </w:div>
    <w:div w:id="1041710776">
      <w:bodyDiv w:val="1"/>
      <w:marLeft w:val="0"/>
      <w:marRight w:val="0"/>
      <w:marTop w:val="0"/>
      <w:marBottom w:val="0"/>
      <w:divBdr>
        <w:top w:val="none" w:sz="0" w:space="0" w:color="auto"/>
        <w:left w:val="none" w:sz="0" w:space="0" w:color="auto"/>
        <w:bottom w:val="none" w:sz="0" w:space="0" w:color="auto"/>
        <w:right w:val="none" w:sz="0" w:space="0" w:color="auto"/>
      </w:divBdr>
    </w:div>
    <w:div w:id="1053236851">
      <w:bodyDiv w:val="1"/>
      <w:marLeft w:val="0"/>
      <w:marRight w:val="0"/>
      <w:marTop w:val="0"/>
      <w:marBottom w:val="0"/>
      <w:divBdr>
        <w:top w:val="none" w:sz="0" w:space="0" w:color="auto"/>
        <w:left w:val="none" w:sz="0" w:space="0" w:color="auto"/>
        <w:bottom w:val="none" w:sz="0" w:space="0" w:color="auto"/>
        <w:right w:val="none" w:sz="0" w:space="0" w:color="auto"/>
      </w:divBdr>
    </w:div>
    <w:div w:id="1078403262">
      <w:bodyDiv w:val="1"/>
      <w:marLeft w:val="0"/>
      <w:marRight w:val="0"/>
      <w:marTop w:val="0"/>
      <w:marBottom w:val="0"/>
      <w:divBdr>
        <w:top w:val="none" w:sz="0" w:space="0" w:color="auto"/>
        <w:left w:val="none" w:sz="0" w:space="0" w:color="auto"/>
        <w:bottom w:val="none" w:sz="0" w:space="0" w:color="auto"/>
        <w:right w:val="none" w:sz="0" w:space="0" w:color="auto"/>
      </w:divBdr>
    </w:div>
    <w:div w:id="1093478661">
      <w:bodyDiv w:val="1"/>
      <w:marLeft w:val="0"/>
      <w:marRight w:val="0"/>
      <w:marTop w:val="0"/>
      <w:marBottom w:val="0"/>
      <w:divBdr>
        <w:top w:val="none" w:sz="0" w:space="0" w:color="auto"/>
        <w:left w:val="none" w:sz="0" w:space="0" w:color="auto"/>
        <w:bottom w:val="none" w:sz="0" w:space="0" w:color="auto"/>
        <w:right w:val="none" w:sz="0" w:space="0" w:color="auto"/>
      </w:divBdr>
    </w:div>
    <w:div w:id="1096556817">
      <w:bodyDiv w:val="1"/>
      <w:marLeft w:val="0"/>
      <w:marRight w:val="0"/>
      <w:marTop w:val="0"/>
      <w:marBottom w:val="0"/>
      <w:divBdr>
        <w:top w:val="none" w:sz="0" w:space="0" w:color="auto"/>
        <w:left w:val="none" w:sz="0" w:space="0" w:color="auto"/>
        <w:bottom w:val="none" w:sz="0" w:space="0" w:color="auto"/>
        <w:right w:val="none" w:sz="0" w:space="0" w:color="auto"/>
      </w:divBdr>
    </w:div>
    <w:div w:id="1104032604">
      <w:bodyDiv w:val="1"/>
      <w:marLeft w:val="0"/>
      <w:marRight w:val="0"/>
      <w:marTop w:val="0"/>
      <w:marBottom w:val="0"/>
      <w:divBdr>
        <w:top w:val="none" w:sz="0" w:space="0" w:color="auto"/>
        <w:left w:val="none" w:sz="0" w:space="0" w:color="auto"/>
        <w:bottom w:val="none" w:sz="0" w:space="0" w:color="auto"/>
        <w:right w:val="none" w:sz="0" w:space="0" w:color="auto"/>
      </w:divBdr>
    </w:div>
    <w:div w:id="1141769637">
      <w:bodyDiv w:val="1"/>
      <w:marLeft w:val="0"/>
      <w:marRight w:val="0"/>
      <w:marTop w:val="0"/>
      <w:marBottom w:val="0"/>
      <w:divBdr>
        <w:top w:val="none" w:sz="0" w:space="0" w:color="auto"/>
        <w:left w:val="none" w:sz="0" w:space="0" w:color="auto"/>
        <w:bottom w:val="none" w:sz="0" w:space="0" w:color="auto"/>
        <w:right w:val="none" w:sz="0" w:space="0" w:color="auto"/>
      </w:divBdr>
    </w:div>
    <w:div w:id="1146623784">
      <w:bodyDiv w:val="1"/>
      <w:marLeft w:val="0"/>
      <w:marRight w:val="0"/>
      <w:marTop w:val="0"/>
      <w:marBottom w:val="0"/>
      <w:divBdr>
        <w:top w:val="none" w:sz="0" w:space="0" w:color="auto"/>
        <w:left w:val="none" w:sz="0" w:space="0" w:color="auto"/>
        <w:bottom w:val="none" w:sz="0" w:space="0" w:color="auto"/>
        <w:right w:val="none" w:sz="0" w:space="0" w:color="auto"/>
      </w:divBdr>
    </w:div>
    <w:div w:id="1159619685">
      <w:bodyDiv w:val="1"/>
      <w:marLeft w:val="0"/>
      <w:marRight w:val="0"/>
      <w:marTop w:val="0"/>
      <w:marBottom w:val="0"/>
      <w:divBdr>
        <w:top w:val="none" w:sz="0" w:space="0" w:color="auto"/>
        <w:left w:val="none" w:sz="0" w:space="0" w:color="auto"/>
        <w:bottom w:val="none" w:sz="0" w:space="0" w:color="auto"/>
        <w:right w:val="none" w:sz="0" w:space="0" w:color="auto"/>
      </w:divBdr>
    </w:div>
    <w:div w:id="1169519437">
      <w:bodyDiv w:val="1"/>
      <w:marLeft w:val="0"/>
      <w:marRight w:val="0"/>
      <w:marTop w:val="0"/>
      <w:marBottom w:val="0"/>
      <w:divBdr>
        <w:top w:val="none" w:sz="0" w:space="0" w:color="auto"/>
        <w:left w:val="none" w:sz="0" w:space="0" w:color="auto"/>
        <w:bottom w:val="none" w:sz="0" w:space="0" w:color="auto"/>
        <w:right w:val="none" w:sz="0" w:space="0" w:color="auto"/>
      </w:divBdr>
    </w:div>
    <w:div w:id="1193112272">
      <w:bodyDiv w:val="1"/>
      <w:marLeft w:val="0"/>
      <w:marRight w:val="0"/>
      <w:marTop w:val="0"/>
      <w:marBottom w:val="0"/>
      <w:divBdr>
        <w:top w:val="none" w:sz="0" w:space="0" w:color="auto"/>
        <w:left w:val="none" w:sz="0" w:space="0" w:color="auto"/>
        <w:bottom w:val="none" w:sz="0" w:space="0" w:color="auto"/>
        <w:right w:val="none" w:sz="0" w:space="0" w:color="auto"/>
      </w:divBdr>
    </w:div>
    <w:div w:id="1211310449">
      <w:bodyDiv w:val="1"/>
      <w:marLeft w:val="0"/>
      <w:marRight w:val="0"/>
      <w:marTop w:val="0"/>
      <w:marBottom w:val="0"/>
      <w:divBdr>
        <w:top w:val="none" w:sz="0" w:space="0" w:color="auto"/>
        <w:left w:val="none" w:sz="0" w:space="0" w:color="auto"/>
        <w:bottom w:val="none" w:sz="0" w:space="0" w:color="auto"/>
        <w:right w:val="none" w:sz="0" w:space="0" w:color="auto"/>
      </w:divBdr>
    </w:div>
    <w:div w:id="1229271576">
      <w:bodyDiv w:val="1"/>
      <w:marLeft w:val="0"/>
      <w:marRight w:val="0"/>
      <w:marTop w:val="0"/>
      <w:marBottom w:val="0"/>
      <w:divBdr>
        <w:top w:val="none" w:sz="0" w:space="0" w:color="auto"/>
        <w:left w:val="none" w:sz="0" w:space="0" w:color="auto"/>
        <w:bottom w:val="none" w:sz="0" w:space="0" w:color="auto"/>
        <w:right w:val="none" w:sz="0" w:space="0" w:color="auto"/>
      </w:divBdr>
    </w:div>
    <w:div w:id="1245384293">
      <w:bodyDiv w:val="1"/>
      <w:marLeft w:val="0"/>
      <w:marRight w:val="0"/>
      <w:marTop w:val="0"/>
      <w:marBottom w:val="0"/>
      <w:divBdr>
        <w:top w:val="none" w:sz="0" w:space="0" w:color="auto"/>
        <w:left w:val="none" w:sz="0" w:space="0" w:color="auto"/>
        <w:bottom w:val="none" w:sz="0" w:space="0" w:color="auto"/>
        <w:right w:val="none" w:sz="0" w:space="0" w:color="auto"/>
      </w:divBdr>
    </w:div>
    <w:div w:id="1263758008">
      <w:bodyDiv w:val="1"/>
      <w:marLeft w:val="0"/>
      <w:marRight w:val="0"/>
      <w:marTop w:val="0"/>
      <w:marBottom w:val="0"/>
      <w:divBdr>
        <w:top w:val="none" w:sz="0" w:space="0" w:color="auto"/>
        <w:left w:val="none" w:sz="0" w:space="0" w:color="auto"/>
        <w:bottom w:val="none" w:sz="0" w:space="0" w:color="auto"/>
        <w:right w:val="none" w:sz="0" w:space="0" w:color="auto"/>
      </w:divBdr>
    </w:div>
    <w:div w:id="1292131154">
      <w:bodyDiv w:val="1"/>
      <w:marLeft w:val="0"/>
      <w:marRight w:val="0"/>
      <w:marTop w:val="0"/>
      <w:marBottom w:val="0"/>
      <w:divBdr>
        <w:top w:val="none" w:sz="0" w:space="0" w:color="auto"/>
        <w:left w:val="none" w:sz="0" w:space="0" w:color="auto"/>
        <w:bottom w:val="none" w:sz="0" w:space="0" w:color="auto"/>
        <w:right w:val="none" w:sz="0" w:space="0" w:color="auto"/>
      </w:divBdr>
    </w:div>
    <w:div w:id="1335034669">
      <w:bodyDiv w:val="1"/>
      <w:marLeft w:val="0"/>
      <w:marRight w:val="0"/>
      <w:marTop w:val="0"/>
      <w:marBottom w:val="0"/>
      <w:divBdr>
        <w:top w:val="none" w:sz="0" w:space="0" w:color="auto"/>
        <w:left w:val="none" w:sz="0" w:space="0" w:color="auto"/>
        <w:bottom w:val="none" w:sz="0" w:space="0" w:color="auto"/>
        <w:right w:val="none" w:sz="0" w:space="0" w:color="auto"/>
      </w:divBdr>
    </w:div>
    <w:div w:id="1340543062">
      <w:bodyDiv w:val="1"/>
      <w:marLeft w:val="0"/>
      <w:marRight w:val="0"/>
      <w:marTop w:val="0"/>
      <w:marBottom w:val="0"/>
      <w:divBdr>
        <w:top w:val="none" w:sz="0" w:space="0" w:color="auto"/>
        <w:left w:val="none" w:sz="0" w:space="0" w:color="auto"/>
        <w:bottom w:val="none" w:sz="0" w:space="0" w:color="auto"/>
        <w:right w:val="none" w:sz="0" w:space="0" w:color="auto"/>
      </w:divBdr>
    </w:div>
    <w:div w:id="1373841418">
      <w:bodyDiv w:val="1"/>
      <w:marLeft w:val="0"/>
      <w:marRight w:val="0"/>
      <w:marTop w:val="0"/>
      <w:marBottom w:val="0"/>
      <w:divBdr>
        <w:top w:val="none" w:sz="0" w:space="0" w:color="auto"/>
        <w:left w:val="none" w:sz="0" w:space="0" w:color="auto"/>
        <w:bottom w:val="none" w:sz="0" w:space="0" w:color="auto"/>
        <w:right w:val="none" w:sz="0" w:space="0" w:color="auto"/>
      </w:divBdr>
    </w:div>
    <w:div w:id="1382510767">
      <w:bodyDiv w:val="1"/>
      <w:marLeft w:val="0"/>
      <w:marRight w:val="0"/>
      <w:marTop w:val="0"/>
      <w:marBottom w:val="0"/>
      <w:divBdr>
        <w:top w:val="none" w:sz="0" w:space="0" w:color="auto"/>
        <w:left w:val="none" w:sz="0" w:space="0" w:color="auto"/>
        <w:bottom w:val="none" w:sz="0" w:space="0" w:color="auto"/>
        <w:right w:val="none" w:sz="0" w:space="0" w:color="auto"/>
      </w:divBdr>
    </w:div>
    <w:div w:id="1406807103">
      <w:bodyDiv w:val="1"/>
      <w:marLeft w:val="0"/>
      <w:marRight w:val="0"/>
      <w:marTop w:val="0"/>
      <w:marBottom w:val="0"/>
      <w:divBdr>
        <w:top w:val="none" w:sz="0" w:space="0" w:color="auto"/>
        <w:left w:val="none" w:sz="0" w:space="0" w:color="auto"/>
        <w:bottom w:val="none" w:sz="0" w:space="0" w:color="auto"/>
        <w:right w:val="none" w:sz="0" w:space="0" w:color="auto"/>
      </w:divBdr>
    </w:div>
    <w:div w:id="1453205558">
      <w:bodyDiv w:val="1"/>
      <w:marLeft w:val="0"/>
      <w:marRight w:val="0"/>
      <w:marTop w:val="0"/>
      <w:marBottom w:val="0"/>
      <w:divBdr>
        <w:top w:val="none" w:sz="0" w:space="0" w:color="auto"/>
        <w:left w:val="none" w:sz="0" w:space="0" w:color="auto"/>
        <w:bottom w:val="none" w:sz="0" w:space="0" w:color="auto"/>
        <w:right w:val="none" w:sz="0" w:space="0" w:color="auto"/>
      </w:divBdr>
    </w:div>
    <w:div w:id="1482427543">
      <w:bodyDiv w:val="1"/>
      <w:marLeft w:val="0"/>
      <w:marRight w:val="0"/>
      <w:marTop w:val="0"/>
      <w:marBottom w:val="0"/>
      <w:divBdr>
        <w:top w:val="none" w:sz="0" w:space="0" w:color="auto"/>
        <w:left w:val="none" w:sz="0" w:space="0" w:color="auto"/>
        <w:bottom w:val="none" w:sz="0" w:space="0" w:color="auto"/>
        <w:right w:val="none" w:sz="0" w:space="0" w:color="auto"/>
      </w:divBdr>
    </w:div>
    <w:div w:id="1482767127">
      <w:bodyDiv w:val="1"/>
      <w:marLeft w:val="0"/>
      <w:marRight w:val="0"/>
      <w:marTop w:val="0"/>
      <w:marBottom w:val="0"/>
      <w:divBdr>
        <w:top w:val="none" w:sz="0" w:space="0" w:color="auto"/>
        <w:left w:val="none" w:sz="0" w:space="0" w:color="auto"/>
        <w:bottom w:val="none" w:sz="0" w:space="0" w:color="auto"/>
        <w:right w:val="none" w:sz="0" w:space="0" w:color="auto"/>
      </w:divBdr>
    </w:div>
    <w:div w:id="1514685055">
      <w:bodyDiv w:val="1"/>
      <w:marLeft w:val="0"/>
      <w:marRight w:val="0"/>
      <w:marTop w:val="0"/>
      <w:marBottom w:val="0"/>
      <w:divBdr>
        <w:top w:val="none" w:sz="0" w:space="0" w:color="auto"/>
        <w:left w:val="none" w:sz="0" w:space="0" w:color="auto"/>
        <w:bottom w:val="none" w:sz="0" w:space="0" w:color="auto"/>
        <w:right w:val="none" w:sz="0" w:space="0" w:color="auto"/>
      </w:divBdr>
    </w:div>
    <w:div w:id="1514950605">
      <w:bodyDiv w:val="1"/>
      <w:marLeft w:val="0"/>
      <w:marRight w:val="0"/>
      <w:marTop w:val="0"/>
      <w:marBottom w:val="0"/>
      <w:divBdr>
        <w:top w:val="none" w:sz="0" w:space="0" w:color="auto"/>
        <w:left w:val="none" w:sz="0" w:space="0" w:color="auto"/>
        <w:bottom w:val="none" w:sz="0" w:space="0" w:color="auto"/>
        <w:right w:val="none" w:sz="0" w:space="0" w:color="auto"/>
      </w:divBdr>
    </w:div>
    <w:div w:id="1522082773">
      <w:bodyDiv w:val="1"/>
      <w:marLeft w:val="0"/>
      <w:marRight w:val="0"/>
      <w:marTop w:val="0"/>
      <w:marBottom w:val="0"/>
      <w:divBdr>
        <w:top w:val="none" w:sz="0" w:space="0" w:color="auto"/>
        <w:left w:val="none" w:sz="0" w:space="0" w:color="auto"/>
        <w:bottom w:val="none" w:sz="0" w:space="0" w:color="auto"/>
        <w:right w:val="none" w:sz="0" w:space="0" w:color="auto"/>
      </w:divBdr>
    </w:div>
    <w:div w:id="1526402467">
      <w:bodyDiv w:val="1"/>
      <w:marLeft w:val="0"/>
      <w:marRight w:val="0"/>
      <w:marTop w:val="0"/>
      <w:marBottom w:val="0"/>
      <w:divBdr>
        <w:top w:val="none" w:sz="0" w:space="0" w:color="auto"/>
        <w:left w:val="none" w:sz="0" w:space="0" w:color="auto"/>
        <w:bottom w:val="none" w:sz="0" w:space="0" w:color="auto"/>
        <w:right w:val="none" w:sz="0" w:space="0" w:color="auto"/>
      </w:divBdr>
    </w:div>
    <w:div w:id="1615089877">
      <w:bodyDiv w:val="1"/>
      <w:marLeft w:val="0"/>
      <w:marRight w:val="0"/>
      <w:marTop w:val="0"/>
      <w:marBottom w:val="0"/>
      <w:divBdr>
        <w:top w:val="none" w:sz="0" w:space="0" w:color="auto"/>
        <w:left w:val="none" w:sz="0" w:space="0" w:color="auto"/>
        <w:bottom w:val="none" w:sz="0" w:space="0" w:color="auto"/>
        <w:right w:val="none" w:sz="0" w:space="0" w:color="auto"/>
      </w:divBdr>
    </w:div>
    <w:div w:id="1616254964">
      <w:bodyDiv w:val="1"/>
      <w:marLeft w:val="0"/>
      <w:marRight w:val="0"/>
      <w:marTop w:val="0"/>
      <w:marBottom w:val="0"/>
      <w:divBdr>
        <w:top w:val="none" w:sz="0" w:space="0" w:color="auto"/>
        <w:left w:val="none" w:sz="0" w:space="0" w:color="auto"/>
        <w:bottom w:val="none" w:sz="0" w:space="0" w:color="auto"/>
        <w:right w:val="none" w:sz="0" w:space="0" w:color="auto"/>
      </w:divBdr>
    </w:div>
    <w:div w:id="1655141226">
      <w:bodyDiv w:val="1"/>
      <w:marLeft w:val="0"/>
      <w:marRight w:val="0"/>
      <w:marTop w:val="0"/>
      <w:marBottom w:val="0"/>
      <w:divBdr>
        <w:top w:val="none" w:sz="0" w:space="0" w:color="auto"/>
        <w:left w:val="none" w:sz="0" w:space="0" w:color="auto"/>
        <w:bottom w:val="none" w:sz="0" w:space="0" w:color="auto"/>
        <w:right w:val="none" w:sz="0" w:space="0" w:color="auto"/>
      </w:divBdr>
    </w:div>
    <w:div w:id="1669673231">
      <w:bodyDiv w:val="1"/>
      <w:marLeft w:val="0"/>
      <w:marRight w:val="0"/>
      <w:marTop w:val="0"/>
      <w:marBottom w:val="0"/>
      <w:divBdr>
        <w:top w:val="none" w:sz="0" w:space="0" w:color="auto"/>
        <w:left w:val="none" w:sz="0" w:space="0" w:color="auto"/>
        <w:bottom w:val="none" w:sz="0" w:space="0" w:color="auto"/>
        <w:right w:val="none" w:sz="0" w:space="0" w:color="auto"/>
      </w:divBdr>
    </w:div>
    <w:div w:id="1689134612">
      <w:bodyDiv w:val="1"/>
      <w:marLeft w:val="0"/>
      <w:marRight w:val="0"/>
      <w:marTop w:val="0"/>
      <w:marBottom w:val="0"/>
      <w:divBdr>
        <w:top w:val="none" w:sz="0" w:space="0" w:color="auto"/>
        <w:left w:val="none" w:sz="0" w:space="0" w:color="auto"/>
        <w:bottom w:val="none" w:sz="0" w:space="0" w:color="auto"/>
        <w:right w:val="none" w:sz="0" w:space="0" w:color="auto"/>
      </w:divBdr>
    </w:div>
    <w:div w:id="1719041937">
      <w:bodyDiv w:val="1"/>
      <w:marLeft w:val="0"/>
      <w:marRight w:val="0"/>
      <w:marTop w:val="0"/>
      <w:marBottom w:val="0"/>
      <w:divBdr>
        <w:top w:val="none" w:sz="0" w:space="0" w:color="auto"/>
        <w:left w:val="none" w:sz="0" w:space="0" w:color="auto"/>
        <w:bottom w:val="none" w:sz="0" w:space="0" w:color="auto"/>
        <w:right w:val="none" w:sz="0" w:space="0" w:color="auto"/>
      </w:divBdr>
    </w:div>
    <w:div w:id="1723629430">
      <w:bodyDiv w:val="1"/>
      <w:marLeft w:val="0"/>
      <w:marRight w:val="0"/>
      <w:marTop w:val="0"/>
      <w:marBottom w:val="0"/>
      <w:divBdr>
        <w:top w:val="none" w:sz="0" w:space="0" w:color="auto"/>
        <w:left w:val="none" w:sz="0" w:space="0" w:color="auto"/>
        <w:bottom w:val="none" w:sz="0" w:space="0" w:color="auto"/>
        <w:right w:val="none" w:sz="0" w:space="0" w:color="auto"/>
      </w:divBdr>
    </w:div>
    <w:div w:id="1758481615">
      <w:bodyDiv w:val="1"/>
      <w:marLeft w:val="0"/>
      <w:marRight w:val="0"/>
      <w:marTop w:val="0"/>
      <w:marBottom w:val="0"/>
      <w:divBdr>
        <w:top w:val="none" w:sz="0" w:space="0" w:color="auto"/>
        <w:left w:val="none" w:sz="0" w:space="0" w:color="auto"/>
        <w:bottom w:val="none" w:sz="0" w:space="0" w:color="auto"/>
        <w:right w:val="none" w:sz="0" w:space="0" w:color="auto"/>
      </w:divBdr>
    </w:div>
    <w:div w:id="1760368397">
      <w:bodyDiv w:val="1"/>
      <w:marLeft w:val="0"/>
      <w:marRight w:val="0"/>
      <w:marTop w:val="0"/>
      <w:marBottom w:val="0"/>
      <w:divBdr>
        <w:top w:val="none" w:sz="0" w:space="0" w:color="auto"/>
        <w:left w:val="none" w:sz="0" w:space="0" w:color="auto"/>
        <w:bottom w:val="none" w:sz="0" w:space="0" w:color="auto"/>
        <w:right w:val="none" w:sz="0" w:space="0" w:color="auto"/>
      </w:divBdr>
    </w:div>
    <w:div w:id="1771075189">
      <w:bodyDiv w:val="1"/>
      <w:marLeft w:val="0"/>
      <w:marRight w:val="0"/>
      <w:marTop w:val="0"/>
      <w:marBottom w:val="0"/>
      <w:divBdr>
        <w:top w:val="none" w:sz="0" w:space="0" w:color="auto"/>
        <w:left w:val="none" w:sz="0" w:space="0" w:color="auto"/>
        <w:bottom w:val="none" w:sz="0" w:space="0" w:color="auto"/>
        <w:right w:val="none" w:sz="0" w:space="0" w:color="auto"/>
      </w:divBdr>
    </w:div>
    <w:div w:id="1772504074">
      <w:bodyDiv w:val="1"/>
      <w:marLeft w:val="0"/>
      <w:marRight w:val="0"/>
      <w:marTop w:val="0"/>
      <w:marBottom w:val="0"/>
      <w:divBdr>
        <w:top w:val="none" w:sz="0" w:space="0" w:color="auto"/>
        <w:left w:val="none" w:sz="0" w:space="0" w:color="auto"/>
        <w:bottom w:val="none" w:sz="0" w:space="0" w:color="auto"/>
        <w:right w:val="none" w:sz="0" w:space="0" w:color="auto"/>
      </w:divBdr>
    </w:div>
    <w:div w:id="1774013917">
      <w:bodyDiv w:val="1"/>
      <w:marLeft w:val="0"/>
      <w:marRight w:val="0"/>
      <w:marTop w:val="0"/>
      <w:marBottom w:val="0"/>
      <w:divBdr>
        <w:top w:val="none" w:sz="0" w:space="0" w:color="auto"/>
        <w:left w:val="none" w:sz="0" w:space="0" w:color="auto"/>
        <w:bottom w:val="none" w:sz="0" w:space="0" w:color="auto"/>
        <w:right w:val="none" w:sz="0" w:space="0" w:color="auto"/>
      </w:divBdr>
    </w:div>
    <w:div w:id="1788547121">
      <w:bodyDiv w:val="1"/>
      <w:marLeft w:val="0"/>
      <w:marRight w:val="0"/>
      <w:marTop w:val="0"/>
      <w:marBottom w:val="0"/>
      <w:divBdr>
        <w:top w:val="none" w:sz="0" w:space="0" w:color="auto"/>
        <w:left w:val="none" w:sz="0" w:space="0" w:color="auto"/>
        <w:bottom w:val="none" w:sz="0" w:space="0" w:color="auto"/>
        <w:right w:val="none" w:sz="0" w:space="0" w:color="auto"/>
      </w:divBdr>
    </w:div>
    <w:div w:id="1827166592">
      <w:bodyDiv w:val="1"/>
      <w:marLeft w:val="0"/>
      <w:marRight w:val="0"/>
      <w:marTop w:val="0"/>
      <w:marBottom w:val="0"/>
      <w:divBdr>
        <w:top w:val="none" w:sz="0" w:space="0" w:color="auto"/>
        <w:left w:val="none" w:sz="0" w:space="0" w:color="auto"/>
        <w:bottom w:val="none" w:sz="0" w:space="0" w:color="auto"/>
        <w:right w:val="none" w:sz="0" w:space="0" w:color="auto"/>
      </w:divBdr>
    </w:div>
    <w:div w:id="1874882094">
      <w:bodyDiv w:val="1"/>
      <w:marLeft w:val="0"/>
      <w:marRight w:val="0"/>
      <w:marTop w:val="0"/>
      <w:marBottom w:val="0"/>
      <w:divBdr>
        <w:top w:val="none" w:sz="0" w:space="0" w:color="auto"/>
        <w:left w:val="none" w:sz="0" w:space="0" w:color="auto"/>
        <w:bottom w:val="none" w:sz="0" w:space="0" w:color="auto"/>
        <w:right w:val="none" w:sz="0" w:space="0" w:color="auto"/>
      </w:divBdr>
      <w:divsChild>
        <w:div w:id="1125659832">
          <w:marLeft w:val="0"/>
          <w:marRight w:val="0"/>
          <w:marTop w:val="0"/>
          <w:marBottom w:val="0"/>
          <w:divBdr>
            <w:top w:val="none" w:sz="0" w:space="0" w:color="auto"/>
            <w:left w:val="none" w:sz="0" w:space="0" w:color="auto"/>
            <w:bottom w:val="none" w:sz="0" w:space="0" w:color="auto"/>
            <w:right w:val="none" w:sz="0" w:space="0" w:color="auto"/>
          </w:divBdr>
        </w:div>
      </w:divsChild>
    </w:div>
    <w:div w:id="1883245381">
      <w:bodyDiv w:val="1"/>
      <w:marLeft w:val="0"/>
      <w:marRight w:val="0"/>
      <w:marTop w:val="0"/>
      <w:marBottom w:val="0"/>
      <w:divBdr>
        <w:top w:val="none" w:sz="0" w:space="0" w:color="auto"/>
        <w:left w:val="none" w:sz="0" w:space="0" w:color="auto"/>
        <w:bottom w:val="none" w:sz="0" w:space="0" w:color="auto"/>
        <w:right w:val="none" w:sz="0" w:space="0" w:color="auto"/>
      </w:divBdr>
    </w:div>
    <w:div w:id="1912351007">
      <w:bodyDiv w:val="1"/>
      <w:marLeft w:val="0"/>
      <w:marRight w:val="0"/>
      <w:marTop w:val="0"/>
      <w:marBottom w:val="0"/>
      <w:divBdr>
        <w:top w:val="none" w:sz="0" w:space="0" w:color="auto"/>
        <w:left w:val="none" w:sz="0" w:space="0" w:color="auto"/>
        <w:bottom w:val="none" w:sz="0" w:space="0" w:color="auto"/>
        <w:right w:val="none" w:sz="0" w:space="0" w:color="auto"/>
      </w:divBdr>
    </w:div>
    <w:div w:id="1932425699">
      <w:bodyDiv w:val="1"/>
      <w:marLeft w:val="0"/>
      <w:marRight w:val="0"/>
      <w:marTop w:val="0"/>
      <w:marBottom w:val="0"/>
      <w:divBdr>
        <w:top w:val="none" w:sz="0" w:space="0" w:color="auto"/>
        <w:left w:val="none" w:sz="0" w:space="0" w:color="auto"/>
        <w:bottom w:val="none" w:sz="0" w:space="0" w:color="auto"/>
        <w:right w:val="none" w:sz="0" w:space="0" w:color="auto"/>
      </w:divBdr>
    </w:div>
    <w:div w:id="1949462488">
      <w:bodyDiv w:val="1"/>
      <w:marLeft w:val="0"/>
      <w:marRight w:val="0"/>
      <w:marTop w:val="0"/>
      <w:marBottom w:val="0"/>
      <w:divBdr>
        <w:top w:val="none" w:sz="0" w:space="0" w:color="auto"/>
        <w:left w:val="none" w:sz="0" w:space="0" w:color="auto"/>
        <w:bottom w:val="none" w:sz="0" w:space="0" w:color="auto"/>
        <w:right w:val="none" w:sz="0" w:space="0" w:color="auto"/>
      </w:divBdr>
    </w:div>
    <w:div w:id="1954824856">
      <w:bodyDiv w:val="1"/>
      <w:marLeft w:val="0"/>
      <w:marRight w:val="0"/>
      <w:marTop w:val="0"/>
      <w:marBottom w:val="0"/>
      <w:divBdr>
        <w:top w:val="none" w:sz="0" w:space="0" w:color="auto"/>
        <w:left w:val="none" w:sz="0" w:space="0" w:color="auto"/>
        <w:bottom w:val="none" w:sz="0" w:space="0" w:color="auto"/>
        <w:right w:val="none" w:sz="0" w:space="0" w:color="auto"/>
      </w:divBdr>
    </w:div>
    <w:div w:id="1962880393">
      <w:bodyDiv w:val="1"/>
      <w:marLeft w:val="0"/>
      <w:marRight w:val="0"/>
      <w:marTop w:val="0"/>
      <w:marBottom w:val="0"/>
      <w:divBdr>
        <w:top w:val="none" w:sz="0" w:space="0" w:color="auto"/>
        <w:left w:val="none" w:sz="0" w:space="0" w:color="auto"/>
        <w:bottom w:val="none" w:sz="0" w:space="0" w:color="auto"/>
        <w:right w:val="none" w:sz="0" w:space="0" w:color="auto"/>
      </w:divBdr>
    </w:div>
    <w:div w:id="1998800632">
      <w:bodyDiv w:val="1"/>
      <w:marLeft w:val="0"/>
      <w:marRight w:val="0"/>
      <w:marTop w:val="0"/>
      <w:marBottom w:val="0"/>
      <w:divBdr>
        <w:top w:val="none" w:sz="0" w:space="0" w:color="auto"/>
        <w:left w:val="none" w:sz="0" w:space="0" w:color="auto"/>
        <w:bottom w:val="none" w:sz="0" w:space="0" w:color="auto"/>
        <w:right w:val="none" w:sz="0" w:space="0" w:color="auto"/>
      </w:divBdr>
    </w:div>
    <w:div w:id="2024740259">
      <w:bodyDiv w:val="1"/>
      <w:marLeft w:val="0"/>
      <w:marRight w:val="0"/>
      <w:marTop w:val="0"/>
      <w:marBottom w:val="0"/>
      <w:divBdr>
        <w:top w:val="none" w:sz="0" w:space="0" w:color="auto"/>
        <w:left w:val="none" w:sz="0" w:space="0" w:color="auto"/>
        <w:bottom w:val="none" w:sz="0" w:space="0" w:color="auto"/>
        <w:right w:val="none" w:sz="0" w:space="0" w:color="auto"/>
      </w:divBdr>
    </w:div>
    <w:div w:id="2077048511">
      <w:bodyDiv w:val="1"/>
      <w:marLeft w:val="0"/>
      <w:marRight w:val="0"/>
      <w:marTop w:val="0"/>
      <w:marBottom w:val="0"/>
      <w:divBdr>
        <w:top w:val="none" w:sz="0" w:space="0" w:color="auto"/>
        <w:left w:val="none" w:sz="0" w:space="0" w:color="auto"/>
        <w:bottom w:val="none" w:sz="0" w:space="0" w:color="auto"/>
        <w:right w:val="none" w:sz="0" w:space="0" w:color="auto"/>
      </w:divBdr>
      <w:divsChild>
        <w:div w:id="212473450">
          <w:marLeft w:val="0"/>
          <w:marRight w:val="0"/>
          <w:marTop w:val="0"/>
          <w:marBottom w:val="0"/>
          <w:divBdr>
            <w:top w:val="none" w:sz="0" w:space="0" w:color="auto"/>
            <w:left w:val="none" w:sz="0" w:space="0" w:color="auto"/>
            <w:bottom w:val="none" w:sz="0" w:space="0" w:color="auto"/>
            <w:right w:val="none" w:sz="0" w:space="0" w:color="auto"/>
          </w:divBdr>
        </w:div>
      </w:divsChild>
    </w:div>
    <w:div w:id="2083527961">
      <w:bodyDiv w:val="1"/>
      <w:marLeft w:val="0"/>
      <w:marRight w:val="0"/>
      <w:marTop w:val="0"/>
      <w:marBottom w:val="0"/>
      <w:divBdr>
        <w:top w:val="none" w:sz="0" w:space="0" w:color="auto"/>
        <w:left w:val="none" w:sz="0" w:space="0" w:color="auto"/>
        <w:bottom w:val="none" w:sz="0" w:space="0" w:color="auto"/>
        <w:right w:val="none" w:sz="0" w:space="0" w:color="auto"/>
      </w:divBdr>
    </w:div>
    <w:div w:id="2087918518">
      <w:bodyDiv w:val="1"/>
      <w:marLeft w:val="0"/>
      <w:marRight w:val="0"/>
      <w:marTop w:val="0"/>
      <w:marBottom w:val="0"/>
      <w:divBdr>
        <w:top w:val="none" w:sz="0" w:space="0" w:color="auto"/>
        <w:left w:val="none" w:sz="0" w:space="0" w:color="auto"/>
        <w:bottom w:val="none" w:sz="0" w:space="0" w:color="auto"/>
        <w:right w:val="none" w:sz="0" w:space="0" w:color="auto"/>
      </w:divBdr>
    </w:div>
    <w:div w:id="211192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SAYC\SAYC\documento\Plantilla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91BB6886151B242BF38F5656F170823" ma:contentTypeVersion="18" ma:contentTypeDescription="Crear nuevo documento." ma:contentTypeScope="" ma:versionID="1317c332b2411238b833261b595d0213">
  <xsd:schema xmlns:xsd="http://www.w3.org/2001/XMLSchema" xmlns:xs="http://www.w3.org/2001/XMLSchema" xmlns:p="http://schemas.microsoft.com/office/2006/metadata/properties" xmlns:ns2="1541694e-f2a5-4d8c-acbd-2f2d2d5f9e2d" xmlns:ns3="66b35bc8-5c12-42d6-b456-01c10dca61b5" targetNamespace="http://schemas.microsoft.com/office/2006/metadata/properties" ma:root="true" ma:fieldsID="a9f696868d2e9de384cf0ae50c9942ba" ns2:_="" ns3:_="">
    <xsd:import namespace="1541694e-f2a5-4d8c-acbd-2f2d2d5f9e2d"/>
    <xsd:import namespace="66b35bc8-5c12-42d6-b456-01c10dca61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1694e-f2a5-4d8c-acbd-2f2d2d5f9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2a223f53-57fa-444d-85e2-454eb5a601a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35bc8-5c12-42d6-b456-01c10dca61b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3d40847e-2669-43ae-a745-b29c049dc256}" ma:internalName="TaxCatchAll" ma:showField="CatchAllData" ma:web="66b35bc8-5c12-42d6-b456-01c10dca61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41694e-f2a5-4d8c-acbd-2f2d2d5f9e2d">
      <Terms xmlns="http://schemas.microsoft.com/office/infopath/2007/PartnerControls"/>
    </lcf76f155ced4ddcb4097134ff3c332f>
    <TaxCatchAll xmlns="66b35bc8-5c12-42d6-b456-01c10dca61b5"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b:Source>
    <b:Tag>Nac061</b:Tag>
    <b:SourceType>DocumentFromInternetSite</b:SourceType>
    <b:Guid>{F8A9D6B8-F378-4CBF-A69A-889A65521740}</b:Guid>
    <b:Author>
      <b:Author>
        <b:Corporate>Naciones Unidas</b:Corporate>
      </b:Author>
    </b:Author>
    <b:Title>Convención sobre los derechos de las personas con discapacidad.</b:Title>
    <b:Year>2006</b:Year>
    <b:Month>diciembre</b:Month>
    <b:Day>13</b:Day>
    <b:URL>http://www.un.org/spanish/disabilities/default.asp?id=497</b:URL>
    <b:YearAccessed>2018</b:YearAccessed>
    <b:MonthAccessed>abril</b:MonthAccessed>
    <b:DayAccessed>04</b:DayAccessed>
    <b:InternetSiteTitle>Naciones Unidas</b:InternetSiteTitle>
    <b:RefOrder>4</b:RefOrder>
  </b:Source>
  <b:Source>
    <b:Tag>UNE05</b:Tag>
    <b:SourceType>DocumentFromInternetSite</b:SourceType>
    <b:Guid>{8C3F3BAC-7217-47E9-8F54-1C6311392CD3}</b:Guid>
    <b:Author>
      <b:Author>
        <b:Corporate>UNESCO</b:Corporate>
      </b:Author>
    </b:Author>
    <b:Title>Declaración Universal de Bioética y Derechos Humanos</b:Title>
    <b:Year>2005</b:Year>
    <b:Month>octubre</b:Month>
    <b:Day>19</b:Day>
    <b:URL>http://portal.unesco.org/es/ev.php-URL_ID=31058&amp;URL_DO=DO_TOPIC&amp;URL_SECTION=201.html</b:URL>
    <b:YearAccessed>2018</b:YearAccessed>
    <b:MonthAccessed>abril</b:MonthAccessed>
    <b:DayAccessed>12</b:DayAccessed>
    <b:ShortTitle>Declaración Universal de Bioética y Derechos Humanos</b:ShortTitle>
    <b:RefOrder>5</b:RefOrder>
  </b:Source>
  <b:Source>
    <b:Tag>Ege01</b:Tag>
    <b:SourceType>JournalArticle</b:SourceType>
    <b:Guid>{7145818F-B9C8-4626-9806-857CF8BE0911}</b:Guid>
    <b:Author>
      <b:Author>
        <b:NameList>
          <b:Person>
            <b:Last>Egea García</b:Last>
            <b:First>Carlos</b:First>
          </b:Person>
          <b:Person>
            <b:Last>Sarabia Sánchez</b:Last>
            <b:First>Alicia</b:First>
          </b:Person>
        </b:NameList>
      </b:Author>
    </b:Author>
    <b:Title>Clasificaciones de la OMS sobre discapacidad</b:Title>
    <b:Year>2001</b:Year>
    <b:City>Murcia</b:City>
    <b:JournalName>Boletín del RPD</b:JournalName>
    <b:Pages>15-30</b:Pages>
    <b:Month>Noviembre</b:Month>
    <b:Volume>50</b:Volume>
    <b:URL>https://sid.usal.es/idocs/F8/ART6594/clasificacion_oms.pdf</b:URL>
    <b:RefOrder>1</b:RefOrder>
  </b:Source>
  <b:Source>
    <b:Tag>Kot07</b:Tag>
    <b:SourceType>Book</b:SourceType>
    <b:Guid>{3DD0FB20-8ADA-48E7-A20D-628616EF97BC}</b:Guid>
    <b:Title>Participación Informada en Clínica e Investigación Bioédica. Las múltiples facetas de la decisión y el consentimiento informados</b:Title>
    <b:Year>2007</b:Year>
    <b:City>Bogotá</b:City>
    <b:Author>
      <b:Author>
        <b:NameList>
          <b:Person>
            <b:Last>Kottow</b:Last>
            <b:First>Miguel</b:First>
          </b:Person>
        </b:NameList>
      </b:Author>
    </b:Author>
    <b:JournalName>Red Latinoamericana y del Caribe de bioética UNESCO: Universidad Nacional de Colombia</b:JournalName>
    <b:URL>http://pensamiento.unal.edu.co/fileadmin/recursos/focos/etica-investigacion/docs/Participacion_informada_clinica_e_investigacion_biomedica_UNESCO_UNAL_2007.pdf</b:URL>
    <b:Publisher>Universidad Nacional de Colombia, Unibiblos</b:Publisher>
    <b:RefOrder>2</b:RefOrder>
  </b:Source>
  <b:Source>
    <b:Tag>Jon05</b:Tag>
    <b:SourceType>Book</b:SourceType>
    <b:Guid>{874E0D9F-6788-4A18-93AA-2C4C937C0455}</b:Guid>
    <b:Title>Ética Clínica</b:Title>
    <b:Year>2005</b:Year>
    <b:Author>
      <b:Author>
        <b:NameList>
          <b:Person>
            <b:Last>Jonsen</b:Last>
            <b:First>A.R.</b:First>
          </b:Person>
          <b:Person>
            <b:Last>Siegler</b:Last>
            <b:First>M.</b:First>
          </b:Person>
          <b:Person>
            <b:Last>Winslade</b:Last>
            <b:First>W.J.</b:First>
          </b:Person>
        </b:NameList>
      </b:Author>
    </b:Author>
    <b:City>Barcelona</b:City>
    <b:Publisher>Ariel</b:Publisher>
    <b:RefOrder>3</b:RefOrder>
  </b:Source>
</b:Sources>
</file>

<file path=customXml/itemProps1.xml><?xml version="1.0" encoding="utf-8"?>
<ds:datastoreItem xmlns:ds="http://schemas.openxmlformats.org/officeDocument/2006/customXml" ds:itemID="{38E33AB2-E5D8-42B1-8AA5-251B7EB68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1694e-f2a5-4d8c-acbd-2f2d2d5f9e2d"/>
    <ds:schemaRef ds:uri="66b35bc8-5c12-42d6-b456-01c10dca6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D6A97-1D8F-4657-A987-7AE2DF7E635F}">
  <ds:schemaRefs>
    <ds:schemaRef ds:uri="http://schemas.microsoft.com/sharepoint/v3/contenttype/forms"/>
  </ds:schemaRefs>
</ds:datastoreItem>
</file>

<file path=customXml/itemProps3.xml><?xml version="1.0" encoding="utf-8"?>
<ds:datastoreItem xmlns:ds="http://schemas.openxmlformats.org/officeDocument/2006/customXml" ds:itemID="{38167456-BA46-465E-894D-438C063BA270}">
  <ds:schemaRefs>
    <ds:schemaRef ds:uri="http://schemas.microsoft.com/office/2006/metadata/properties"/>
    <ds:schemaRef ds:uri="http://schemas.microsoft.com/office/infopath/2007/PartnerControls"/>
    <ds:schemaRef ds:uri="1541694e-f2a5-4d8c-acbd-2f2d2d5f9e2d"/>
    <ds:schemaRef ds:uri="66b35bc8-5c12-42d6-b456-01c10dca61b5"/>
  </ds:schemaRefs>
</ds:datastoreItem>
</file>

<file path=customXml/itemProps4.xml><?xml version="1.0" encoding="utf-8"?>
<ds:datastoreItem xmlns:ds="http://schemas.openxmlformats.org/officeDocument/2006/customXml" ds:itemID="{CC3DF3E0-E75D-49EB-9B67-36472286F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PlantillaOficial</Template>
  <TotalTime>11</TotalTime>
  <Pages>7</Pages>
  <Words>1346</Words>
  <Characters>7406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10 de setiembre de 2003</vt:lpstr>
    </vt:vector>
  </TitlesOfParts>
  <Company>CCSS</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de setiembre de 2003</dc:title>
  <dc:subject/>
  <dc:creator>César Enrique Torres Araya</dc:creator>
  <cp:keywords/>
  <dc:description/>
  <cp:lastModifiedBy>Sandra María Rodríguez Ocampo</cp:lastModifiedBy>
  <cp:revision>7</cp:revision>
  <cp:lastPrinted>2022-06-14T18:38:00Z</cp:lastPrinted>
  <dcterms:created xsi:type="dcterms:W3CDTF">2025-06-16T15:28:00Z</dcterms:created>
  <dcterms:modified xsi:type="dcterms:W3CDTF">2025-06-16T15:38:00Z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0x010100F91BB6886151B242BF38F5656F170823</vt:lpwstr>
  </property>
  <property fmtid="{D5CDD505-2E9C-101B-9397-08002B2CF9AE}" pid="3" name="MediaServiceImageTags">
    <vt:lpwstr/>
  </property>
</Properties>
</file>